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C062D" w14:textId="77777777" w:rsidR="00E115B5" w:rsidRDefault="00E115B5" w:rsidP="00BE6F62">
      <w:pPr>
        <w:ind w:left="1560"/>
        <w:rPr>
          <w:sz w:val="22"/>
          <w:szCs w:val="22"/>
        </w:rPr>
      </w:pPr>
    </w:p>
    <w:p w14:paraId="4675C3B7" w14:textId="77777777" w:rsidR="004B70AC" w:rsidRDefault="004B70AC" w:rsidP="00BE6F62">
      <w:pPr>
        <w:ind w:left="1560"/>
        <w:rPr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444"/>
        <w:gridCol w:w="2180"/>
        <w:gridCol w:w="2524"/>
        <w:gridCol w:w="2204"/>
      </w:tblGrid>
      <w:tr w:rsidR="00B61E95" w14:paraId="67638923" w14:textId="77777777" w:rsidTr="00B61E95">
        <w:trPr>
          <w:trHeight w:val="788"/>
        </w:trPr>
        <w:tc>
          <w:tcPr>
            <w:tcW w:w="1444" w:type="dxa"/>
            <w:tcBorders>
              <w:bottom w:val="single" w:sz="4" w:space="0" w:color="auto"/>
              <w:right w:val="nil"/>
            </w:tcBorders>
          </w:tcPr>
          <w:p w14:paraId="5578D0CF" w14:textId="3277574E" w:rsidR="00B61E95" w:rsidRDefault="00B61E95" w:rsidP="00B61E95">
            <w:r>
              <w:t xml:space="preserve">Name:                                                         </w:t>
            </w:r>
          </w:p>
          <w:p w14:paraId="7B9797E3" w14:textId="77777777" w:rsidR="00B61E95" w:rsidRDefault="00B61E95" w:rsidP="00B61E95"/>
          <w:p w14:paraId="62355E62" w14:textId="5AFD3898" w:rsidR="00B61E95" w:rsidRPr="00B61E95" w:rsidRDefault="00B61E95" w:rsidP="00B61E95">
            <w:r>
              <w:t>Vorname:</w:t>
            </w:r>
          </w:p>
        </w:tc>
        <w:tc>
          <w:tcPr>
            <w:tcW w:w="2208" w:type="dxa"/>
            <w:tcBorders>
              <w:left w:val="nil"/>
              <w:bottom w:val="single" w:sz="4" w:space="0" w:color="auto"/>
              <w:right w:val="nil"/>
            </w:tcBorders>
          </w:tcPr>
          <w:p w14:paraId="3472B86F" w14:textId="4CF57467" w:rsidR="00B61E95" w:rsidRPr="00B61E95" w:rsidRDefault="00B61E95" w:rsidP="00B61E95"/>
        </w:tc>
        <w:tc>
          <w:tcPr>
            <w:tcW w:w="2557" w:type="dxa"/>
            <w:tcBorders>
              <w:left w:val="nil"/>
              <w:bottom w:val="single" w:sz="4" w:space="0" w:color="auto"/>
              <w:right w:val="nil"/>
            </w:tcBorders>
          </w:tcPr>
          <w:p w14:paraId="5508603C" w14:textId="77777777" w:rsidR="00B61E95" w:rsidRDefault="00B61E95" w:rsidP="00B61E95">
            <w:r w:rsidRPr="00B61E95">
              <w:t>Geburtsdatum:</w:t>
            </w:r>
          </w:p>
          <w:p w14:paraId="45E7120E" w14:textId="77777777" w:rsidR="00B61E95" w:rsidRDefault="00B61E95" w:rsidP="00B61E95"/>
          <w:p w14:paraId="301A4434" w14:textId="073F43AC" w:rsidR="00B61E95" w:rsidRPr="00B61E95" w:rsidRDefault="00B61E95" w:rsidP="00B61E95">
            <w:r>
              <w:t xml:space="preserve">Datum: </w:t>
            </w:r>
          </w:p>
        </w:tc>
        <w:tc>
          <w:tcPr>
            <w:tcW w:w="2204" w:type="dxa"/>
            <w:tcBorders>
              <w:left w:val="nil"/>
              <w:bottom w:val="single" w:sz="4" w:space="0" w:color="auto"/>
            </w:tcBorders>
          </w:tcPr>
          <w:p w14:paraId="7AB75C79" w14:textId="77777777" w:rsidR="00B61E95" w:rsidRPr="00B61E95" w:rsidRDefault="00B61E95" w:rsidP="00B61E95"/>
        </w:tc>
      </w:tr>
      <w:tr w:rsidR="00B61E95" w14:paraId="2393FE03" w14:textId="77777777" w:rsidTr="00B61E95">
        <w:trPr>
          <w:trHeight w:val="769"/>
        </w:trPr>
        <w:tc>
          <w:tcPr>
            <w:tcW w:w="1444" w:type="dxa"/>
            <w:tcBorders>
              <w:right w:val="nil"/>
            </w:tcBorders>
          </w:tcPr>
          <w:p w14:paraId="0480F99D" w14:textId="77777777" w:rsidR="00B61E95" w:rsidRDefault="00B61E95" w:rsidP="00B61E95"/>
          <w:p w14:paraId="08710C07" w14:textId="73E71E44" w:rsidR="00B61E95" w:rsidRDefault="00B61E95" w:rsidP="00B61E95">
            <w:r>
              <w:t>Medikation:</w:t>
            </w:r>
          </w:p>
          <w:p w14:paraId="7090F53B" w14:textId="7D217ACD" w:rsidR="00B61E95" w:rsidRPr="00B61E95" w:rsidRDefault="00B61E95" w:rsidP="00B61E95"/>
        </w:tc>
        <w:tc>
          <w:tcPr>
            <w:tcW w:w="2208" w:type="dxa"/>
            <w:tcBorders>
              <w:left w:val="nil"/>
              <w:right w:val="nil"/>
            </w:tcBorders>
          </w:tcPr>
          <w:p w14:paraId="041CB965" w14:textId="77777777" w:rsidR="00B61E95" w:rsidRPr="00B61E95" w:rsidRDefault="00B61E95" w:rsidP="00B61E95"/>
        </w:tc>
        <w:tc>
          <w:tcPr>
            <w:tcW w:w="2557" w:type="dxa"/>
            <w:tcBorders>
              <w:left w:val="nil"/>
              <w:right w:val="nil"/>
            </w:tcBorders>
          </w:tcPr>
          <w:p w14:paraId="5D010CF7" w14:textId="77777777" w:rsidR="00B61E95" w:rsidRPr="00B61E95" w:rsidRDefault="00B61E95" w:rsidP="00B61E95"/>
        </w:tc>
        <w:tc>
          <w:tcPr>
            <w:tcW w:w="2204" w:type="dxa"/>
            <w:tcBorders>
              <w:left w:val="nil"/>
            </w:tcBorders>
          </w:tcPr>
          <w:p w14:paraId="0C5B3F31" w14:textId="77777777" w:rsidR="00B61E95" w:rsidRPr="00B61E95" w:rsidRDefault="00B61E95" w:rsidP="00B61E95"/>
        </w:tc>
      </w:tr>
      <w:tr w:rsidR="00B61E95" w14:paraId="3DB6FCFB" w14:textId="77777777" w:rsidTr="00B61E95">
        <w:trPr>
          <w:trHeight w:val="788"/>
        </w:trPr>
        <w:tc>
          <w:tcPr>
            <w:tcW w:w="1444" w:type="dxa"/>
          </w:tcPr>
          <w:p w14:paraId="7F84904E" w14:textId="05A78982" w:rsidR="00B61E95" w:rsidRPr="00B61E95" w:rsidRDefault="00B61E95" w:rsidP="00B61E95">
            <w:r>
              <w:t>Uhrzeit</w:t>
            </w:r>
          </w:p>
        </w:tc>
        <w:tc>
          <w:tcPr>
            <w:tcW w:w="2208" w:type="dxa"/>
          </w:tcPr>
          <w:p w14:paraId="48EBEAF5" w14:textId="77777777" w:rsidR="00B61E95" w:rsidRDefault="00B61E95" w:rsidP="00B61E95">
            <w:r>
              <w:t>Tätigkeit</w:t>
            </w:r>
          </w:p>
          <w:p w14:paraId="1BA0EAA9" w14:textId="510DB335" w:rsidR="00B61E95" w:rsidRPr="00B61E95" w:rsidRDefault="00B61E95" w:rsidP="00B61E95">
            <w:r>
              <w:t>z.B.: Schlaf, Spaziergang</w:t>
            </w:r>
          </w:p>
        </w:tc>
        <w:tc>
          <w:tcPr>
            <w:tcW w:w="2557" w:type="dxa"/>
          </w:tcPr>
          <w:p w14:paraId="075725A6" w14:textId="436AF0B3" w:rsidR="00B61E95" w:rsidRPr="00B61E95" w:rsidRDefault="00B61E95" w:rsidP="00B61E95">
            <w:r>
              <w:t>Beschwerden z.B.: Schwindel, Herzstolpern, Schmerzen</w:t>
            </w:r>
          </w:p>
        </w:tc>
        <w:tc>
          <w:tcPr>
            <w:tcW w:w="2204" w:type="dxa"/>
          </w:tcPr>
          <w:p w14:paraId="354BF306" w14:textId="0B1E04AA" w:rsidR="00B61E95" w:rsidRPr="00B61E95" w:rsidRDefault="00B61E95" w:rsidP="00B61E95">
            <w:r>
              <w:t>Bedarfsmedikation</w:t>
            </w:r>
          </w:p>
        </w:tc>
      </w:tr>
      <w:tr w:rsidR="00B61E95" w14:paraId="0DD41B2D" w14:textId="77777777" w:rsidTr="00B61E95">
        <w:trPr>
          <w:trHeight w:val="769"/>
        </w:trPr>
        <w:tc>
          <w:tcPr>
            <w:tcW w:w="1444" w:type="dxa"/>
          </w:tcPr>
          <w:p w14:paraId="3013EDD2" w14:textId="77777777" w:rsidR="00B61E95" w:rsidRPr="00B61E95" w:rsidRDefault="00B61E95" w:rsidP="00B61E95"/>
        </w:tc>
        <w:tc>
          <w:tcPr>
            <w:tcW w:w="2208" w:type="dxa"/>
          </w:tcPr>
          <w:p w14:paraId="07975374" w14:textId="77777777" w:rsidR="00B61E95" w:rsidRPr="00B61E95" w:rsidRDefault="00B61E95" w:rsidP="00B61E95"/>
        </w:tc>
        <w:tc>
          <w:tcPr>
            <w:tcW w:w="2557" w:type="dxa"/>
          </w:tcPr>
          <w:p w14:paraId="53694B87" w14:textId="77777777" w:rsidR="00B61E95" w:rsidRPr="00B61E95" w:rsidRDefault="00B61E95" w:rsidP="00B61E95"/>
        </w:tc>
        <w:tc>
          <w:tcPr>
            <w:tcW w:w="2204" w:type="dxa"/>
          </w:tcPr>
          <w:p w14:paraId="09835157" w14:textId="77777777" w:rsidR="00B61E95" w:rsidRPr="00B61E95" w:rsidRDefault="00B61E95" w:rsidP="00B61E95"/>
        </w:tc>
      </w:tr>
      <w:tr w:rsidR="00B61E95" w14:paraId="21765411" w14:textId="77777777" w:rsidTr="00B61E95">
        <w:trPr>
          <w:trHeight w:val="788"/>
        </w:trPr>
        <w:tc>
          <w:tcPr>
            <w:tcW w:w="1444" w:type="dxa"/>
          </w:tcPr>
          <w:p w14:paraId="1D23330A" w14:textId="77777777" w:rsidR="00B61E95" w:rsidRPr="00B61E95" w:rsidRDefault="00B61E95" w:rsidP="00B61E95"/>
        </w:tc>
        <w:tc>
          <w:tcPr>
            <w:tcW w:w="2208" w:type="dxa"/>
          </w:tcPr>
          <w:p w14:paraId="6A69C81E" w14:textId="77777777" w:rsidR="00B61E95" w:rsidRPr="00B61E95" w:rsidRDefault="00B61E95" w:rsidP="00B61E95"/>
        </w:tc>
        <w:tc>
          <w:tcPr>
            <w:tcW w:w="2557" w:type="dxa"/>
          </w:tcPr>
          <w:p w14:paraId="772F1DA8" w14:textId="77777777" w:rsidR="00B61E95" w:rsidRPr="00B61E95" w:rsidRDefault="00B61E95" w:rsidP="00B61E95"/>
        </w:tc>
        <w:tc>
          <w:tcPr>
            <w:tcW w:w="2204" w:type="dxa"/>
          </w:tcPr>
          <w:p w14:paraId="6591B269" w14:textId="77777777" w:rsidR="00B61E95" w:rsidRPr="00B61E95" w:rsidRDefault="00B61E95" w:rsidP="00B61E95"/>
        </w:tc>
      </w:tr>
      <w:tr w:rsidR="00B61E95" w14:paraId="73284C3A" w14:textId="77777777" w:rsidTr="00B61E95">
        <w:trPr>
          <w:trHeight w:val="769"/>
        </w:trPr>
        <w:tc>
          <w:tcPr>
            <w:tcW w:w="1444" w:type="dxa"/>
          </w:tcPr>
          <w:p w14:paraId="5383D58F" w14:textId="77777777" w:rsidR="00B61E95" w:rsidRPr="00B61E95" w:rsidRDefault="00B61E95" w:rsidP="00B61E95"/>
        </w:tc>
        <w:tc>
          <w:tcPr>
            <w:tcW w:w="2208" w:type="dxa"/>
          </w:tcPr>
          <w:p w14:paraId="03A4B06F" w14:textId="77777777" w:rsidR="00B61E95" w:rsidRPr="00B61E95" w:rsidRDefault="00B61E95" w:rsidP="00B61E95"/>
        </w:tc>
        <w:tc>
          <w:tcPr>
            <w:tcW w:w="2557" w:type="dxa"/>
          </w:tcPr>
          <w:p w14:paraId="601151DD" w14:textId="77777777" w:rsidR="00B61E95" w:rsidRPr="00B61E95" w:rsidRDefault="00B61E95" w:rsidP="00B61E95"/>
        </w:tc>
        <w:tc>
          <w:tcPr>
            <w:tcW w:w="2204" w:type="dxa"/>
          </w:tcPr>
          <w:p w14:paraId="137E6653" w14:textId="77777777" w:rsidR="00B61E95" w:rsidRPr="00B61E95" w:rsidRDefault="00B61E95" w:rsidP="00B61E95"/>
        </w:tc>
      </w:tr>
      <w:tr w:rsidR="00B61E95" w14:paraId="71D3A4EF" w14:textId="77777777" w:rsidTr="00B61E95">
        <w:trPr>
          <w:trHeight w:val="788"/>
        </w:trPr>
        <w:tc>
          <w:tcPr>
            <w:tcW w:w="1444" w:type="dxa"/>
          </w:tcPr>
          <w:p w14:paraId="6C01313F" w14:textId="77777777" w:rsidR="00B61E95" w:rsidRPr="00B61E95" w:rsidRDefault="00B61E95" w:rsidP="00B61E95"/>
        </w:tc>
        <w:tc>
          <w:tcPr>
            <w:tcW w:w="2208" w:type="dxa"/>
          </w:tcPr>
          <w:p w14:paraId="04CB388C" w14:textId="77777777" w:rsidR="00B61E95" w:rsidRPr="00B61E95" w:rsidRDefault="00B61E95" w:rsidP="00B61E95"/>
        </w:tc>
        <w:tc>
          <w:tcPr>
            <w:tcW w:w="2557" w:type="dxa"/>
          </w:tcPr>
          <w:p w14:paraId="034513AD" w14:textId="77777777" w:rsidR="00B61E95" w:rsidRPr="00B61E95" w:rsidRDefault="00B61E95" w:rsidP="00B61E95"/>
        </w:tc>
        <w:tc>
          <w:tcPr>
            <w:tcW w:w="2204" w:type="dxa"/>
          </w:tcPr>
          <w:p w14:paraId="0C108BE6" w14:textId="77777777" w:rsidR="00B61E95" w:rsidRPr="00B61E95" w:rsidRDefault="00B61E95" w:rsidP="00B61E95"/>
        </w:tc>
      </w:tr>
      <w:tr w:rsidR="00B61E95" w14:paraId="31925643" w14:textId="77777777" w:rsidTr="00B61E95">
        <w:trPr>
          <w:trHeight w:val="769"/>
        </w:trPr>
        <w:tc>
          <w:tcPr>
            <w:tcW w:w="1444" w:type="dxa"/>
          </w:tcPr>
          <w:p w14:paraId="5F6B665D" w14:textId="77777777" w:rsidR="00B61E95" w:rsidRPr="00B61E95" w:rsidRDefault="00B61E95" w:rsidP="00B61E95"/>
        </w:tc>
        <w:tc>
          <w:tcPr>
            <w:tcW w:w="2208" w:type="dxa"/>
          </w:tcPr>
          <w:p w14:paraId="3642F0F3" w14:textId="77777777" w:rsidR="00B61E95" w:rsidRPr="00B61E95" w:rsidRDefault="00B61E95" w:rsidP="00B61E95"/>
        </w:tc>
        <w:tc>
          <w:tcPr>
            <w:tcW w:w="2557" w:type="dxa"/>
          </w:tcPr>
          <w:p w14:paraId="41227B16" w14:textId="77777777" w:rsidR="00B61E95" w:rsidRPr="00B61E95" w:rsidRDefault="00B61E95" w:rsidP="00B61E95"/>
        </w:tc>
        <w:tc>
          <w:tcPr>
            <w:tcW w:w="2204" w:type="dxa"/>
          </w:tcPr>
          <w:p w14:paraId="62D8C88B" w14:textId="77777777" w:rsidR="00B61E95" w:rsidRPr="00B61E95" w:rsidRDefault="00B61E95" w:rsidP="00B61E95"/>
        </w:tc>
      </w:tr>
      <w:tr w:rsidR="00B61E95" w14:paraId="754DA795" w14:textId="77777777" w:rsidTr="00B61E95">
        <w:trPr>
          <w:trHeight w:val="788"/>
        </w:trPr>
        <w:tc>
          <w:tcPr>
            <w:tcW w:w="1444" w:type="dxa"/>
          </w:tcPr>
          <w:p w14:paraId="5604130B" w14:textId="77777777" w:rsidR="00B61E95" w:rsidRPr="00B61E95" w:rsidRDefault="00B61E95" w:rsidP="00B61E95"/>
        </w:tc>
        <w:tc>
          <w:tcPr>
            <w:tcW w:w="2208" w:type="dxa"/>
          </w:tcPr>
          <w:p w14:paraId="755B6A81" w14:textId="77777777" w:rsidR="00B61E95" w:rsidRPr="00B61E95" w:rsidRDefault="00B61E95" w:rsidP="00B61E95"/>
        </w:tc>
        <w:tc>
          <w:tcPr>
            <w:tcW w:w="2557" w:type="dxa"/>
          </w:tcPr>
          <w:p w14:paraId="4F11CB14" w14:textId="77777777" w:rsidR="00B61E95" w:rsidRPr="00B61E95" w:rsidRDefault="00B61E95" w:rsidP="00B61E95"/>
        </w:tc>
        <w:tc>
          <w:tcPr>
            <w:tcW w:w="2204" w:type="dxa"/>
          </w:tcPr>
          <w:p w14:paraId="78A88D9D" w14:textId="77777777" w:rsidR="00B61E95" w:rsidRPr="00B61E95" w:rsidRDefault="00B61E95" w:rsidP="00B61E95"/>
        </w:tc>
      </w:tr>
      <w:tr w:rsidR="00B61E95" w14:paraId="3B1BBC33" w14:textId="77777777" w:rsidTr="00B61E95">
        <w:trPr>
          <w:trHeight w:val="769"/>
        </w:trPr>
        <w:tc>
          <w:tcPr>
            <w:tcW w:w="1444" w:type="dxa"/>
          </w:tcPr>
          <w:p w14:paraId="3F230088" w14:textId="77777777" w:rsidR="00B61E95" w:rsidRPr="00B61E95" w:rsidRDefault="00B61E95" w:rsidP="00B61E95"/>
        </w:tc>
        <w:tc>
          <w:tcPr>
            <w:tcW w:w="2208" w:type="dxa"/>
          </w:tcPr>
          <w:p w14:paraId="3CD82F8F" w14:textId="77777777" w:rsidR="00B61E95" w:rsidRPr="00B61E95" w:rsidRDefault="00B61E95" w:rsidP="00B61E95"/>
        </w:tc>
        <w:tc>
          <w:tcPr>
            <w:tcW w:w="2557" w:type="dxa"/>
          </w:tcPr>
          <w:p w14:paraId="4CA545BC" w14:textId="77777777" w:rsidR="00B61E95" w:rsidRPr="00B61E95" w:rsidRDefault="00B61E95" w:rsidP="00B61E95"/>
        </w:tc>
        <w:tc>
          <w:tcPr>
            <w:tcW w:w="2204" w:type="dxa"/>
          </w:tcPr>
          <w:p w14:paraId="7B710D64" w14:textId="77777777" w:rsidR="00B61E95" w:rsidRPr="00B61E95" w:rsidRDefault="00B61E95" w:rsidP="00B61E95"/>
        </w:tc>
      </w:tr>
      <w:tr w:rsidR="00B61E95" w14:paraId="05502697" w14:textId="77777777" w:rsidTr="00B61E95">
        <w:trPr>
          <w:trHeight w:val="788"/>
        </w:trPr>
        <w:tc>
          <w:tcPr>
            <w:tcW w:w="1444" w:type="dxa"/>
          </w:tcPr>
          <w:p w14:paraId="320FC892" w14:textId="77777777" w:rsidR="00B61E95" w:rsidRPr="00B61E95" w:rsidRDefault="00B61E95" w:rsidP="00B61E95"/>
        </w:tc>
        <w:tc>
          <w:tcPr>
            <w:tcW w:w="2208" w:type="dxa"/>
          </w:tcPr>
          <w:p w14:paraId="228E4CED" w14:textId="77777777" w:rsidR="00B61E95" w:rsidRPr="00B61E95" w:rsidRDefault="00B61E95" w:rsidP="00B61E95"/>
        </w:tc>
        <w:tc>
          <w:tcPr>
            <w:tcW w:w="2557" w:type="dxa"/>
          </w:tcPr>
          <w:p w14:paraId="4829E94D" w14:textId="77777777" w:rsidR="00B61E95" w:rsidRPr="00B61E95" w:rsidRDefault="00B61E95" w:rsidP="00B61E95"/>
        </w:tc>
        <w:tc>
          <w:tcPr>
            <w:tcW w:w="2204" w:type="dxa"/>
          </w:tcPr>
          <w:p w14:paraId="0AE81A93" w14:textId="77777777" w:rsidR="00B61E95" w:rsidRPr="00B61E95" w:rsidRDefault="00B61E95" w:rsidP="00B61E95"/>
        </w:tc>
      </w:tr>
      <w:tr w:rsidR="00B61E95" w14:paraId="7831330D" w14:textId="77777777" w:rsidTr="00B61E95">
        <w:trPr>
          <w:trHeight w:val="769"/>
        </w:trPr>
        <w:tc>
          <w:tcPr>
            <w:tcW w:w="1444" w:type="dxa"/>
          </w:tcPr>
          <w:p w14:paraId="6EE51045" w14:textId="77777777" w:rsidR="00B61E95" w:rsidRPr="00B61E95" w:rsidRDefault="00B61E95" w:rsidP="00B61E95"/>
        </w:tc>
        <w:tc>
          <w:tcPr>
            <w:tcW w:w="2208" w:type="dxa"/>
          </w:tcPr>
          <w:p w14:paraId="64AE27B7" w14:textId="77777777" w:rsidR="00B61E95" w:rsidRPr="00B61E95" w:rsidRDefault="00B61E95" w:rsidP="00B61E95"/>
        </w:tc>
        <w:tc>
          <w:tcPr>
            <w:tcW w:w="2557" w:type="dxa"/>
          </w:tcPr>
          <w:p w14:paraId="0836930A" w14:textId="77777777" w:rsidR="00B61E95" w:rsidRPr="00B61E95" w:rsidRDefault="00B61E95" w:rsidP="00B61E95"/>
        </w:tc>
        <w:tc>
          <w:tcPr>
            <w:tcW w:w="2204" w:type="dxa"/>
          </w:tcPr>
          <w:p w14:paraId="30B3AE44" w14:textId="77777777" w:rsidR="00B61E95" w:rsidRPr="00B61E95" w:rsidRDefault="00B61E95" w:rsidP="00B61E95"/>
        </w:tc>
      </w:tr>
      <w:tr w:rsidR="00B61E95" w14:paraId="16865EF0" w14:textId="77777777" w:rsidTr="00B61E95">
        <w:trPr>
          <w:trHeight w:val="788"/>
        </w:trPr>
        <w:tc>
          <w:tcPr>
            <w:tcW w:w="1444" w:type="dxa"/>
          </w:tcPr>
          <w:p w14:paraId="12807D73" w14:textId="77777777" w:rsidR="00B61E95" w:rsidRPr="00B61E95" w:rsidRDefault="00B61E95" w:rsidP="00B61E95"/>
        </w:tc>
        <w:tc>
          <w:tcPr>
            <w:tcW w:w="2208" w:type="dxa"/>
          </w:tcPr>
          <w:p w14:paraId="665964D7" w14:textId="77777777" w:rsidR="00B61E95" w:rsidRPr="00B61E95" w:rsidRDefault="00B61E95" w:rsidP="00B61E95"/>
        </w:tc>
        <w:tc>
          <w:tcPr>
            <w:tcW w:w="2557" w:type="dxa"/>
          </w:tcPr>
          <w:p w14:paraId="0E7E7190" w14:textId="77777777" w:rsidR="00B61E95" w:rsidRPr="00B61E95" w:rsidRDefault="00B61E95" w:rsidP="00B61E95"/>
        </w:tc>
        <w:tc>
          <w:tcPr>
            <w:tcW w:w="2204" w:type="dxa"/>
          </w:tcPr>
          <w:p w14:paraId="23D7528B" w14:textId="77777777" w:rsidR="00B61E95" w:rsidRPr="00B61E95" w:rsidRDefault="00B61E95" w:rsidP="00B61E95"/>
        </w:tc>
      </w:tr>
      <w:tr w:rsidR="00B61E95" w14:paraId="3941EB57" w14:textId="77777777" w:rsidTr="00B61E95">
        <w:trPr>
          <w:trHeight w:val="769"/>
        </w:trPr>
        <w:tc>
          <w:tcPr>
            <w:tcW w:w="1444" w:type="dxa"/>
          </w:tcPr>
          <w:p w14:paraId="3BF4D8C2" w14:textId="77777777" w:rsidR="00B61E95" w:rsidRPr="00B61E95" w:rsidRDefault="00B61E95" w:rsidP="00B61E95"/>
        </w:tc>
        <w:tc>
          <w:tcPr>
            <w:tcW w:w="2208" w:type="dxa"/>
          </w:tcPr>
          <w:p w14:paraId="3B2C4D77" w14:textId="77777777" w:rsidR="00B61E95" w:rsidRPr="00B61E95" w:rsidRDefault="00B61E95" w:rsidP="00B61E95"/>
        </w:tc>
        <w:tc>
          <w:tcPr>
            <w:tcW w:w="2557" w:type="dxa"/>
          </w:tcPr>
          <w:p w14:paraId="2DA4908B" w14:textId="77777777" w:rsidR="00B61E95" w:rsidRPr="00B61E95" w:rsidRDefault="00B61E95" w:rsidP="00B61E95"/>
        </w:tc>
        <w:tc>
          <w:tcPr>
            <w:tcW w:w="2204" w:type="dxa"/>
          </w:tcPr>
          <w:p w14:paraId="1D49F4D2" w14:textId="77777777" w:rsidR="00B61E95" w:rsidRPr="00B61E95" w:rsidRDefault="00B61E95" w:rsidP="00B61E95"/>
        </w:tc>
      </w:tr>
      <w:tr w:rsidR="00B61E95" w14:paraId="42156B07" w14:textId="77777777" w:rsidTr="00B61E95">
        <w:trPr>
          <w:trHeight w:val="788"/>
        </w:trPr>
        <w:tc>
          <w:tcPr>
            <w:tcW w:w="1444" w:type="dxa"/>
          </w:tcPr>
          <w:p w14:paraId="30EE3449" w14:textId="77777777" w:rsidR="00B61E95" w:rsidRPr="00B61E95" w:rsidRDefault="00B61E95" w:rsidP="00B61E95"/>
        </w:tc>
        <w:tc>
          <w:tcPr>
            <w:tcW w:w="2208" w:type="dxa"/>
          </w:tcPr>
          <w:p w14:paraId="3D589987" w14:textId="77777777" w:rsidR="00B61E95" w:rsidRPr="00B61E95" w:rsidRDefault="00B61E95" w:rsidP="00B61E95"/>
        </w:tc>
        <w:tc>
          <w:tcPr>
            <w:tcW w:w="2557" w:type="dxa"/>
          </w:tcPr>
          <w:p w14:paraId="0B06B50D" w14:textId="77777777" w:rsidR="00B61E95" w:rsidRPr="00B61E95" w:rsidRDefault="00B61E95" w:rsidP="00B61E95"/>
        </w:tc>
        <w:tc>
          <w:tcPr>
            <w:tcW w:w="2204" w:type="dxa"/>
          </w:tcPr>
          <w:p w14:paraId="1B5C6182" w14:textId="77777777" w:rsidR="00B61E95" w:rsidRPr="00B61E95" w:rsidRDefault="00B61E95" w:rsidP="00B61E95"/>
        </w:tc>
      </w:tr>
      <w:tr w:rsidR="00B61E95" w14:paraId="230880A4" w14:textId="77777777" w:rsidTr="00B61E95">
        <w:trPr>
          <w:trHeight w:val="769"/>
        </w:trPr>
        <w:tc>
          <w:tcPr>
            <w:tcW w:w="1444" w:type="dxa"/>
          </w:tcPr>
          <w:p w14:paraId="4AB7CB3A" w14:textId="77777777" w:rsidR="00B61E95" w:rsidRPr="00B61E95" w:rsidRDefault="00B61E95" w:rsidP="00B61E95"/>
        </w:tc>
        <w:tc>
          <w:tcPr>
            <w:tcW w:w="2208" w:type="dxa"/>
          </w:tcPr>
          <w:p w14:paraId="07FC4831" w14:textId="77777777" w:rsidR="00B61E95" w:rsidRPr="00B61E95" w:rsidRDefault="00B61E95" w:rsidP="00B61E95"/>
        </w:tc>
        <w:tc>
          <w:tcPr>
            <w:tcW w:w="2557" w:type="dxa"/>
          </w:tcPr>
          <w:p w14:paraId="746A244A" w14:textId="77777777" w:rsidR="00B61E95" w:rsidRPr="00B61E95" w:rsidRDefault="00B61E95" w:rsidP="00B61E95"/>
        </w:tc>
        <w:tc>
          <w:tcPr>
            <w:tcW w:w="2204" w:type="dxa"/>
          </w:tcPr>
          <w:p w14:paraId="26FF1655" w14:textId="77777777" w:rsidR="00B61E95" w:rsidRPr="00B61E95" w:rsidRDefault="00B61E95" w:rsidP="00B61E95"/>
        </w:tc>
      </w:tr>
    </w:tbl>
    <w:p w14:paraId="1EEF5637" w14:textId="6344091D" w:rsidR="000863ED" w:rsidRDefault="000863ED" w:rsidP="00B61E95">
      <w:pPr>
        <w:rPr>
          <w:sz w:val="22"/>
          <w:szCs w:val="22"/>
        </w:rPr>
      </w:pPr>
    </w:p>
    <w:p w14:paraId="7E3CA39A" w14:textId="22009351" w:rsidR="00B25836" w:rsidRPr="00B61E95" w:rsidRDefault="00EA578B" w:rsidP="00B61E95">
      <w:pPr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sectPr w:rsidR="00B25836" w:rsidRPr="00B61E95" w:rsidSect="006F3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2977" w:bottom="1134" w:left="567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EF670" w14:textId="77777777" w:rsidR="001811CF" w:rsidRDefault="001811CF" w:rsidP="008F317A">
      <w:r>
        <w:separator/>
      </w:r>
    </w:p>
  </w:endnote>
  <w:endnote w:type="continuationSeparator" w:id="0">
    <w:p w14:paraId="4C62BEE5" w14:textId="77777777" w:rsidR="001811CF" w:rsidRDefault="001811CF" w:rsidP="008F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21DE6" w14:textId="77777777" w:rsidR="00CC6606" w:rsidRDefault="00CC66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7976B" w14:textId="77777777" w:rsidR="00CC6606" w:rsidRDefault="00CC66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212D" w14:textId="77777777" w:rsidR="00CC6606" w:rsidRDefault="00CC66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D177C" w14:textId="77777777" w:rsidR="001811CF" w:rsidRDefault="001811CF" w:rsidP="008F317A">
      <w:r>
        <w:separator/>
      </w:r>
    </w:p>
  </w:footnote>
  <w:footnote w:type="continuationSeparator" w:id="0">
    <w:p w14:paraId="5E60E472" w14:textId="77777777" w:rsidR="001811CF" w:rsidRDefault="001811CF" w:rsidP="008F3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616E4" w14:textId="77777777" w:rsidR="00CC6606" w:rsidRDefault="00CC66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36F35" w14:textId="77777777" w:rsidR="00CC6606" w:rsidRDefault="00CC66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FC76" w14:textId="24B6FC1D" w:rsidR="006B5385" w:rsidRDefault="006505D2" w:rsidP="00996321">
    <w:pPr>
      <w:pStyle w:val="Kopfzeile"/>
      <w:jc w:val="center"/>
    </w:pPr>
    <w:r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D80F2B" wp14:editId="46FE4C03">
              <wp:simplePos x="0" y="0"/>
              <wp:positionH relativeFrom="column">
                <wp:posOffset>5318125</wp:posOffset>
              </wp:positionH>
              <wp:positionV relativeFrom="paragraph">
                <wp:posOffset>-19050</wp:posOffset>
              </wp:positionV>
              <wp:extent cx="1870710" cy="10077450"/>
              <wp:effectExtent l="3175" t="0" r="2540" b="0"/>
              <wp:wrapNone/>
              <wp:docPr id="14242970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0710" cy="10077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1F664" w14:textId="77777777" w:rsidR="006B5385" w:rsidRDefault="006B5385" w:rsidP="00B423F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8E629FB" w14:textId="53C74963" w:rsidR="006B5385" w:rsidRDefault="006505D2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noProof/>
                              <w:sz w:val="14"/>
                              <w:szCs w:val="14"/>
                              <w:lang w:eastAsia="de-DE" w:bidi="ar-SA"/>
                            </w:rPr>
                            <w:drawing>
                              <wp:inline distT="0" distB="0" distL="0" distR="0" wp14:anchorId="3B640D12" wp14:editId="36F79977">
                                <wp:extent cx="1684020" cy="1280160"/>
                                <wp:effectExtent l="0" t="0" r="0" b="0"/>
                                <wp:docPr id="3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4020" cy="1280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0E538E1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4C40082" w14:textId="77777777" w:rsidR="006B5385" w:rsidRDefault="001C365F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(Inh. C. Philipzig)</w:t>
                          </w:r>
                        </w:p>
                        <w:p w14:paraId="6E543CDC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0AFC89F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2B0499C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004DB50" w14:textId="77777777" w:rsidR="00A028EF" w:rsidRDefault="00A028E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55E4647" w14:textId="77777777" w:rsidR="00A028EF" w:rsidRDefault="00A028E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CBB172A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Carsten Philipzig</w:t>
                          </w:r>
                        </w:p>
                        <w:p w14:paraId="70748C62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 xml:space="preserve">Facharzt für </w:t>
                          </w:r>
                        </w:p>
                        <w:p w14:paraId="423A7B8B" w14:textId="77777777" w:rsidR="001C365F" w:rsidRDefault="001C365F" w:rsidP="001C365F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Allgemeinmedizin / Diabetologe AEKSH</w:t>
                          </w:r>
                        </w:p>
                        <w:p w14:paraId="58A26BB8" w14:textId="77777777" w:rsidR="00C902CA" w:rsidRDefault="00C902CA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61E0CD8" w14:textId="77777777" w:rsidR="004F3738" w:rsidRDefault="004F3738" w:rsidP="004F3738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Dr. med. Gregor Eiling</w:t>
                          </w:r>
                        </w:p>
                        <w:p w14:paraId="59DF9C06" w14:textId="77777777" w:rsidR="004F3738" w:rsidRDefault="004F3738" w:rsidP="004F3738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Internist – hausärztl. Versorgung</w:t>
                          </w:r>
                        </w:p>
                        <w:p w14:paraId="72717F0C" w14:textId="77777777" w:rsidR="004F3738" w:rsidRDefault="004F3738" w:rsidP="004F3738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(angest. Arzt)</w:t>
                          </w:r>
                        </w:p>
                        <w:p w14:paraId="638FEA61" w14:textId="575EA3EB" w:rsidR="004F3738" w:rsidRDefault="004F3738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D3FBD5F" w14:textId="77777777" w:rsidR="00CC6606" w:rsidRDefault="00CC6606" w:rsidP="00CC6606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Dr. med. Donata Schrader</w:t>
                          </w:r>
                        </w:p>
                        <w:p w14:paraId="2150D41C" w14:textId="77777777" w:rsidR="00CC6606" w:rsidRDefault="00CC6606" w:rsidP="00CC6606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Internistin – hausärztl. Versorgung</w:t>
                          </w:r>
                        </w:p>
                        <w:p w14:paraId="34E5ED8B" w14:textId="77777777" w:rsidR="00CC6606" w:rsidRDefault="00CC6606" w:rsidP="00CC6606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(angest.. Ärztin)</w:t>
                          </w:r>
                        </w:p>
                        <w:p w14:paraId="64C3498F" w14:textId="77777777" w:rsidR="00CC6606" w:rsidRDefault="00CC6606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A0B6515" w14:textId="77777777" w:rsidR="001C365F" w:rsidRDefault="001C365F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231BE67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9626536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ED1A2C2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Hausärztliche Versorgung</w:t>
                          </w:r>
                        </w:p>
                        <w:p w14:paraId="3B5DB3A9" w14:textId="77777777" w:rsidR="006B5385" w:rsidRDefault="00CB5CFD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Diabetes-Schwerpunktpraxis</w:t>
                          </w:r>
                        </w:p>
                        <w:p w14:paraId="14C2234D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Ernährungsberatung</w:t>
                          </w:r>
                        </w:p>
                        <w:p w14:paraId="76D110B1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4D7A60B1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ADC5305" w14:textId="77777777" w:rsidR="00D360E0" w:rsidRDefault="00D360E0" w:rsidP="00D360E0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Lornsenstraße 41</w:t>
                          </w:r>
                        </w:p>
                        <w:p w14:paraId="2169D629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25813 Husum</w:t>
                          </w:r>
                        </w:p>
                        <w:p w14:paraId="7449B9BC" w14:textId="77777777" w:rsidR="006B5385" w:rsidRDefault="00DA6CFA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Fon 04841 · 90</w:t>
                          </w:r>
                          <w:r w:rsidR="006B5385"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500-0</w:t>
                          </w:r>
                        </w:p>
                        <w:p w14:paraId="4B674F24" w14:textId="77777777" w:rsidR="006B5385" w:rsidRDefault="006B5385" w:rsidP="00BC5A01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  <w:t>Fax 04841 · 90500-29</w:t>
                          </w:r>
                        </w:p>
                        <w:p w14:paraId="5553FD01" w14:textId="77777777" w:rsidR="00DA6CFA" w:rsidRDefault="00DA6CFA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21E02E8" w14:textId="5C684335" w:rsidR="006B5385" w:rsidRDefault="006505D2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F24BD0" w:rsidRPr="00134D42">
                              <w:rPr>
                                <w:rStyle w:val="Hyperlink"/>
                                <w:rFonts w:ascii="LucidaGrande" w:hAnsi="LucidaGrande" w:cs="LucidaGrande"/>
                                <w:sz w:val="14"/>
                                <w:szCs w:val="14"/>
                              </w:rPr>
                              <w:t>www.gemeinschaftspraxis-husum.de</w:t>
                            </w:r>
                          </w:hyperlink>
                        </w:p>
                        <w:p w14:paraId="5A9E9E99" w14:textId="77777777" w:rsidR="00F24BD0" w:rsidRDefault="00F24BD0" w:rsidP="00F24BD0">
                          <w:pPr>
                            <w:spacing w:before="40"/>
                            <w:rPr>
                              <w:rFonts w:ascii="LucidaGrande" w:hAnsi="LucidaGrande" w:cs="LucidaGrande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LucidaGrande" w:hAnsi="LucidaGrande" w:cs="LucidaGrande"/>
                              <w:b/>
                              <w:bCs/>
                              <w:sz w:val="14"/>
                              <w:szCs w:val="14"/>
                            </w:rPr>
                            <w:t>cphusum@tm.kim.telematik</w:t>
                          </w:r>
                        </w:p>
                        <w:p w14:paraId="4443DD80" w14:textId="77777777" w:rsidR="00F24BD0" w:rsidRDefault="00F24BD0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4623535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69FEB33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00EDF2B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5942DB7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0AAAF0E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F0A8361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15EEB2B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1709CAD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8375A55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E9165A4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AF52610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9C1F359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0A19EBC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3536072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0A7E08F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35EC490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5A79066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85B427E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012A069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5A09E4E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7D6E8DD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0AB05D0D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2AEE6B74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79D0FAB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7F6ED461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9D69575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8308C0A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97909A4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5373A049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15D8E3D8" w14:textId="77777777" w:rsidR="006B5385" w:rsidRDefault="006B5385" w:rsidP="00BC5A01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3CA98858" w14:textId="77777777" w:rsidR="00592B15" w:rsidRDefault="00592B15" w:rsidP="00592B15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  <w:p w14:paraId="6F0FBF50" w14:textId="77777777" w:rsidR="006B5385" w:rsidRPr="00E91161" w:rsidRDefault="006B5385" w:rsidP="00592B15">
                          <w:pPr>
                            <w:spacing w:before="40"/>
                            <w:rPr>
                              <w:rFonts w:ascii="LucidaGrande" w:hAnsi="LucidaGrande" w:cs="LucidaGrande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80F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8.75pt;margin-top:-1.5pt;width:147.3pt;height:79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" stroked="f" strokeweight="0">
              <v:textbox>
                <w:txbxContent>
                  <w:p w14:paraId="33D1F664" w14:textId="77777777" w:rsidR="006B5385" w:rsidRDefault="006B5385" w:rsidP="00B423F9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8E629FB" w14:textId="53C74963" w:rsidR="006B5385" w:rsidRDefault="006505D2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noProof/>
                        <w:sz w:val="14"/>
                        <w:szCs w:val="14"/>
                        <w:lang w:eastAsia="de-DE" w:bidi="ar-SA"/>
                      </w:rPr>
                      <w:drawing>
                        <wp:inline distT="0" distB="0" distL="0" distR="0" wp14:anchorId="3B640D12" wp14:editId="36F79977">
                          <wp:extent cx="1684020" cy="1280160"/>
                          <wp:effectExtent l="0" t="0" r="0" b="0"/>
                          <wp:docPr id="3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4020" cy="1280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0E538E1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4C40082" w14:textId="77777777" w:rsidR="006B5385" w:rsidRDefault="001C365F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(Inh. C. Philipzig)</w:t>
                    </w:r>
                  </w:p>
                  <w:p w14:paraId="6E543CDC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0AFC89F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2B0499C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004DB50" w14:textId="77777777" w:rsidR="00A028EF" w:rsidRDefault="00A028E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55E4647" w14:textId="77777777" w:rsidR="00A028EF" w:rsidRDefault="00A028E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CBB172A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Carsten Philipzig</w:t>
                    </w:r>
                  </w:p>
                  <w:p w14:paraId="70748C62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 xml:space="preserve">Facharzt für </w:t>
                    </w:r>
                  </w:p>
                  <w:p w14:paraId="423A7B8B" w14:textId="77777777" w:rsidR="001C365F" w:rsidRDefault="001C365F" w:rsidP="001C365F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Allgemeinmedizin / Diabetologe AEKSH</w:t>
                    </w:r>
                  </w:p>
                  <w:p w14:paraId="58A26BB8" w14:textId="77777777" w:rsidR="00C902CA" w:rsidRDefault="00C902CA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61E0CD8" w14:textId="77777777" w:rsidR="004F3738" w:rsidRDefault="004F3738" w:rsidP="004F3738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Dr. med. Gregor Eiling</w:t>
                    </w:r>
                  </w:p>
                  <w:p w14:paraId="59DF9C06" w14:textId="77777777" w:rsidR="004F3738" w:rsidRDefault="004F3738" w:rsidP="004F3738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Internist – hausärztl. Versorgung</w:t>
                    </w:r>
                  </w:p>
                  <w:p w14:paraId="72717F0C" w14:textId="77777777" w:rsidR="004F3738" w:rsidRDefault="004F3738" w:rsidP="004F3738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(angest. Arzt)</w:t>
                    </w:r>
                  </w:p>
                  <w:p w14:paraId="638FEA61" w14:textId="575EA3EB" w:rsidR="004F3738" w:rsidRDefault="004F3738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D3FBD5F" w14:textId="77777777" w:rsidR="00CC6606" w:rsidRDefault="00CC6606" w:rsidP="00CC6606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Dr. med. Donata Schrader</w:t>
                    </w:r>
                  </w:p>
                  <w:p w14:paraId="2150D41C" w14:textId="77777777" w:rsidR="00CC6606" w:rsidRDefault="00CC6606" w:rsidP="00CC6606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Internistin – hausärztl. Versorgung</w:t>
                    </w:r>
                  </w:p>
                  <w:p w14:paraId="34E5ED8B" w14:textId="77777777" w:rsidR="00CC6606" w:rsidRDefault="00CC6606" w:rsidP="00CC6606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(angest.. Ärztin)</w:t>
                    </w:r>
                  </w:p>
                  <w:p w14:paraId="64C3498F" w14:textId="77777777" w:rsidR="00CC6606" w:rsidRDefault="00CC6606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A0B6515" w14:textId="77777777" w:rsidR="001C365F" w:rsidRDefault="001C365F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231BE67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9626536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ED1A2C2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Hausärztliche Versorgung</w:t>
                    </w:r>
                  </w:p>
                  <w:p w14:paraId="3B5DB3A9" w14:textId="77777777" w:rsidR="006B5385" w:rsidRDefault="00CB5CFD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Diabetes-Schwerpunktpraxis</w:t>
                    </w:r>
                  </w:p>
                  <w:p w14:paraId="14C2234D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Ernährungsberatung</w:t>
                    </w:r>
                  </w:p>
                  <w:p w14:paraId="76D110B1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4D7A60B1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ADC5305" w14:textId="77777777" w:rsidR="00D360E0" w:rsidRDefault="00D360E0" w:rsidP="00D360E0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Lornsenstraße 41</w:t>
                    </w:r>
                  </w:p>
                  <w:p w14:paraId="2169D629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25813 Husum</w:t>
                    </w:r>
                  </w:p>
                  <w:p w14:paraId="7449B9BC" w14:textId="77777777" w:rsidR="006B5385" w:rsidRDefault="00DA6CFA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Fon 04841 · 90</w:t>
                    </w:r>
                    <w:r w:rsidR="006B5385"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500-0</w:t>
                    </w:r>
                  </w:p>
                  <w:p w14:paraId="4B674F24" w14:textId="77777777" w:rsidR="006B5385" w:rsidRDefault="006B5385" w:rsidP="00BC5A01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sz w:val="14"/>
                        <w:szCs w:val="14"/>
                      </w:rPr>
                      <w:t>Fax 04841 · 90500-29</w:t>
                    </w:r>
                  </w:p>
                  <w:p w14:paraId="5553FD01" w14:textId="77777777" w:rsidR="00DA6CFA" w:rsidRDefault="00DA6CFA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21E02E8" w14:textId="5C684335" w:rsidR="006B5385" w:rsidRDefault="006505D2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  <w:hyperlink r:id="rId3" w:history="1">
                      <w:r w:rsidR="00F24BD0" w:rsidRPr="00134D42">
                        <w:rPr>
                          <w:rStyle w:val="Hyperlink"/>
                          <w:rFonts w:ascii="LucidaGrande" w:hAnsi="LucidaGrande" w:cs="LucidaGrande"/>
                          <w:sz w:val="14"/>
                          <w:szCs w:val="14"/>
                        </w:rPr>
                        <w:t>www.gemeinschaftspraxis-husum.de</w:t>
                      </w:r>
                    </w:hyperlink>
                  </w:p>
                  <w:p w14:paraId="5A9E9E99" w14:textId="77777777" w:rsidR="00F24BD0" w:rsidRDefault="00F24BD0" w:rsidP="00F24BD0">
                    <w:pPr>
                      <w:spacing w:before="40"/>
                      <w:rPr>
                        <w:rFonts w:ascii="LucidaGrande" w:hAnsi="LucidaGrande" w:cs="LucidaGrande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LucidaGrande" w:hAnsi="LucidaGrande" w:cs="LucidaGrande"/>
                        <w:b/>
                        <w:bCs/>
                        <w:sz w:val="14"/>
                        <w:szCs w:val="14"/>
                      </w:rPr>
                      <w:t>cphusum@tm.kim.telematik</w:t>
                    </w:r>
                  </w:p>
                  <w:p w14:paraId="4443DD80" w14:textId="77777777" w:rsidR="00F24BD0" w:rsidRDefault="00F24BD0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4623535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69FEB33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00EDF2B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5942DB7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0AAAF0E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F0A8361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15EEB2B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1709CAD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8375A55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E9165A4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AF52610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9C1F359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0A19EBC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3536072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0A7E08F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35EC490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5A79066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85B427E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012A069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5A09E4E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7D6E8DD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0AB05D0D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2AEE6B74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79D0FAB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7F6ED461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9D69575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8308C0A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97909A4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5373A049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15D8E3D8" w14:textId="77777777" w:rsidR="006B5385" w:rsidRDefault="006B5385" w:rsidP="00BC5A01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3CA98858" w14:textId="77777777" w:rsidR="00592B15" w:rsidRDefault="00592B15" w:rsidP="00592B15">
                    <w:pPr>
                      <w:autoSpaceDE w:val="0"/>
                      <w:autoSpaceDN w:val="0"/>
                      <w:adjustRightInd w:val="0"/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  <w:p w14:paraId="6F0FBF50" w14:textId="77777777" w:rsidR="006B5385" w:rsidRPr="00E91161" w:rsidRDefault="006B5385" w:rsidP="00592B15">
                    <w:pPr>
                      <w:spacing w:before="40"/>
                      <w:rPr>
                        <w:rFonts w:ascii="LucidaGrande" w:hAnsi="LucidaGrande" w:cs="LucidaGrande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996321" w:rsidRPr="00996321">
      <w:rPr>
        <w:b/>
        <w:bCs/>
        <w:sz w:val="32"/>
        <w:szCs w:val="32"/>
      </w:rPr>
      <w:t>Langzeitblutdruckmessung</w:t>
    </w:r>
  </w:p>
  <w:p w14:paraId="3ED1F3F2" w14:textId="77777777" w:rsidR="006B5385" w:rsidRDefault="006B5385">
    <w:pPr>
      <w:pStyle w:val="Kopfzeile"/>
    </w:pPr>
  </w:p>
  <w:p w14:paraId="17885EC3" w14:textId="47B94B51" w:rsidR="006B5385" w:rsidRDefault="006B5385" w:rsidP="0028122F">
    <w:pPr>
      <w:pStyle w:val="Kopfzeile"/>
      <w:ind w:left="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CF"/>
    <w:rsid w:val="000019B0"/>
    <w:rsid w:val="000326F1"/>
    <w:rsid w:val="00037825"/>
    <w:rsid w:val="0006577B"/>
    <w:rsid w:val="000863ED"/>
    <w:rsid w:val="000B3D24"/>
    <w:rsid w:val="000B5F70"/>
    <w:rsid w:val="000B7EEC"/>
    <w:rsid w:val="000C52E8"/>
    <w:rsid w:val="000E3872"/>
    <w:rsid w:val="000E746B"/>
    <w:rsid w:val="000E7DE3"/>
    <w:rsid w:val="000F04A3"/>
    <w:rsid w:val="000F28AC"/>
    <w:rsid w:val="00110E5F"/>
    <w:rsid w:val="00117C90"/>
    <w:rsid w:val="00120AA0"/>
    <w:rsid w:val="0012447F"/>
    <w:rsid w:val="00130F66"/>
    <w:rsid w:val="001459AB"/>
    <w:rsid w:val="0014637F"/>
    <w:rsid w:val="0015217B"/>
    <w:rsid w:val="0015614F"/>
    <w:rsid w:val="00156A2C"/>
    <w:rsid w:val="001603CD"/>
    <w:rsid w:val="001811CF"/>
    <w:rsid w:val="0019212D"/>
    <w:rsid w:val="001A1651"/>
    <w:rsid w:val="001C365F"/>
    <w:rsid w:val="001C748A"/>
    <w:rsid w:val="001D404E"/>
    <w:rsid w:val="001E3999"/>
    <w:rsid w:val="001F203C"/>
    <w:rsid w:val="001F5E1F"/>
    <w:rsid w:val="0020414B"/>
    <w:rsid w:val="00230BB1"/>
    <w:rsid w:val="00243C7E"/>
    <w:rsid w:val="00246B86"/>
    <w:rsid w:val="00260F06"/>
    <w:rsid w:val="002678C4"/>
    <w:rsid w:val="002804EF"/>
    <w:rsid w:val="0028122F"/>
    <w:rsid w:val="0028223E"/>
    <w:rsid w:val="002B1B66"/>
    <w:rsid w:val="002B74D7"/>
    <w:rsid w:val="002C2A2F"/>
    <w:rsid w:val="002C67B1"/>
    <w:rsid w:val="002D0F06"/>
    <w:rsid w:val="002F1DD1"/>
    <w:rsid w:val="0030226A"/>
    <w:rsid w:val="003066F3"/>
    <w:rsid w:val="0033510A"/>
    <w:rsid w:val="00367702"/>
    <w:rsid w:val="0037728A"/>
    <w:rsid w:val="00384C0C"/>
    <w:rsid w:val="00387983"/>
    <w:rsid w:val="003970C7"/>
    <w:rsid w:val="003A7418"/>
    <w:rsid w:val="003B0F32"/>
    <w:rsid w:val="003C5817"/>
    <w:rsid w:val="003C643A"/>
    <w:rsid w:val="003C71E5"/>
    <w:rsid w:val="003D3A9B"/>
    <w:rsid w:val="003E3743"/>
    <w:rsid w:val="003F7B0A"/>
    <w:rsid w:val="004025D3"/>
    <w:rsid w:val="004158B0"/>
    <w:rsid w:val="00430352"/>
    <w:rsid w:val="0043046A"/>
    <w:rsid w:val="004362F8"/>
    <w:rsid w:val="00447B10"/>
    <w:rsid w:val="00462384"/>
    <w:rsid w:val="004759C9"/>
    <w:rsid w:val="00487280"/>
    <w:rsid w:val="004923DD"/>
    <w:rsid w:val="004A0629"/>
    <w:rsid w:val="004A22D3"/>
    <w:rsid w:val="004A407E"/>
    <w:rsid w:val="004A66D0"/>
    <w:rsid w:val="004B0563"/>
    <w:rsid w:val="004B6DED"/>
    <w:rsid w:val="004B70AC"/>
    <w:rsid w:val="004B7B7C"/>
    <w:rsid w:val="004B7FD3"/>
    <w:rsid w:val="004E39C1"/>
    <w:rsid w:val="004F3738"/>
    <w:rsid w:val="005001D5"/>
    <w:rsid w:val="005254AE"/>
    <w:rsid w:val="00550D1D"/>
    <w:rsid w:val="00560D26"/>
    <w:rsid w:val="00567AB0"/>
    <w:rsid w:val="0058144B"/>
    <w:rsid w:val="00585A1A"/>
    <w:rsid w:val="00592B15"/>
    <w:rsid w:val="00597313"/>
    <w:rsid w:val="005A6CBD"/>
    <w:rsid w:val="005B4946"/>
    <w:rsid w:val="005D757A"/>
    <w:rsid w:val="005E3C4A"/>
    <w:rsid w:val="005F2C36"/>
    <w:rsid w:val="005F34F3"/>
    <w:rsid w:val="0060131F"/>
    <w:rsid w:val="00602EB6"/>
    <w:rsid w:val="00606139"/>
    <w:rsid w:val="00612D9E"/>
    <w:rsid w:val="00614D46"/>
    <w:rsid w:val="006302E2"/>
    <w:rsid w:val="0064079B"/>
    <w:rsid w:val="006419D9"/>
    <w:rsid w:val="00645D3D"/>
    <w:rsid w:val="006505D2"/>
    <w:rsid w:val="00664048"/>
    <w:rsid w:val="0067091B"/>
    <w:rsid w:val="006879EC"/>
    <w:rsid w:val="00692A57"/>
    <w:rsid w:val="00693AF2"/>
    <w:rsid w:val="006A1F1E"/>
    <w:rsid w:val="006B5385"/>
    <w:rsid w:val="006E36BD"/>
    <w:rsid w:val="006E6836"/>
    <w:rsid w:val="006F0AB1"/>
    <w:rsid w:val="006F113D"/>
    <w:rsid w:val="006F3149"/>
    <w:rsid w:val="006F6572"/>
    <w:rsid w:val="007123AA"/>
    <w:rsid w:val="00726962"/>
    <w:rsid w:val="007453F4"/>
    <w:rsid w:val="00753CD4"/>
    <w:rsid w:val="00755DC2"/>
    <w:rsid w:val="007610FD"/>
    <w:rsid w:val="007667EF"/>
    <w:rsid w:val="00767D11"/>
    <w:rsid w:val="00770950"/>
    <w:rsid w:val="00774AB0"/>
    <w:rsid w:val="0078050A"/>
    <w:rsid w:val="007830E3"/>
    <w:rsid w:val="00792541"/>
    <w:rsid w:val="007B0F7D"/>
    <w:rsid w:val="007C1F96"/>
    <w:rsid w:val="007C2D66"/>
    <w:rsid w:val="007E4E34"/>
    <w:rsid w:val="007F0888"/>
    <w:rsid w:val="007F7AF2"/>
    <w:rsid w:val="008033EE"/>
    <w:rsid w:val="008214A7"/>
    <w:rsid w:val="00821897"/>
    <w:rsid w:val="008263E7"/>
    <w:rsid w:val="00827DB7"/>
    <w:rsid w:val="00834E21"/>
    <w:rsid w:val="0086298D"/>
    <w:rsid w:val="0087559E"/>
    <w:rsid w:val="00875F2D"/>
    <w:rsid w:val="00897914"/>
    <w:rsid w:val="008B3915"/>
    <w:rsid w:val="008B5FF0"/>
    <w:rsid w:val="008D1DD1"/>
    <w:rsid w:val="008D61DA"/>
    <w:rsid w:val="008F317A"/>
    <w:rsid w:val="009013EC"/>
    <w:rsid w:val="00924EDB"/>
    <w:rsid w:val="00926B22"/>
    <w:rsid w:val="009334B3"/>
    <w:rsid w:val="009475ED"/>
    <w:rsid w:val="00947D37"/>
    <w:rsid w:val="009540BF"/>
    <w:rsid w:val="0095562A"/>
    <w:rsid w:val="00963D4C"/>
    <w:rsid w:val="0097585F"/>
    <w:rsid w:val="00994EDE"/>
    <w:rsid w:val="00996321"/>
    <w:rsid w:val="009A6F7F"/>
    <w:rsid w:val="009C5321"/>
    <w:rsid w:val="009F0F11"/>
    <w:rsid w:val="00A028EF"/>
    <w:rsid w:val="00A03DD7"/>
    <w:rsid w:val="00A3427A"/>
    <w:rsid w:val="00A35D02"/>
    <w:rsid w:val="00A41798"/>
    <w:rsid w:val="00A4393D"/>
    <w:rsid w:val="00AA2F38"/>
    <w:rsid w:val="00AB1D4B"/>
    <w:rsid w:val="00AB79EE"/>
    <w:rsid w:val="00AC36BD"/>
    <w:rsid w:val="00AE36B2"/>
    <w:rsid w:val="00B00082"/>
    <w:rsid w:val="00B041E5"/>
    <w:rsid w:val="00B1554C"/>
    <w:rsid w:val="00B15788"/>
    <w:rsid w:val="00B2521A"/>
    <w:rsid w:val="00B25836"/>
    <w:rsid w:val="00B423F9"/>
    <w:rsid w:val="00B42FE2"/>
    <w:rsid w:val="00B552D0"/>
    <w:rsid w:val="00B61E95"/>
    <w:rsid w:val="00B77D5F"/>
    <w:rsid w:val="00B846D0"/>
    <w:rsid w:val="00B93B4C"/>
    <w:rsid w:val="00BB463D"/>
    <w:rsid w:val="00BC5A01"/>
    <w:rsid w:val="00BE6F62"/>
    <w:rsid w:val="00C00437"/>
    <w:rsid w:val="00C00CC4"/>
    <w:rsid w:val="00C00DCE"/>
    <w:rsid w:val="00C17389"/>
    <w:rsid w:val="00C2062F"/>
    <w:rsid w:val="00C20664"/>
    <w:rsid w:val="00C24BC8"/>
    <w:rsid w:val="00C25009"/>
    <w:rsid w:val="00C26664"/>
    <w:rsid w:val="00C37648"/>
    <w:rsid w:val="00C5755C"/>
    <w:rsid w:val="00C72213"/>
    <w:rsid w:val="00C73241"/>
    <w:rsid w:val="00C902CA"/>
    <w:rsid w:val="00C9115D"/>
    <w:rsid w:val="00C9390A"/>
    <w:rsid w:val="00CB2296"/>
    <w:rsid w:val="00CB3294"/>
    <w:rsid w:val="00CB5CFD"/>
    <w:rsid w:val="00CB5E3E"/>
    <w:rsid w:val="00CC0239"/>
    <w:rsid w:val="00CC6606"/>
    <w:rsid w:val="00CD0655"/>
    <w:rsid w:val="00CE67CE"/>
    <w:rsid w:val="00D04E40"/>
    <w:rsid w:val="00D20999"/>
    <w:rsid w:val="00D24DEB"/>
    <w:rsid w:val="00D31E10"/>
    <w:rsid w:val="00D35A02"/>
    <w:rsid w:val="00D360E0"/>
    <w:rsid w:val="00D470D3"/>
    <w:rsid w:val="00D517BE"/>
    <w:rsid w:val="00D75B6B"/>
    <w:rsid w:val="00D772E6"/>
    <w:rsid w:val="00DA62F4"/>
    <w:rsid w:val="00DA6CFA"/>
    <w:rsid w:val="00DA7CF9"/>
    <w:rsid w:val="00DB01C2"/>
    <w:rsid w:val="00DE179E"/>
    <w:rsid w:val="00DF4642"/>
    <w:rsid w:val="00E00CA7"/>
    <w:rsid w:val="00E0743F"/>
    <w:rsid w:val="00E07938"/>
    <w:rsid w:val="00E115B5"/>
    <w:rsid w:val="00E205AB"/>
    <w:rsid w:val="00E21C10"/>
    <w:rsid w:val="00E22CFF"/>
    <w:rsid w:val="00E31434"/>
    <w:rsid w:val="00E31D2B"/>
    <w:rsid w:val="00E36147"/>
    <w:rsid w:val="00E40409"/>
    <w:rsid w:val="00E43A67"/>
    <w:rsid w:val="00E46D86"/>
    <w:rsid w:val="00E55E2B"/>
    <w:rsid w:val="00E61710"/>
    <w:rsid w:val="00E63486"/>
    <w:rsid w:val="00E84B8F"/>
    <w:rsid w:val="00E91161"/>
    <w:rsid w:val="00EA005A"/>
    <w:rsid w:val="00EA4932"/>
    <w:rsid w:val="00EA4DFC"/>
    <w:rsid w:val="00EA578B"/>
    <w:rsid w:val="00EB331C"/>
    <w:rsid w:val="00EC141B"/>
    <w:rsid w:val="00EF3107"/>
    <w:rsid w:val="00F0050B"/>
    <w:rsid w:val="00F00FAB"/>
    <w:rsid w:val="00F11511"/>
    <w:rsid w:val="00F20AB7"/>
    <w:rsid w:val="00F24BD0"/>
    <w:rsid w:val="00F41EF6"/>
    <w:rsid w:val="00F47B6E"/>
    <w:rsid w:val="00F579C8"/>
    <w:rsid w:val="00F604DD"/>
    <w:rsid w:val="00F641D7"/>
    <w:rsid w:val="00F72CE1"/>
    <w:rsid w:val="00F73710"/>
    <w:rsid w:val="00F86056"/>
    <w:rsid w:val="00F95CA2"/>
    <w:rsid w:val="00FA48F8"/>
    <w:rsid w:val="00FA5880"/>
    <w:rsid w:val="00FA760D"/>
    <w:rsid w:val="00FB33F2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31003"/>
  <w15:chartTrackingRefBased/>
  <w15:docId w15:val="{03D8FDDF-A6A9-4509-86AC-6375A0A2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0655"/>
    <w:rPr>
      <w:sz w:val="24"/>
      <w:szCs w:val="24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0655"/>
    <w:pPr>
      <w:keepNext/>
      <w:spacing w:before="240" w:after="60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D065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065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D0655"/>
    <w:pPr>
      <w:keepNext/>
      <w:spacing w:before="240" w:after="60"/>
      <w:outlineLvl w:val="3"/>
    </w:pPr>
    <w:rPr>
      <w:b/>
      <w:bCs/>
      <w:sz w:val="28"/>
      <w:szCs w:val="28"/>
      <w:lang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D0655"/>
    <w:pPr>
      <w:spacing w:before="240" w:after="60"/>
      <w:outlineLvl w:val="4"/>
    </w:pPr>
    <w:rPr>
      <w:b/>
      <w:bCs/>
      <w:i/>
      <w:iCs/>
      <w:sz w:val="26"/>
      <w:szCs w:val="26"/>
      <w:lang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CD0655"/>
    <w:pPr>
      <w:spacing w:before="240" w:after="60"/>
      <w:outlineLvl w:val="5"/>
    </w:pPr>
    <w:rPr>
      <w:b/>
      <w:bCs/>
      <w:sz w:val="20"/>
      <w:szCs w:val="20"/>
      <w:lang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CD0655"/>
    <w:pPr>
      <w:spacing w:before="240" w:after="60"/>
      <w:outlineLvl w:val="6"/>
    </w:pPr>
    <w:rPr>
      <w:lang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CD0655"/>
    <w:pPr>
      <w:spacing w:before="240" w:after="60"/>
      <w:outlineLvl w:val="7"/>
    </w:pPr>
    <w:rPr>
      <w:i/>
      <w:iCs/>
      <w:lang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CD0655"/>
    <w:pPr>
      <w:spacing w:before="240" w:after="60"/>
      <w:outlineLvl w:val="8"/>
    </w:pPr>
    <w:rPr>
      <w:rFonts w:ascii="Cambria" w:eastAsia="Times New Roman" w:hAnsi="Cambria"/>
      <w:sz w:val="20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F31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317A"/>
  </w:style>
  <w:style w:type="paragraph" w:styleId="Fuzeile">
    <w:name w:val="footer"/>
    <w:basedOn w:val="Standard"/>
    <w:link w:val="FuzeileZchn"/>
    <w:uiPriority w:val="99"/>
    <w:unhideWhenUsed/>
    <w:rsid w:val="008F31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31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1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F317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C5A01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CD0655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D06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CD0655"/>
    <w:rPr>
      <w:rFonts w:ascii="Cambria" w:eastAsia="Times New Roman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D0655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rsid w:val="00CD0655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rsid w:val="00CD0655"/>
    <w:rPr>
      <w:b/>
      <w:bCs/>
    </w:rPr>
  </w:style>
  <w:style w:type="character" w:customStyle="1" w:styleId="berschrift7Zchn">
    <w:name w:val="Überschrift 7 Zchn"/>
    <w:link w:val="berschrift7"/>
    <w:uiPriority w:val="9"/>
    <w:rsid w:val="00CD0655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rsid w:val="00CD0655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rsid w:val="00CD0655"/>
    <w:rPr>
      <w:rFonts w:ascii="Cambria" w:eastAsia="Times New Roman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D065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de-DE" w:bidi="ar-SA"/>
    </w:rPr>
  </w:style>
  <w:style w:type="character" w:customStyle="1" w:styleId="TitelZchn">
    <w:name w:val="Titel Zchn"/>
    <w:link w:val="Titel"/>
    <w:uiPriority w:val="10"/>
    <w:rsid w:val="00CD0655"/>
    <w:rPr>
      <w:rFonts w:ascii="Cambria" w:eastAsia="Times New Roman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D0655"/>
    <w:pPr>
      <w:spacing w:after="60"/>
      <w:jc w:val="center"/>
      <w:outlineLvl w:val="1"/>
    </w:pPr>
    <w:rPr>
      <w:rFonts w:ascii="Cambria" w:eastAsia="Times New Roman" w:hAnsi="Cambria"/>
      <w:lang w:eastAsia="de-DE" w:bidi="ar-SA"/>
    </w:rPr>
  </w:style>
  <w:style w:type="character" w:customStyle="1" w:styleId="UntertitelZchn">
    <w:name w:val="Untertitel Zchn"/>
    <w:link w:val="Untertitel"/>
    <w:uiPriority w:val="11"/>
    <w:rsid w:val="00CD0655"/>
    <w:rPr>
      <w:rFonts w:ascii="Cambria" w:eastAsia="Times New Roman" w:hAnsi="Cambria"/>
      <w:sz w:val="24"/>
      <w:szCs w:val="24"/>
    </w:rPr>
  </w:style>
  <w:style w:type="character" w:styleId="Fett">
    <w:name w:val="Strong"/>
    <w:uiPriority w:val="22"/>
    <w:qFormat/>
    <w:rsid w:val="00CD0655"/>
    <w:rPr>
      <w:b/>
      <w:bCs/>
    </w:rPr>
  </w:style>
  <w:style w:type="character" w:styleId="Hervorhebung">
    <w:name w:val="Emphasis"/>
    <w:uiPriority w:val="20"/>
    <w:qFormat/>
    <w:rsid w:val="00CD0655"/>
    <w:rPr>
      <w:rFonts w:ascii="Calibri" w:hAnsi="Calibri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CD0655"/>
    <w:rPr>
      <w:sz w:val="20"/>
      <w:szCs w:val="32"/>
      <w:lang w:eastAsia="de-DE" w:bidi="ar-SA"/>
    </w:rPr>
  </w:style>
  <w:style w:type="character" w:customStyle="1" w:styleId="KeinLeerraumZchn">
    <w:name w:val="Kein Leerraum Zchn"/>
    <w:link w:val="KeinLeerraum"/>
    <w:uiPriority w:val="1"/>
    <w:rsid w:val="00CD0655"/>
    <w:rPr>
      <w:szCs w:val="32"/>
    </w:rPr>
  </w:style>
  <w:style w:type="paragraph" w:styleId="Listenabsatz">
    <w:name w:val="List Paragraph"/>
    <w:basedOn w:val="Standard"/>
    <w:uiPriority w:val="34"/>
    <w:qFormat/>
    <w:rsid w:val="00CD065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D0655"/>
    <w:rPr>
      <w:i/>
      <w:lang w:eastAsia="de-DE" w:bidi="ar-SA"/>
    </w:rPr>
  </w:style>
  <w:style w:type="character" w:customStyle="1" w:styleId="ZitatZchn">
    <w:name w:val="Zitat Zchn"/>
    <w:link w:val="Zitat"/>
    <w:uiPriority w:val="29"/>
    <w:rsid w:val="00CD0655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D0655"/>
    <w:pPr>
      <w:ind w:left="720" w:right="720"/>
    </w:pPr>
    <w:rPr>
      <w:b/>
      <w:i/>
      <w:szCs w:val="20"/>
      <w:lang w:eastAsia="de-DE" w:bidi="ar-SA"/>
    </w:rPr>
  </w:style>
  <w:style w:type="character" w:customStyle="1" w:styleId="IntensivesZitatZchn">
    <w:name w:val="Intensives Zitat Zchn"/>
    <w:link w:val="IntensivesZitat"/>
    <w:uiPriority w:val="30"/>
    <w:rsid w:val="00CD0655"/>
    <w:rPr>
      <w:b/>
      <w:i/>
      <w:sz w:val="24"/>
    </w:rPr>
  </w:style>
  <w:style w:type="character" w:styleId="SchwacheHervorhebung">
    <w:name w:val="Subtle Emphasis"/>
    <w:uiPriority w:val="19"/>
    <w:qFormat/>
    <w:rsid w:val="00CD0655"/>
    <w:rPr>
      <w:i/>
      <w:color w:val="5A5A5A"/>
    </w:rPr>
  </w:style>
  <w:style w:type="character" w:styleId="IntensiveHervorhebung">
    <w:name w:val="Intense Emphasis"/>
    <w:uiPriority w:val="21"/>
    <w:qFormat/>
    <w:rsid w:val="00CD0655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D0655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D0655"/>
    <w:rPr>
      <w:b/>
      <w:sz w:val="24"/>
      <w:u w:val="single"/>
    </w:rPr>
  </w:style>
  <w:style w:type="character" w:styleId="Buchtitel">
    <w:name w:val="Book Title"/>
    <w:uiPriority w:val="33"/>
    <w:qFormat/>
    <w:rsid w:val="00CD065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qFormat/>
    <w:rsid w:val="00CD0655"/>
    <w:pPr>
      <w:outlineLvl w:val="9"/>
    </w:pPr>
    <w:rPr>
      <w:lang w:eastAsia="en-US" w:bidi="en-US"/>
    </w:rPr>
  </w:style>
  <w:style w:type="table" w:styleId="Tabellenraster">
    <w:name w:val="Table Grid"/>
    <w:basedOn w:val="NormaleTabelle"/>
    <w:uiPriority w:val="59"/>
    <w:rsid w:val="00B61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F24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meinschaftspraxis-husum.de" TargetMode="External"/><Relationship Id="rId2" Type="http://schemas.openxmlformats.org/officeDocument/2006/relationships/hyperlink" Target="http://www.gemeinschaftspraxis-husum.de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ster\ms$\Word_vorlagen\Praxis2017gr&#252;n_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Praxis2017grün_neu</Template>
  <TotalTime>0</TotalTime>
  <Pages>1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</dc:creator>
  <cp:keywords/>
  <cp:lastModifiedBy>Schulung</cp:lastModifiedBy>
  <cp:revision>2</cp:revision>
  <cp:lastPrinted>2022-06-23T14:03:00Z</cp:lastPrinted>
  <dcterms:created xsi:type="dcterms:W3CDTF">2024-09-27T05:49:00Z</dcterms:created>
  <dcterms:modified xsi:type="dcterms:W3CDTF">2024-09-27T05:49:00Z</dcterms:modified>
</cp:coreProperties>
</file>