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02AD8" w14:textId="57D77605" w:rsidR="00E115B5" w:rsidRPr="000F03DB" w:rsidRDefault="000F03DB" w:rsidP="000F03DB">
      <w:pPr>
        <w:rPr>
          <w:sz w:val="28"/>
          <w:szCs w:val="28"/>
        </w:rPr>
      </w:pPr>
      <w:r w:rsidRPr="000F03DB">
        <w:rPr>
          <w:sz w:val="28"/>
          <w:szCs w:val="28"/>
        </w:rPr>
        <w:t>Name</w:t>
      </w:r>
      <w:r>
        <w:rPr>
          <w:sz w:val="28"/>
          <w:szCs w:val="28"/>
        </w:rPr>
        <w:t>:</w:t>
      </w:r>
      <w:r w:rsidRPr="000F03DB">
        <w:rPr>
          <w:sz w:val="28"/>
          <w:szCs w:val="28"/>
        </w:rPr>
        <w:t xml:space="preserve"> </w:t>
      </w:r>
    </w:p>
    <w:p w14:paraId="4F8276FE" w14:textId="29B7321A" w:rsidR="000F03DB" w:rsidRPr="000F03DB" w:rsidRDefault="000F03DB" w:rsidP="000F03DB">
      <w:pPr>
        <w:rPr>
          <w:sz w:val="28"/>
          <w:szCs w:val="28"/>
        </w:rPr>
      </w:pPr>
      <w:r w:rsidRPr="000F03DB">
        <w:rPr>
          <w:sz w:val="28"/>
          <w:szCs w:val="28"/>
        </w:rPr>
        <w:t xml:space="preserve">Geb. Datum: </w:t>
      </w:r>
    </w:p>
    <w:p w14:paraId="7409CE28" w14:textId="4BEE4B6E" w:rsidR="000F03DB" w:rsidRPr="000F03DB" w:rsidRDefault="000F03DB" w:rsidP="000F03DB">
      <w:pPr>
        <w:rPr>
          <w:sz w:val="28"/>
          <w:szCs w:val="28"/>
        </w:rPr>
      </w:pPr>
      <w:r w:rsidRPr="000F03DB">
        <w:rPr>
          <w:sz w:val="28"/>
          <w:szCs w:val="28"/>
        </w:rPr>
        <w:t>Aktuelle Medikation:</w:t>
      </w:r>
    </w:p>
    <w:p w14:paraId="7B786A0C" w14:textId="77777777" w:rsidR="004B70AC" w:rsidRDefault="004B70AC" w:rsidP="00BE6F62">
      <w:pPr>
        <w:ind w:left="1560"/>
        <w:rPr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666"/>
        <w:gridCol w:w="2122"/>
        <w:gridCol w:w="1692"/>
        <w:gridCol w:w="1684"/>
      </w:tblGrid>
      <w:tr w:rsidR="000F03DB" w14:paraId="30A7CAA4" w14:textId="77777777" w:rsidTr="000F03DB">
        <w:tc>
          <w:tcPr>
            <w:tcW w:w="1666" w:type="dxa"/>
          </w:tcPr>
          <w:p w14:paraId="269EAA05" w14:textId="77777777" w:rsidR="000F03DB" w:rsidRPr="00D93464" w:rsidRDefault="000F03DB" w:rsidP="000F03D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3464">
              <w:rPr>
                <w:rFonts w:ascii="Tahoma" w:hAnsi="Tahoma" w:cs="Tahoma"/>
                <w:sz w:val="28"/>
                <w:szCs w:val="28"/>
              </w:rPr>
              <w:t>Datum</w:t>
            </w:r>
          </w:p>
        </w:tc>
        <w:tc>
          <w:tcPr>
            <w:tcW w:w="2122" w:type="dxa"/>
          </w:tcPr>
          <w:p w14:paraId="2FED513E" w14:textId="77777777" w:rsidR="000F03DB" w:rsidRPr="00D93464" w:rsidRDefault="000F03DB" w:rsidP="000F03D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3464">
              <w:rPr>
                <w:rFonts w:ascii="Tahoma" w:hAnsi="Tahoma" w:cs="Tahoma"/>
                <w:sz w:val="28"/>
                <w:szCs w:val="28"/>
              </w:rPr>
              <w:t>Morgens, vor Medikamenten-</w:t>
            </w:r>
          </w:p>
          <w:p w14:paraId="3E527FAE" w14:textId="77777777" w:rsidR="000F03DB" w:rsidRPr="00D93464" w:rsidRDefault="000F03DB" w:rsidP="000F03D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3464">
              <w:rPr>
                <w:rFonts w:ascii="Tahoma" w:hAnsi="Tahoma" w:cs="Tahoma"/>
                <w:sz w:val="28"/>
                <w:szCs w:val="28"/>
              </w:rPr>
              <w:t>einnahme</w:t>
            </w:r>
          </w:p>
        </w:tc>
        <w:tc>
          <w:tcPr>
            <w:tcW w:w="1692" w:type="dxa"/>
          </w:tcPr>
          <w:p w14:paraId="7DF90CF9" w14:textId="77777777" w:rsidR="000F03DB" w:rsidRPr="00D93464" w:rsidRDefault="000F03DB" w:rsidP="000F03D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3464">
              <w:rPr>
                <w:rFonts w:ascii="Tahoma" w:hAnsi="Tahoma" w:cs="Tahoma"/>
                <w:sz w:val="28"/>
                <w:szCs w:val="28"/>
              </w:rPr>
              <w:t>mittags</w:t>
            </w:r>
          </w:p>
        </w:tc>
        <w:tc>
          <w:tcPr>
            <w:tcW w:w="1684" w:type="dxa"/>
          </w:tcPr>
          <w:p w14:paraId="5673B9B2" w14:textId="77777777" w:rsidR="000F03DB" w:rsidRPr="00D93464" w:rsidRDefault="000F03DB" w:rsidP="000F03D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93464">
              <w:rPr>
                <w:rFonts w:ascii="Tahoma" w:hAnsi="Tahoma" w:cs="Tahoma"/>
                <w:sz w:val="28"/>
                <w:szCs w:val="28"/>
              </w:rPr>
              <w:t>abends</w:t>
            </w:r>
          </w:p>
        </w:tc>
      </w:tr>
      <w:tr w:rsidR="000F03DB" w14:paraId="3E6DD075" w14:textId="77777777" w:rsidTr="000F03DB">
        <w:tc>
          <w:tcPr>
            <w:tcW w:w="1666" w:type="dxa"/>
          </w:tcPr>
          <w:p w14:paraId="3015BB6A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CC39013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57AF615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14:paraId="593F3A8D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69B61287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4" w:type="dxa"/>
          </w:tcPr>
          <w:p w14:paraId="08F1C70C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03DB" w14:paraId="0C93A085" w14:textId="77777777" w:rsidTr="000F03DB">
        <w:tc>
          <w:tcPr>
            <w:tcW w:w="1666" w:type="dxa"/>
          </w:tcPr>
          <w:p w14:paraId="15E2DBB8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B13D2B3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286E0FE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B721A16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335F7F1C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4" w:type="dxa"/>
          </w:tcPr>
          <w:p w14:paraId="719C19B8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03DB" w14:paraId="65E067D9" w14:textId="77777777" w:rsidTr="000F03DB">
        <w:tc>
          <w:tcPr>
            <w:tcW w:w="1666" w:type="dxa"/>
          </w:tcPr>
          <w:p w14:paraId="1681C325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B281818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31064C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14:paraId="1FCB4038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536B5712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4" w:type="dxa"/>
          </w:tcPr>
          <w:p w14:paraId="57F82641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03DB" w14:paraId="2B3DC0D5" w14:textId="77777777" w:rsidTr="000F03DB">
        <w:tc>
          <w:tcPr>
            <w:tcW w:w="1666" w:type="dxa"/>
          </w:tcPr>
          <w:p w14:paraId="6CFCE0AC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C441574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AF7DD6F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1F69A15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5C81D84A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4" w:type="dxa"/>
          </w:tcPr>
          <w:p w14:paraId="7C5385B7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03DB" w14:paraId="7A3DB077" w14:textId="77777777" w:rsidTr="000F03DB">
        <w:tc>
          <w:tcPr>
            <w:tcW w:w="1666" w:type="dxa"/>
          </w:tcPr>
          <w:p w14:paraId="7B1B6EE3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79ED8D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E9B3A6C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14:paraId="541D3945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002AE59C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4" w:type="dxa"/>
          </w:tcPr>
          <w:p w14:paraId="08B74779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03DB" w14:paraId="38EED76A" w14:textId="77777777" w:rsidTr="000F03DB">
        <w:tc>
          <w:tcPr>
            <w:tcW w:w="1666" w:type="dxa"/>
          </w:tcPr>
          <w:p w14:paraId="2BA7C6B3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E7E86EF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70B6AB9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14:paraId="4C0A0443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37525C00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4" w:type="dxa"/>
          </w:tcPr>
          <w:p w14:paraId="6DA047C9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03DB" w14:paraId="64F54F40" w14:textId="77777777" w:rsidTr="000F03DB">
        <w:tc>
          <w:tcPr>
            <w:tcW w:w="1666" w:type="dxa"/>
          </w:tcPr>
          <w:p w14:paraId="3DCADED7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AD3B613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6FCB3D2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78B4C9D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36070E42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4" w:type="dxa"/>
          </w:tcPr>
          <w:p w14:paraId="47BAD11E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03DB" w14:paraId="32DB0225" w14:textId="77777777" w:rsidTr="000F03DB">
        <w:tc>
          <w:tcPr>
            <w:tcW w:w="1666" w:type="dxa"/>
          </w:tcPr>
          <w:p w14:paraId="31EE44E9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D65F63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7160A0A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14:paraId="538C20DC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41D58218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4" w:type="dxa"/>
          </w:tcPr>
          <w:p w14:paraId="36ECBB52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03DB" w14:paraId="38AFC888" w14:textId="77777777" w:rsidTr="000F03DB">
        <w:tc>
          <w:tcPr>
            <w:tcW w:w="1666" w:type="dxa"/>
          </w:tcPr>
          <w:p w14:paraId="16EE189D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7330A57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C207424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14:paraId="541435F6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2666F0A4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4" w:type="dxa"/>
          </w:tcPr>
          <w:p w14:paraId="562A87FD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03DB" w14:paraId="0B14528B" w14:textId="77777777" w:rsidTr="000F03DB">
        <w:tc>
          <w:tcPr>
            <w:tcW w:w="1666" w:type="dxa"/>
          </w:tcPr>
          <w:p w14:paraId="4AACD828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3ED4CB2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A44486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14:paraId="35E585D2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414BAB85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4" w:type="dxa"/>
          </w:tcPr>
          <w:p w14:paraId="0EFFEC2E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03DB" w14:paraId="5D3D0909" w14:textId="77777777" w:rsidTr="000F03DB">
        <w:tc>
          <w:tcPr>
            <w:tcW w:w="1666" w:type="dxa"/>
          </w:tcPr>
          <w:p w14:paraId="25AF49F5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0B4FCF7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A597C14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14:paraId="65F9D7C4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3CD76580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4" w:type="dxa"/>
          </w:tcPr>
          <w:p w14:paraId="2E5DBD89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03DB" w14:paraId="77EF00D0" w14:textId="77777777" w:rsidTr="000F03DB">
        <w:tc>
          <w:tcPr>
            <w:tcW w:w="1666" w:type="dxa"/>
          </w:tcPr>
          <w:p w14:paraId="09907710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345DA8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F9BC64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14:paraId="04BD1150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644DDA64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4" w:type="dxa"/>
          </w:tcPr>
          <w:p w14:paraId="19C00E3D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F03DB" w14:paraId="4813B8A2" w14:textId="77777777" w:rsidTr="000F03DB">
        <w:tc>
          <w:tcPr>
            <w:tcW w:w="1666" w:type="dxa"/>
          </w:tcPr>
          <w:p w14:paraId="694A0960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CA95967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0B7315D" w14:textId="58569545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EED8370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2" w:type="dxa"/>
          </w:tcPr>
          <w:p w14:paraId="78D86AE7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4" w:type="dxa"/>
          </w:tcPr>
          <w:p w14:paraId="218A0CA4" w14:textId="77777777" w:rsidR="000F03DB" w:rsidRDefault="000F03DB" w:rsidP="000F03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589366F" w14:textId="77777777" w:rsidR="004B70AC" w:rsidRDefault="004B70AC" w:rsidP="00BE6F62">
      <w:pPr>
        <w:ind w:left="1560"/>
        <w:rPr>
          <w:sz w:val="22"/>
          <w:szCs w:val="22"/>
        </w:rPr>
      </w:pPr>
    </w:p>
    <w:p w14:paraId="0BFA25B5" w14:textId="77777777" w:rsidR="004B70AC" w:rsidRPr="00E170AE" w:rsidRDefault="004B70AC" w:rsidP="00BE6F62">
      <w:pPr>
        <w:ind w:left="1560"/>
        <w:rPr>
          <w:rFonts w:ascii="Tahoma" w:hAnsi="Tahoma" w:cs="Tahoma"/>
          <w:sz w:val="22"/>
          <w:szCs w:val="22"/>
        </w:rPr>
      </w:pPr>
    </w:p>
    <w:p w14:paraId="16853B04" w14:textId="77777777" w:rsidR="004B70AC" w:rsidRPr="00CA4B73" w:rsidRDefault="004B70AC" w:rsidP="00BE6F62">
      <w:pPr>
        <w:ind w:left="1560"/>
        <w:rPr>
          <w:rFonts w:ascii="Lucida Sans Unicode" w:hAnsi="Lucida Sans Unicode" w:cs="Lucida Sans Unicode"/>
          <w:sz w:val="22"/>
          <w:szCs w:val="22"/>
        </w:rPr>
      </w:pPr>
    </w:p>
    <w:p w14:paraId="1035CD04" w14:textId="77777777" w:rsidR="004B70AC" w:rsidRPr="00CA4B73" w:rsidRDefault="004B70AC" w:rsidP="00BE6F62">
      <w:pPr>
        <w:ind w:left="1560"/>
        <w:rPr>
          <w:rFonts w:ascii="Lucida Sans Unicode" w:hAnsi="Lucida Sans Unicode" w:cs="Lucida Sans Unicode"/>
          <w:sz w:val="22"/>
          <w:szCs w:val="22"/>
        </w:rPr>
      </w:pPr>
    </w:p>
    <w:p w14:paraId="22821D8B" w14:textId="77777777" w:rsidR="002323AA" w:rsidRPr="00CA4B73" w:rsidRDefault="002323AA" w:rsidP="000E0F4F">
      <w:pPr>
        <w:rPr>
          <w:rFonts w:ascii="Lucida Sans Unicode" w:hAnsi="Lucida Sans Unicode" w:cs="Lucida Sans Unicode"/>
          <w:sz w:val="22"/>
          <w:szCs w:val="22"/>
        </w:rPr>
      </w:pPr>
    </w:p>
    <w:p w14:paraId="74B41FCE" w14:textId="77777777" w:rsidR="002323AA" w:rsidRPr="00CA4B73" w:rsidRDefault="002323AA" w:rsidP="00186E1C">
      <w:pPr>
        <w:ind w:left="1560"/>
        <w:rPr>
          <w:rFonts w:ascii="Lucida Sans Unicode" w:hAnsi="Lucida Sans Unicode" w:cs="Lucida Sans Unicode"/>
          <w:sz w:val="22"/>
          <w:szCs w:val="22"/>
        </w:rPr>
      </w:pPr>
    </w:p>
    <w:p w14:paraId="3D351886" w14:textId="77777777" w:rsidR="00186E1C" w:rsidRPr="00CA4B73" w:rsidRDefault="00186E1C" w:rsidP="00186E1C">
      <w:pPr>
        <w:ind w:left="1560"/>
        <w:rPr>
          <w:rFonts w:ascii="Lucida Sans Unicode" w:hAnsi="Lucida Sans Unicode" w:cs="Lucida Sans Unicode"/>
          <w:sz w:val="22"/>
          <w:szCs w:val="22"/>
        </w:rPr>
      </w:pPr>
    </w:p>
    <w:p w14:paraId="38FA9BBB" w14:textId="77777777" w:rsidR="00186E1C" w:rsidRPr="00186E1C" w:rsidRDefault="00186E1C" w:rsidP="00186E1C">
      <w:pPr>
        <w:ind w:left="1560"/>
      </w:pPr>
    </w:p>
    <w:p w14:paraId="0135209E" w14:textId="77777777" w:rsidR="00D04E40" w:rsidRDefault="00EA578B" w:rsidP="00BE6F62">
      <w:pPr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C643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863ED">
        <w:rPr>
          <w:sz w:val="22"/>
          <w:szCs w:val="22"/>
        </w:rPr>
        <w:t xml:space="preserve"> </w:t>
      </w:r>
    </w:p>
    <w:p w14:paraId="6E30EC0B" w14:textId="77777777" w:rsidR="000863ED" w:rsidRDefault="000863ED" w:rsidP="00BE6F62">
      <w:pPr>
        <w:ind w:left="1560"/>
        <w:rPr>
          <w:sz w:val="22"/>
          <w:szCs w:val="22"/>
        </w:rPr>
      </w:pPr>
    </w:p>
    <w:p w14:paraId="65DC4700" w14:textId="77777777" w:rsidR="000863ED" w:rsidRDefault="003C643A" w:rsidP="003C643A">
      <w:pPr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E9CAAAF" w14:textId="77777777" w:rsidR="000863ED" w:rsidRDefault="000863ED" w:rsidP="00BE6F62">
      <w:pPr>
        <w:ind w:left="1560"/>
        <w:rPr>
          <w:sz w:val="22"/>
          <w:szCs w:val="22"/>
        </w:rPr>
      </w:pPr>
    </w:p>
    <w:p w14:paraId="6B4CD3B0" w14:textId="77777777" w:rsidR="000863ED" w:rsidRDefault="00EA578B" w:rsidP="003C643A">
      <w:pPr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14:paraId="7D61F827" w14:textId="77777777" w:rsidR="00D04E40" w:rsidRDefault="00D04E40" w:rsidP="00BE6F62">
      <w:pPr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3279DBB1" w14:textId="77777777" w:rsidR="00B846D0" w:rsidRPr="00D04E40" w:rsidRDefault="00D04E40" w:rsidP="00BE6F62">
      <w:pPr>
        <w:ind w:left="156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       </w:t>
      </w:r>
    </w:p>
    <w:p w14:paraId="07EDE1F5" w14:textId="77777777" w:rsidR="00B846D0" w:rsidRPr="00B846D0" w:rsidRDefault="00B846D0" w:rsidP="00BE6F62">
      <w:pPr>
        <w:ind w:left="1560"/>
        <w:rPr>
          <w:sz w:val="32"/>
          <w:szCs w:val="32"/>
          <w:u w:val="single"/>
        </w:rPr>
      </w:pPr>
    </w:p>
    <w:p w14:paraId="4C022083" w14:textId="77777777" w:rsidR="00B846D0" w:rsidRPr="00B846D0" w:rsidRDefault="00D04E40" w:rsidP="00BE6F62">
      <w:pPr>
        <w:ind w:left="15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</w:t>
      </w:r>
    </w:p>
    <w:p w14:paraId="08A61763" w14:textId="77777777" w:rsidR="00B846D0" w:rsidRPr="000863ED" w:rsidRDefault="00B846D0" w:rsidP="00B846D0">
      <w:pPr>
        <w:rPr>
          <w:sz w:val="22"/>
          <w:szCs w:val="22"/>
        </w:rPr>
      </w:pPr>
    </w:p>
    <w:p w14:paraId="66DBE39D" w14:textId="77777777" w:rsidR="000863ED" w:rsidRPr="00B846D0" w:rsidRDefault="000863ED" w:rsidP="00B846D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14:paraId="1CB7F626" w14:textId="77777777" w:rsidR="00B846D0" w:rsidRDefault="00B846D0" w:rsidP="00BE6F62">
      <w:pPr>
        <w:ind w:left="1560"/>
        <w:rPr>
          <w:sz w:val="22"/>
          <w:szCs w:val="22"/>
        </w:rPr>
      </w:pPr>
    </w:p>
    <w:p w14:paraId="586AC9CC" w14:textId="77777777" w:rsidR="00B25836" w:rsidRDefault="00B25836" w:rsidP="00BE6F62">
      <w:pPr>
        <w:ind w:left="1560"/>
        <w:rPr>
          <w:sz w:val="22"/>
          <w:szCs w:val="22"/>
        </w:rPr>
      </w:pPr>
    </w:p>
    <w:p w14:paraId="13CC8794" w14:textId="77777777" w:rsidR="00B25836" w:rsidRDefault="00B25836" w:rsidP="00BE6F62">
      <w:pPr>
        <w:ind w:left="1560"/>
        <w:rPr>
          <w:sz w:val="22"/>
          <w:szCs w:val="22"/>
        </w:rPr>
      </w:pPr>
    </w:p>
    <w:p w14:paraId="287A04E5" w14:textId="77777777" w:rsidR="00B25836" w:rsidRDefault="00B25836" w:rsidP="00BE6F62">
      <w:pPr>
        <w:ind w:left="1560"/>
        <w:rPr>
          <w:sz w:val="22"/>
          <w:szCs w:val="22"/>
        </w:rPr>
      </w:pPr>
    </w:p>
    <w:sectPr w:rsidR="00B25836" w:rsidSect="00C37648">
      <w:headerReference w:type="first" r:id="rId6"/>
      <w:pgSz w:w="11906" w:h="16838"/>
      <w:pgMar w:top="1531" w:right="2977" w:bottom="1134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7B3D" w14:textId="77777777" w:rsidR="005B2C66" w:rsidRDefault="005B2C66" w:rsidP="008F317A">
      <w:r>
        <w:separator/>
      </w:r>
    </w:p>
  </w:endnote>
  <w:endnote w:type="continuationSeparator" w:id="0">
    <w:p w14:paraId="5465E8BF" w14:textId="77777777" w:rsidR="005B2C66" w:rsidRDefault="005B2C66" w:rsidP="008F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0C722" w14:textId="77777777" w:rsidR="005B2C66" w:rsidRDefault="005B2C66" w:rsidP="008F317A">
      <w:r>
        <w:separator/>
      </w:r>
    </w:p>
  </w:footnote>
  <w:footnote w:type="continuationSeparator" w:id="0">
    <w:p w14:paraId="51ACCEDA" w14:textId="77777777" w:rsidR="005B2C66" w:rsidRDefault="005B2C66" w:rsidP="008F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23B46" w14:textId="44D06232" w:rsidR="006B5385" w:rsidRDefault="00673B9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90E843" wp14:editId="65533976">
              <wp:simplePos x="0" y="0"/>
              <wp:positionH relativeFrom="column">
                <wp:posOffset>5504815</wp:posOffset>
              </wp:positionH>
              <wp:positionV relativeFrom="paragraph">
                <wp:posOffset>-9525</wp:posOffset>
              </wp:positionV>
              <wp:extent cx="1750695" cy="10077450"/>
              <wp:effectExtent l="0" t="0" r="2540" b="0"/>
              <wp:wrapNone/>
              <wp:docPr id="2724764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1007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D8C2E" w14:textId="77777777" w:rsidR="006B5385" w:rsidRDefault="006B5385" w:rsidP="00B423F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917827F" w14:textId="200828F5" w:rsidR="00B94437" w:rsidRDefault="00673B97" w:rsidP="00B9443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noProof/>
                              <w:sz w:val="14"/>
                              <w:szCs w:val="14"/>
                              <w:lang w:eastAsia="de-DE" w:bidi="ar-SA"/>
                            </w:rPr>
                            <w:drawing>
                              <wp:inline distT="0" distB="0" distL="0" distR="0" wp14:anchorId="3ACBE21D" wp14:editId="3C44373E">
                                <wp:extent cx="1569720" cy="1188720"/>
                                <wp:effectExtent l="0" t="0" r="0" b="0"/>
                                <wp:docPr id="3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9720" cy="1188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F62E69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05F37C1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(Inh. C. Philipzig)</w:t>
                          </w:r>
                        </w:p>
                        <w:p w14:paraId="7FEAB722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A809340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19E00D9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59375AE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5163675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033DA5B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Carsten Philipzig</w:t>
                          </w:r>
                        </w:p>
                        <w:p w14:paraId="204CA336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Facharzt für </w:t>
                          </w:r>
                        </w:p>
                        <w:p w14:paraId="371E1367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Allgemeinmedizin / Diabetologe AEKSH</w:t>
                          </w:r>
                        </w:p>
                        <w:p w14:paraId="17DB2685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D617676" w14:textId="77777777" w:rsidR="00D62983" w:rsidRDefault="00DE206A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Dr. med. Gregor</w:t>
                          </w:r>
                          <w:r w:rsidR="00D62983"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 Eiling</w:t>
                          </w:r>
                        </w:p>
                        <w:p w14:paraId="2F0A64E9" w14:textId="77777777" w:rsidR="00D62983" w:rsidRDefault="00D62983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Internist – hausärztl. Versorgung</w:t>
                          </w:r>
                        </w:p>
                        <w:p w14:paraId="3CCE0288" w14:textId="77777777" w:rsidR="00D62983" w:rsidRDefault="00D62983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(angest. Arzt)</w:t>
                          </w:r>
                        </w:p>
                        <w:p w14:paraId="4643E49C" w14:textId="77777777" w:rsidR="00EF57A1" w:rsidRDefault="00EF57A1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5A62045" w14:textId="77777777" w:rsidR="00EF57A1" w:rsidRDefault="00EF57A1" w:rsidP="00EF57A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Dr. med. Donata Schrader</w:t>
                          </w:r>
                        </w:p>
                        <w:p w14:paraId="4130CA9D" w14:textId="77777777" w:rsidR="00EF57A1" w:rsidRDefault="00EF57A1" w:rsidP="00EF57A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Internistin – hausärztl. Versorgung</w:t>
                          </w:r>
                        </w:p>
                        <w:p w14:paraId="07D9B0D2" w14:textId="77777777" w:rsidR="00EF57A1" w:rsidRDefault="00EF57A1" w:rsidP="00EF57A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(angest.. Ärztin)</w:t>
                          </w:r>
                        </w:p>
                        <w:p w14:paraId="45611C37" w14:textId="77777777" w:rsidR="00EF57A1" w:rsidRDefault="00EF57A1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9843F1A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175891C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519C7A5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90CE1EE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Hausärztliche Versorgung</w:t>
                          </w:r>
                        </w:p>
                        <w:p w14:paraId="3E442AE6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Diabetes-Schwerpunktpraxis</w:t>
                          </w:r>
                        </w:p>
                        <w:p w14:paraId="582E7F50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Ernährungsberatung</w:t>
                          </w:r>
                        </w:p>
                        <w:p w14:paraId="0AD6FE07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4DBFD79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6980E3B" w14:textId="77777777" w:rsidR="00AF42F6" w:rsidRDefault="00AF42F6" w:rsidP="00AF42F6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Lornsenstraße 41</w:t>
                          </w:r>
                        </w:p>
                        <w:p w14:paraId="0266D045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25813 Husum</w:t>
                          </w:r>
                        </w:p>
                        <w:p w14:paraId="3D508A95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Fon 04841 · 90500-0</w:t>
                          </w:r>
                        </w:p>
                        <w:p w14:paraId="55E153B7" w14:textId="77777777" w:rsidR="00B94437" w:rsidRDefault="00B94437" w:rsidP="00B94437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Fax 04841 · 90500-29</w:t>
                          </w:r>
                        </w:p>
                        <w:p w14:paraId="40557F4D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B01956D" w14:textId="77777777" w:rsidR="00B94437" w:rsidRDefault="00D62983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www.</w:t>
                          </w:r>
                          <w:r w:rsidR="00B94437"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gemeinschaftspraxis-husum.de</w:t>
                          </w:r>
                        </w:p>
                        <w:p w14:paraId="76CE3203" w14:textId="77777777" w:rsidR="00B94437" w:rsidRPr="00544120" w:rsidRDefault="00544120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b/>
                              <w:bCs/>
                              <w:sz w:val="14"/>
                              <w:szCs w:val="14"/>
                            </w:rPr>
                            <w:t>cphusum@tm.kim.telematik</w:t>
                          </w:r>
                        </w:p>
                        <w:p w14:paraId="5F619EDD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F187534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8551B77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40B7A52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76090AE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E9B2479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0D317D0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D4568F2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AD7D25A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4AD7049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CB94CBA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BC15BDA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3EDA3B2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EADB3E9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8DBE017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630A228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2C99D2B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B9F3CC9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6EBAD68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A685D11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0C72E45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446BF6C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92A481B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61D24A6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713E36D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1088E63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04B31DF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FC523E9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8FF6AB4" w14:textId="77777777" w:rsidR="00B94437" w:rsidRDefault="00B94437" w:rsidP="00B94437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9AD32B0" w14:textId="77777777" w:rsidR="00153DF3" w:rsidRDefault="00153DF3" w:rsidP="00153DF3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147E65BA" w14:textId="77777777" w:rsidR="00153DF3" w:rsidRDefault="00153DF3" w:rsidP="00153DF3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Commerzbank Husum</w:t>
                          </w:r>
                        </w:p>
                        <w:p w14:paraId="5011579A" w14:textId="77777777" w:rsidR="00153DF3" w:rsidRDefault="00153DF3" w:rsidP="00153DF3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DE 44 2174 0043 0866 6851 00</w:t>
                          </w:r>
                        </w:p>
                        <w:p w14:paraId="445A9047" w14:textId="77777777" w:rsidR="00153DF3" w:rsidRDefault="00153DF3" w:rsidP="00153DF3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  <w:lang w:val="da-DK"/>
                            </w:rPr>
                            <w:t>COBADEFFXXX</w:t>
                          </w:r>
                        </w:p>
                        <w:p w14:paraId="615DCBC2" w14:textId="77777777" w:rsidR="006B5385" w:rsidRPr="00E91161" w:rsidRDefault="006B5385" w:rsidP="00592B15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0E8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3.45pt;margin-top:-.75pt;width:137.85pt;height:79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" stroked="f" strokeweight="0">
              <v:textbox>
                <w:txbxContent>
                  <w:p w14:paraId="2A9D8C2E" w14:textId="77777777" w:rsidR="006B5385" w:rsidRDefault="006B5385" w:rsidP="00B423F9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917827F" w14:textId="200828F5" w:rsidR="00B94437" w:rsidRDefault="00673B97" w:rsidP="00B94437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noProof/>
                        <w:sz w:val="14"/>
                        <w:szCs w:val="14"/>
                        <w:lang w:eastAsia="de-DE" w:bidi="ar-SA"/>
                      </w:rPr>
                      <w:drawing>
                        <wp:inline distT="0" distB="0" distL="0" distR="0" wp14:anchorId="3ACBE21D" wp14:editId="3C44373E">
                          <wp:extent cx="1569720" cy="1188720"/>
                          <wp:effectExtent l="0" t="0" r="0" b="0"/>
                          <wp:docPr id="3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9720" cy="1188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F62E69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05F37C1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(Inh. C. Philipzig)</w:t>
                    </w:r>
                  </w:p>
                  <w:p w14:paraId="7FEAB722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A809340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19E00D9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59375AE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5163675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033DA5B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Carsten Philipzig</w:t>
                    </w:r>
                  </w:p>
                  <w:p w14:paraId="204CA336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Facharzt für </w:t>
                    </w:r>
                  </w:p>
                  <w:p w14:paraId="371E1367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Allgemeinmedizin / Diabetologe AEKSH</w:t>
                    </w:r>
                  </w:p>
                  <w:p w14:paraId="17DB2685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D617676" w14:textId="77777777" w:rsidR="00D62983" w:rsidRDefault="00DE206A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Dr. med. Gregor</w:t>
                    </w:r>
                    <w:r w:rsidR="00D62983"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 Eiling</w:t>
                    </w:r>
                  </w:p>
                  <w:p w14:paraId="2F0A64E9" w14:textId="77777777" w:rsidR="00D62983" w:rsidRDefault="00D62983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Internist – hausärztl. Versorgung</w:t>
                    </w:r>
                  </w:p>
                  <w:p w14:paraId="3CCE0288" w14:textId="77777777" w:rsidR="00D62983" w:rsidRDefault="00D62983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(angest. Arzt)</w:t>
                    </w:r>
                  </w:p>
                  <w:p w14:paraId="4643E49C" w14:textId="77777777" w:rsidR="00EF57A1" w:rsidRDefault="00EF57A1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5A62045" w14:textId="77777777" w:rsidR="00EF57A1" w:rsidRDefault="00EF57A1" w:rsidP="00EF57A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Dr. med. Donata Schrader</w:t>
                    </w:r>
                  </w:p>
                  <w:p w14:paraId="4130CA9D" w14:textId="77777777" w:rsidR="00EF57A1" w:rsidRDefault="00EF57A1" w:rsidP="00EF57A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Internistin – hausärztl. Versorgung</w:t>
                    </w:r>
                  </w:p>
                  <w:p w14:paraId="07D9B0D2" w14:textId="77777777" w:rsidR="00EF57A1" w:rsidRDefault="00EF57A1" w:rsidP="00EF57A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(angest.. Ärztin)</w:t>
                    </w:r>
                  </w:p>
                  <w:p w14:paraId="45611C37" w14:textId="77777777" w:rsidR="00EF57A1" w:rsidRDefault="00EF57A1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9843F1A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175891C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519C7A5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90CE1EE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Hausärztliche Versorgung</w:t>
                    </w:r>
                  </w:p>
                  <w:p w14:paraId="3E442AE6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Diabetes-Schwerpunktpraxis</w:t>
                    </w:r>
                  </w:p>
                  <w:p w14:paraId="582E7F50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Ernährungsberatung</w:t>
                    </w:r>
                  </w:p>
                  <w:p w14:paraId="0AD6FE07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4DBFD79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6980E3B" w14:textId="77777777" w:rsidR="00AF42F6" w:rsidRDefault="00AF42F6" w:rsidP="00AF42F6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Lornsenstraße 41</w:t>
                    </w:r>
                  </w:p>
                  <w:p w14:paraId="0266D045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25813 Husum</w:t>
                    </w:r>
                  </w:p>
                  <w:p w14:paraId="3D508A95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Fon 04841 · 90500-0</w:t>
                    </w:r>
                  </w:p>
                  <w:p w14:paraId="55E153B7" w14:textId="77777777" w:rsidR="00B94437" w:rsidRDefault="00B94437" w:rsidP="00B94437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Fax 04841 · 90500-29</w:t>
                    </w:r>
                  </w:p>
                  <w:p w14:paraId="40557F4D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B01956D" w14:textId="77777777" w:rsidR="00B94437" w:rsidRDefault="00D62983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www.</w:t>
                    </w:r>
                    <w:r w:rsidR="00B94437"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gemeinschaftspraxis-husum.de</w:t>
                    </w:r>
                  </w:p>
                  <w:p w14:paraId="76CE3203" w14:textId="77777777" w:rsidR="00B94437" w:rsidRPr="00544120" w:rsidRDefault="00544120" w:rsidP="00B94437">
                    <w:pPr>
                      <w:spacing w:before="40"/>
                      <w:rPr>
                        <w:rFonts w:ascii="LucidaGrande" w:hAnsi="LucidaGrande" w:cs="LucidaGrande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b/>
                        <w:bCs/>
                        <w:sz w:val="14"/>
                        <w:szCs w:val="14"/>
                      </w:rPr>
                      <w:t>cphusum@tm.kim.telematik</w:t>
                    </w:r>
                  </w:p>
                  <w:p w14:paraId="5F619EDD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F187534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8551B77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40B7A52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76090AE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E9B2479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0D317D0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D4568F2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AD7D25A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4AD7049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CB94CBA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BC15BDA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3EDA3B2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EADB3E9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8DBE017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630A228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2C99D2B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B9F3CC9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6EBAD68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A685D11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0C72E45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446BF6C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92A481B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61D24A6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713E36D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1088E63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04B31DF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FC523E9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8FF6AB4" w14:textId="77777777" w:rsidR="00B94437" w:rsidRDefault="00B94437" w:rsidP="00B94437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9AD32B0" w14:textId="77777777" w:rsidR="00153DF3" w:rsidRDefault="00153DF3" w:rsidP="00153DF3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</w:pPr>
                  </w:p>
                  <w:p w14:paraId="147E65BA" w14:textId="77777777" w:rsidR="00153DF3" w:rsidRDefault="00153DF3" w:rsidP="00153DF3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Commerzbank Husum</w:t>
                    </w:r>
                  </w:p>
                  <w:p w14:paraId="5011579A" w14:textId="77777777" w:rsidR="00153DF3" w:rsidRDefault="00153DF3" w:rsidP="00153DF3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DE 44 2174 0043 0866 6851 00</w:t>
                    </w:r>
                  </w:p>
                  <w:p w14:paraId="445A9047" w14:textId="77777777" w:rsidR="00153DF3" w:rsidRDefault="00153DF3" w:rsidP="00153DF3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  <w:lang w:val="da-DK"/>
                      </w:rPr>
                      <w:t>COBADEFFXXX</w:t>
                    </w:r>
                  </w:p>
                  <w:p w14:paraId="615DCBC2" w14:textId="77777777" w:rsidR="006B5385" w:rsidRPr="00E91161" w:rsidRDefault="006B5385" w:rsidP="00592B15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0F8BA94" w14:textId="77777777" w:rsidR="006B5385" w:rsidRDefault="006B5385">
    <w:pPr>
      <w:pStyle w:val="Kopfzeile"/>
    </w:pPr>
  </w:p>
  <w:p w14:paraId="6A4D2364" w14:textId="5159EAEC" w:rsidR="006B5385" w:rsidRPr="00D93464" w:rsidRDefault="00D93464" w:rsidP="00D93464">
    <w:pPr>
      <w:pStyle w:val="Kopfzeile"/>
      <w:jc w:val="center"/>
      <w:rPr>
        <w:b/>
        <w:bCs/>
        <w:sz w:val="28"/>
        <w:szCs w:val="28"/>
      </w:rPr>
    </w:pPr>
    <w:r w:rsidRPr="00D93464">
      <w:rPr>
        <w:b/>
        <w:bCs/>
        <w:sz w:val="28"/>
        <w:szCs w:val="28"/>
      </w:rPr>
      <w:t>Blutdruck Protokoll</w:t>
    </w:r>
  </w:p>
  <w:p w14:paraId="2C539257" w14:textId="77777777" w:rsidR="006B5385" w:rsidRDefault="006B5385">
    <w:pPr>
      <w:pStyle w:val="Kopfzeile"/>
    </w:pPr>
  </w:p>
  <w:p w14:paraId="1D21D35F" w14:textId="738D2D23" w:rsidR="006B5385" w:rsidRDefault="006B5385" w:rsidP="0028122F">
    <w:pPr>
      <w:pStyle w:val="Kopfzeile"/>
      <w:ind w:left="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66"/>
    <w:rsid w:val="000019B0"/>
    <w:rsid w:val="000247A7"/>
    <w:rsid w:val="000326F1"/>
    <w:rsid w:val="00037825"/>
    <w:rsid w:val="0006577B"/>
    <w:rsid w:val="000863ED"/>
    <w:rsid w:val="000B3D24"/>
    <w:rsid w:val="000B5F70"/>
    <w:rsid w:val="000B7EEC"/>
    <w:rsid w:val="000C52E8"/>
    <w:rsid w:val="000E0F4F"/>
    <w:rsid w:val="000E3872"/>
    <w:rsid w:val="000E746B"/>
    <w:rsid w:val="000E7DE3"/>
    <w:rsid w:val="000F03DB"/>
    <w:rsid w:val="000F04A3"/>
    <w:rsid w:val="000F28AC"/>
    <w:rsid w:val="00110E5F"/>
    <w:rsid w:val="00117C90"/>
    <w:rsid w:val="00120AA0"/>
    <w:rsid w:val="0012447F"/>
    <w:rsid w:val="00130F66"/>
    <w:rsid w:val="001459AB"/>
    <w:rsid w:val="0014637F"/>
    <w:rsid w:val="0015217B"/>
    <w:rsid w:val="00153DF3"/>
    <w:rsid w:val="0015614F"/>
    <w:rsid w:val="00156A2C"/>
    <w:rsid w:val="001603CD"/>
    <w:rsid w:val="00186E1C"/>
    <w:rsid w:val="0019212D"/>
    <w:rsid w:val="001A1651"/>
    <w:rsid w:val="001C748A"/>
    <w:rsid w:val="001D404E"/>
    <w:rsid w:val="001E3999"/>
    <w:rsid w:val="001F203C"/>
    <w:rsid w:val="001F5E1F"/>
    <w:rsid w:val="0020414B"/>
    <w:rsid w:val="00230BB1"/>
    <w:rsid w:val="002323AA"/>
    <w:rsid w:val="002339DE"/>
    <w:rsid w:val="00234FF9"/>
    <w:rsid w:val="00243C7E"/>
    <w:rsid w:val="00246B86"/>
    <w:rsid w:val="00260F06"/>
    <w:rsid w:val="002678C4"/>
    <w:rsid w:val="002804EF"/>
    <w:rsid w:val="0028122F"/>
    <w:rsid w:val="0028223E"/>
    <w:rsid w:val="002A6D04"/>
    <w:rsid w:val="002B1B66"/>
    <w:rsid w:val="002B74D7"/>
    <w:rsid w:val="002C2A2F"/>
    <w:rsid w:val="002C67B1"/>
    <w:rsid w:val="002D0F06"/>
    <w:rsid w:val="002F1DD1"/>
    <w:rsid w:val="0030226A"/>
    <w:rsid w:val="00313599"/>
    <w:rsid w:val="0033510A"/>
    <w:rsid w:val="00367702"/>
    <w:rsid w:val="0037728A"/>
    <w:rsid w:val="00384C0C"/>
    <w:rsid w:val="00387983"/>
    <w:rsid w:val="003970C7"/>
    <w:rsid w:val="003A6988"/>
    <w:rsid w:val="003A7418"/>
    <w:rsid w:val="003B0F32"/>
    <w:rsid w:val="003C5817"/>
    <w:rsid w:val="003C643A"/>
    <w:rsid w:val="003C71E5"/>
    <w:rsid w:val="003D3A9B"/>
    <w:rsid w:val="003E3743"/>
    <w:rsid w:val="003E4B61"/>
    <w:rsid w:val="004025D3"/>
    <w:rsid w:val="00412DAF"/>
    <w:rsid w:val="004158B0"/>
    <w:rsid w:val="00430352"/>
    <w:rsid w:val="0043046A"/>
    <w:rsid w:val="004362F8"/>
    <w:rsid w:val="00447B10"/>
    <w:rsid w:val="00462384"/>
    <w:rsid w:val="004759C9"/>
    <w:rsid w:val="00487280"/>
    <w:rsid w:val="004923DD"/>
    <w:rsid w:val="004A0629"/>
    <w:rsid w:val="004A22D3"/>
    <w:rsid w:val="004A407E"/>
    <w:rsid w:val="004A66D0"/>
    <w:rsid w:val="004B0563"/>
    <w:rsid w:val="004B6DED"/>
    <w:rsid w:val="004B70AC"/>
    <w:rsid w:val="004B7B7C"/>
    <w:rsid w:val="004B7FD3"/>
    <w:rsid w:val="005001D5"/>
    <w:rsid w:val="00501004"/>
    <w:rsid w:val="00544120"/>
    <w:rsid w:val="00550D1D"/>
    <w:rsid w:val="00560D26"/>
    <w:rsid w:val="00567AB0"/>
    <w:rsid w:val="0058144B"/>
    <w:rsid w:val="00585A1A"/>
    <w:rsid w:val="00592B15"/>
    <w:rsid w:val="00597313"/>
    <w:rsid w:val="005A6CBD"/>
    <w:rsid w:val="005B2C66"/>
    <w:rsid w:val="005B4946"/>
    <w:rsid w:val="005D757A"/>
    <w:rsid w:val="005E3C4A"/>
    <w:rsid w:val="005E687D"/>
    <w:rsid w:val="005F2C36"/>
    <w:rsid w:val="005F34F3"/>
    <w:rsid w:val="0060131F"/>
    <w:rsid w:val="00602EB6"/>
    <w:rsid w:val="00606139"/>
    <w:rsid w:val="00612D9E"/>
    <w:rsid w:val="006302E2"/>
    <w:rsid w:val="0064079B"/>
    <w:rsid w:val="006419D9"/>
    <w:rsid w:val="00645D3D"/>
    <w:rsid w:val="00664048"/>
    <w:rsid w:val="00673B97"/>
    <w:rsid w:val="006879EC"/>
    <w:rsid w:val="00692A57"/>
    <w:rsid w:val="00693AF2"/>
    <w:rsid w:val="006A1F1E"/>
    <w:rsid w:val="006A7C64"/>
    <w:rsid w:val="006B5385"/>
    <w:rsid w:val="006E36BD"/>
    <w:rsid w:val="006E6836"/>
    <w:rsid w:val="006F0AB1"/>
    <w:rsid w:val="006F0FFA"/>
    <w:rsid w:val="006F113D"/>
    <w:rsid w:val="006F6572"/>
    <w:rsid w:val="007071DC"/>
    <w:rsid w:val="007123AA"/>
    <w:rsid w:val="007453F4"/>
    <w:rsid w:val="00753CD4"/>
    <w:rsid w:val="00755DC2"/>
    <w:rsid w:val="007610FD"/>
    <w:rsid w:val="007667EF"/>
    <w:rsid w:val="00767D11"/>
    <w:rsid w:val="00770950"/>
    <w:rsid w:val="00774AB0"/>
    <w:rsid w:val="0078050A"/>
    <w:rsid w:val="007830E3"/>
    <w:rsid w:val="00792541"/>
    <w:rsid w:val="007B0F7D"/>
    <w:rsid w:val="007C1F96"/>
    <w:rsid w:val="007C2D66"/>
    <w:rsid w:val="007E4E34"/>
    <w:rsid w:val="007F0888"/>
    <w:rsid w:val="007F7AF2"/>
    <w:rsid w:val="008033EE"/>
    <w:rsid w:val="008155CB"/>
    <w:rsid w:val="008214A7"/>
    <w:rsid w:val="00821897"/>
    <w:rsid w:val="008263E7"/>
    <w:rsid w:val="00827DB7"/>
    <w:rsid w:val="00834E21"/>
    <w:rsid w:val="008367EE"/>
    <w:rsid w:val="00857C07"/>
    <w:rsid w:val="0086298D"/>
    <w:rsid w:val="0087559E"/>
    <w:rsid w:val="00875F2D"/>
    <w:rsid w:val="00897914"/>
    <w:rsid w:val="008B3915"/>
    <w:rsid w:val="008B5FF0"/>
    <w:rsid w:val="008D1DD1"/>
    <w:rsid w:val="008D61DA"/>
    <w:rsid w:val="008F317A"/>
    <w:rsid w:val="009013EC"/>
    <w:rsid w:val="00924EDB"/>
    <w:rsid w:val="00926B22"/>
    <w:rsid w:val="009334B3"/>
    <w:rsid w:val="009475ED"/>
    <w:rsid w:val="00947D37"/>
    <w:rsid w:val="009540BF"/>
    <w:rsid w:val="0095562A"/>
    <w:rsid w:val="00963D4C"/>
    <w:rsid w:val="009C5321"/>
    <w:rsid w:val="009E2AC0"/>
    <w:rsid w:val="009F0F11"/>
    <w:rsid w:val="00A03DD7"/>
    <w:rsid w:val="00A3564E"/>
    <w:rsid w:val="00A35D02"/>
    <w:rsid w:val="00A41798"/>
    <w:rsid w:val="00A4393D"/>
    <w:rsid w:val="00AA2F38"/>
    <w:rsid w:val="00AB1D4B"/>
    <w:rsid w:val="00AB79EE"/>
    <w:rsid w:val="00AC36BD"/>
    <w:rsid w:val="00AE36B2"/>
    <w:rsid w:val="00AF42F6"/>
    <w:rsid w:val="00B00082"/>
    <w:rsid w:val="00B041E5"/>
    <w:rsid w:val="00B1554C"/>
    <w:rsid w:val="00B15788"/>
    <w:rsid w:val="00B203B2"/>
    <w:rsid w:val="00B2521A"/>
    <w:rsid w:val="00B25836"/>
    <w:rsid w:val="00B423F9"/>
    <w:rsid w:val="00B42FE2"/>
    <w:rsid w:val="00B552D0"/>
    <w:rsid w:val="00B77D5F"/>
    <w:rsid w:val="00B846D0"/>
    <w:rsid w:val="00B93B4C"/>
    <w:rsid w:val="00B94437"/>
    <w:rsid w:val="00BB463D"/>
    <w:rsid w:val="00BC5A01"/>
    <w:rsid w:val="00BE6F62"/>
    <w:rsid w:val="00C00437"/>
    <w:rsid w:val="00C00CC4"/>
    <w:rsid w:val="00C00DCE"/>
    <w:rsid w:val="00C17389"/>
    <w:rsid w:val="00C2062F"/>
    <w:rsid w:val="00C20664"/>
    <w:rsid w:val="00C24BC8"/>
    <w:rsid w:val="00C25009"/>
    <w:rsid w:val="00C26664"/>
    <w:rsid w:val="00C37648"/>
    <w:rsid w:val="00C5755C"/>
    <w:rsid w:val="00C72213"/>
    <w:rsid w:val="00C73241"/>
    <w:rsid w:val="00C902CA"/>
    <w:rsid w:val="00C9115D"/>
    <w:rsid w:val="00C9390A"/>
    <w:rsid w:val="00CA4B73"/>
    <w:rsid w:val="00CB2296"/>
    <w:rsid w:val="00CB3294"/>
    <w:rsid w:val="00CB5E3E"/>
    <w:rsid w:val="00CC0239"/>
    <w:rsid w:val="00CD0655"/>
    <w:rsid w:val="00CE67CE"/>
    <w:rsid w:val="00D04E40"/>
    <w:rsid w:val="00D20999"/>
    <w:rsid w:val="00D24DEB"/>
    <w:rsid w:val="00D31E10"/>
    <w:rsid w:val="00D35A02"/>
    <w:rsid w:val="00D470D3"/>
    <w:rsid w:val="00D517BE"/>
    <w:rsid w:val="00D6022B"/>
    <w:rsid w:val="00D62983"/>
    <w:rsid w:val="00D74DA1"/>
    <w:rsid w:val="00D75B6B"/>
    <w:rsid w:val="00D772E6"/>
    <w:rsid w:val="00D86729"/>
    <w:rsid w:val="00D93464"/>
    <w:rsid w:val="00D960B5"/>
    <w:rsid w:val="00DA62F4"/>
    <w:rsid w:val="00DA6CFA"/>
    <w:rsid w:val="00DA7CF9"/>
    <w:rsid w:val="00DB01C2"/>
    <w:rsid w:val="00DD35FA"/>
    <w:rsid w:val="00DE179E"/>
    <w:rsid w:val="00DE206A"/>
    <w:rsid w:val="00DF4642"/>
    <w:rsid w:val="00E00CA7"/>
    <w:rsid w:val="00E0743F"/>
    <w:rsid w:val="00E07938"/>
    <w:rsid w:val="00E115B5"/>
    <w:rsid w:val="00E170AE"/>
    <w:rsid w:val="00E205AB"/>
    <w:rsid w:val="00E21C10"/>
    <w:rsid w:val="00E22CFF"/>
    <w:rsid w:val="00E23083"/>
    <w:rsid w:val="00E31434"/>
    <w:rsid w:val="00E31D2B"/>
    <w:rsid w:val="00E36147"/>
    <w:rsid w:val="00E43A67"/>
    <w:rsid w:val="00E46D86"/>
    <w:rsid w:val="00E55E2B"/>
    <w:rsid w:val="00E61710"/>
    <w:rsid w:val="00E63486"/>
    <w:rsid w:val="00E84B8F"/>
    <w:rsid w:val="00E91161"/>
    <w:rsid w:val="00E9366D"/>
    <w:rsid w:val="00EA005A"/>
    <w:rsid w:val="00EA4932"/>
    <w:rsid w:val="00EA4DFC"/>
    <w:rsid w:val="00EA578B"/>
    <w:rsid w:val="00EB331C"/>
    <w:rsid w:val="00EC141B"/>
    <w:rsid w:val="00ED2250"/>
    <w:rsid w:val="00EF3107"/>
    <w:rsid w:val="00EF3FF0"/>
    <w:rsid w:val="00EF57A1"/>
    <w:rsid w:val="00F0050B"/>
    <w:rsid w:val="00F00FAB"/>
    <w:rsid w:val="00F11511"/>
    <w:rsid w:val="00F20AB7"/>
    <w:rsid w:val="00F41EF6"/>
    <w:rsid w:val="00F47B6E"/>
    <w:rsid w:val="00F579C8"/>
    <w:rsid w:val="00F604DD"/>
    <w:rsid w:val="00F641D7"/>
    <w:rsid w:val="00F72CE1"/>
    <w:rsid w:val="00F73710"/>
    <w:rsid w:val="00F86056"/>
    <w:rsid w:val="00F95CA2"/>
    <w:rsid w:val="00FA5880"/>
    <w:rsid w:val="00FA760D"/>
    <w:rsid w:val="00FB33F2"/>
    <w:rsid w:val="00FC6947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2067D"/>
  <w15:chartTrackingRefBased/>
  <w15:docId w15:val="{B2AFF465-6D19-496C-A8EF-BD85DE82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0655"/>
    <w:rPr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0655"/>
    <w:pPr>
      <w:keepNext/>
      <w:spacing w:before="240" w:after="60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D06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06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D0655"/>
    <w:pPr>
      <w:keepNext/>
      <w:spacing w:before="240" w:after="60"/>
      <w:outlineLvl w:val="3"/>
    </w:pPr>
    <w:rPr>
      <w:b/>
      <w:bCs/>
      <w:sz w:val="28"/>
      <w:szCs w:val="28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D0655"/>
    <w:pPr>
      <w:spacing w:before="240" w:after="60"/>
      <w:outlineLvl w:val="4"/>
    </w:pPr>
    <w:rPr>
      <w:b/>
      <w:bCs/>
      <w:i/>
      <w:iCs/>
      <w:sz w:val="26"/>
      <w:szCs w:val="26"/>
      <w:lang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D0655"/>
    <w:pPr>
      <w:spacing w:before="240" w:after="60"/>
      <w:outlineLvl w:val="5"/>
    </w:pPr>
    <w:rPr>
      <w:b/>
      <w:bCs/>
      <w:sz w:val="20"/>
      <w:szCs w:val="20"/>
      <w:lang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D0655"/>
    <w:pPr>
      <w:spacing w:before="240" w:after="60"/>
      <w:outlineLvl w:val="6"/>
    </w:pPr>
    <w:rPr>
      <w:lang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D0655"/>
    <w:pPr>
      <w:spacing w:before="240" w:after="60"/>
      <w:outlineLvl w:val="7"/>
    </w:pPr>
    <w:rPr>
      <w:i/>
      <w:iCs/>
      <w:lang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D0655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31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317A"/>
  </w:style>
  <w:style w:type="paragraph" w:styleId="Fuzeile">
    <w:name w:val="footer"/>
    <w:basedOn w:val="Standard"/>
    <w:link w:val="FuzeileZchn"/>
    <w:uiPriority w:val="99"/>
    <w:unhideWhenUsed/>
    <w:rsid w:val="008F31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31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1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31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C5A01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CD0655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D06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CD0655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D0655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rsid w:val="00CD0655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rsid w:val="00CD0655"/>
    <w:rPr>
      <w:b/>
      <w:bCs/>
    </w:rPr>
  </w:style>
  <w:style w:type="character" w:customStyle="1" w:styleId="berschrift7Zchn">
    <w:name w:val="Überschrift 7 Zchn"/>
    <w:link w:val="berschrift7"/>
    <w:uiPriority w:val="9"/>
    <w:rsid w:val="00CD0655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CD0655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CD0655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D065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de-DE" w:bidi="ar-SA"/>
    </w:rPr>
  </w:style>
  <w:style w:type="character" w:customStyle="1" w:styleId="TitelZchn">
    <w:name w:val="Titel Zchn"/>
    <w:link w:val="Titel"/>
    <w:uiPriority w:val="10"/>
    <w:rsid w:val="00CD0655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0655"/>
    <w:pPr>
      <w:spacing w:after="60"/>
      <w:jc w:val="center"/>
      <w:outlineLvl w:val="1"/>
    </w:pPr>
    <w:rPr>
      <w:rFonts w:ascii="Cambria" w:eastAsia="Times New Roman" w:hAnsi="Cambria"/>
      <w:lang w:eastAsia="de-DE" w:bidi="ar-SA"/>
    </w:rPr>
  </w:style>
  <w:style w:type="character" w:customStyle="1" w:styleId="UntertitelZchn">
    <w:name w:val="Untertitel Zchn"/>
    <w:link w:val="Untertitel"/>
    <w:uiPriority w:val="11"/>
    <w:rsid w:val="00CD0655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D0655"/>
    <w:rPr>
      <w:b/>
      <w:bCs/>
    </w:rPr>
  </w:style>
  <w:style w:type="character" w:styleId="Hervorhebung">
    <w:name w:val="Emphasis"/>
    <w:uiPriority w:val="20"/>
    <w:qFormat/>
    <w:rsid w:val="00CD0655"/>
    <w:rPr>
      <w:rFonts w:ascii="Calibri" w:hAnsi="Calibri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CD0655"/>
    <w:rPr>
      <w:sz w:val="20"/>
      <w:szCs w:val="32"/>
      <w:lang w:eastAsia="de-DE" w:bidi="ar-SA"/>
    </w:rPr>
  </w:style>
  <w:style w:type="character" w:customStyle="1" w:styleId="KeinLeerraumZchn">
    <w:name w:val="Kein Leerraum Zchn"/>
    <w:link w:val="KeinLeerraum"/>
    <w:uiPriority w:val="1"/>
    <w:rsid w:val="00CD0655"/>
    <w:rPr>
      <w:szCs w:val="32"/>
    </w:rPr>
  </w:style>
  <w:style w:type="paragraph" w:styleId="Listenabsatz">
    <w:name w:val="List Paragraph"/>
    <w:basedOn w:val="Standard"/>
    <w:uiPriority w:val="34"/>
    <w:qFormat/>
    <w:rsid w:val="00CD065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D0655"/>
    <w:rPr>
      <w:i/>
      <w:lang w:eastAsia="de-DE" w:bidi="ar-SA"/>
    </w:rPr>
  </w:style>
  <w:style w:type="character" w:customStyle="1" w:styleId="ZitatZchn">
    <w:name w:val="Zitat Zchn"/>
    <w:link w:val="Zitat"/>
    <w:uiPriority w:val="29"/>
    <w:rsid w:val="00CD0655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0655"/>
    <w:pPr>
      <w:ind w:left="720" w:right="720"/>
    </w:pPr>
    <w:rPr>
      <w:b/>
      <w:i/>
      <w:szCs w:val="20"/>
      <w:lang w:eastAsia="de-DE" w:bidi="ar-SA"/>
    </w:rPr>
  </w:style>
  <w:style w:type="character" w:customStyle="1" w:styleId="IntensivesZitatZchn">
    <w:name w:val="Intensives Zitat Zchn"/>
    <w:link w:val="IntensivesZitat"/>
    <w:uiPriority w:val="30"/>
    <w:rsid w:val="00CD0655"/>
    <w:rPr>
      <w:b/>
      <w:i/>
      <w:sz w:val="24"/>
    </w:rPr>
  </w:style>
  <w:style w:type="character" w:styleId="SchwacheHervorhebung">
    <w:name w:val="Subtle Emphasis"/>
    <w:uiPriority w:val="19"/>
    <w:qFormat/>
    <w:rsid w:val="00CD0655"/>
    <w:rPr>
      <w:i/>
      <w:color w:val="5A5A5A"/>
    </w:rPr>
  </w:style>
  <w:style w:type="character" w:styleId="IntensiveHervorhebung">
    <w:name w:val="Intense Emphasis"/>
    <w:uiPriority w:val="21"/>
    <w:qFormat/>
    <w:rsid w:val="00CD0655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D0655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D0655"/>
    <w:rPr>
      <w:b/>
      <w:sz w:val="24"/>
      <w:u w:val="single"/>
    </w:rPr>
  </w:style>
  <w:style w:type="character" w:styleId="Buchtitel">
    <w:name w:val="Book Title"/>
    <w:uiPriority w:val="33"/>
    <w:qFormat/>
    <w:rsid w:val="00CD065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qFormat/>
    <w:rsid w:val="00CD0655"/>
    <w:pPr>
      <w:outlineLvl w:val="9"/>
    </w:pPr>
    <w:rPr>
      <w:lang w:eastAsia="en-US" w:bidi="en-US"/>
    </w:rPr>
  </w:style>
  <w:style w:type="table" w:styleId="Tabellenraster">
    <w:name w:val="Table Grid"/>
    <w:basedOn w:val="NormaleTabelle"/>
    <w:uiPriority w:val="59"/>
    <w:rsid w:val="00D9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ster\ms$\Word_vorlagen\Brief-Vorlage%20Philipzi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Brief-Vorlage Philipzig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cp:lastModifiedBy>Schulung</cp:lastModifiedBy>
  <cp:revision>2</cp:revision>
  <cp:lastPrinted>2023-01-31T07:51:00Z</cp:lastPrinted>
  <dcterms:created xsi:type="dcterms:W3CDTF">2024-09-27T05:45:00Z</dcterms:created>
  <dcterms:modified xsi:type="dcterms:W3CDTF">2024-09-27T05:45:00Z</dcterms:modified>
</cp:coreProperties>
</file>