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2120" w14:textId="77777777" w:rsidR="00E115B5" w:rsidRDefault="00E115B5" w:rsidP="00BE6F62">
      <w:pPr>
        <w:ind w:left="1560"/>
        <w:rPr>
          <w:sz w:val="22"/>
          <w:szCs w:val="22"/>
        </w:rPr>
      </w:pPr>
    </w:p>
    <w:p w14:paraId="51DDD7DD" w14:textId="77777777" w:rsidR="004B70AC" w:rsidRDefault="004B70AC" w:rsidP="00C6068D">
      <w:pPr>
        <w:rPr>
          <w:sz w:val="22"/>
          <w:szCs w:val="22"/>
        </w:rPr>
      </w:pPr>
    </w:p>
    <w:p w14:paraId="408523D4" w14:textId="77777777" w:rsidR="00C6068D" w:rsidRDefault="00C6068D" w:rsidP="00C6068D">
      <w:pPr>
        <w:rPr>
          <w:sz w:val="22"/>
          <w:szCs w:val="22"/>
        </w:rPr>
      </w:pPr>
    </w:p>
    <w:p w14:paraId="46AF2BC7" w14:textId="77777777" w:rsidR="004B70AC" w:rsidRDefault="004B70AC" w:rsidP="00BE6F62">
      <w:pPr>
        <w:ind w:left="1560"/>
        <w:rPr>
          <w:sz w:val="22"/>
          <w:szCs w:val="22"/>
        </w:rPr>
      </w:pPr>
    </w:p>
    <w:p w14:paraId="492F39C0" w14:textId="77777777" w:rsidR="004B70AC" w:rsidRPr="00AC46D9" w:rsidRDefault="004B70AC" w:rsidP="00BE6F62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0609238C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Liebe Patientin, lieber Patient!</w:t>
      </w:r>
    </w:p>
    <w:p w14:paraId="27A567F6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Um Sie optimal betreuen zu können, bitte ich Sie, den folgenden Fragebogen auszufüllen.</w:t>
      </w:r>
    </w:p>
    <w:p w14:paraId="133A2ABF" w14:textId="77777777" w:rsidR="00C31AF7" w:rsidRPr="00AC46D9" w:rsidRDefault="00C31AF7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0F920164" w14:textId="06CBE559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Name, Vorname: ………………………………………………………………………………</w:t>
      </w:r>
    </w:p>
    <w:p w14:paraId="6F4C1591" w14:textId="1F9F7AFD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Geburtsdatum: …………………………………………………………………</w:t>
      </w:r>
    </w:p>
    <w:p w14:paraId="54E45D60" w14:textId="4B13378E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Beruf: ……………………………………………………………………………</w:t>
      </w:r>
    </w:p>
    <w:p w14:paraId="376824A5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Telefon: ……………………………………………….</w:t>
      </w:r>
    </w:p>
    <w:p w14:paraId="57DF15E6" w14:textId="22CAFDC5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Handy: …………………………………………</w:t>
      </w:r>
    </w:p>
    <w:p w14:paraId="3F5A8CBF" w14:textId="4FC36B58" w:rsidR="00A42ADF" w:rsidRPr="00AC46D9" w:rsidRDefault="00C6068D" w:rsidP="00B23CFE">
      <w:pPr>
        <w:ind w:left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Größe: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 ………………………cm</w:t>
      </w:r>
    </w:p>
    <w:p w14:paraId="2CB8A1EF" w14:textId="6CE03D2C" w:rsidR="00A42ADF" w:rsidRPr="00AC46D9" w:rsidRDefault="00C6068D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Gewicht: </w:t>
      </w:r>
      <w:r w:rsidR="00A42ADF" w:rsidRPr="00AC46D9">
        <w:rPr>
          <w:rFonts w:asciiTheme="minorHAnsi" w:hAnsiTheme="minorHAnsi" w:cstheme="minorHAnsi"/>
          <w:sz w:val="22"/>
          <w:szCs w:val="22"/>
        </w:rPr>
        <w:t>………………………kg</w:t>
      </w:r>
    </w:p>
    <w:p w14:paraId="51718F5E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5D1A7CF0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Leiden oder litten Sie in der Vergangenheit an einer der folgenden Erkrankungen?</w:t>
      </w:r>
    </w:p>
    <w:p w14:paraId="5C37FBF8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Seit wann? Nähere Angaben:</w:t>
      </w:r>
    </w:p>
    <w:p w14:paraId="24DB79B4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6ACA51CD" w14:textId="7BBC54A9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Bluthochdruck                                        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6EB11736" w14:textId="73B15541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Herzkranzgefäße, Herzinfarkt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61BEC59F" w14:textId="38D0B21C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Schlaganfall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6EB05C7F" w14:textId="4C438AE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Durchblutungsstörungen der Beine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7ED95803" w14:textId="0910A2FE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Zuckerkrankheit/ Diabetes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7312703C" w14:textId="13C823EC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Fettstoffwechselstörung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2568A576" w14:textId="1AFD0223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Tumorerkrankungen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3AA0567E" w14:textId="0379FEDE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Lebererkrankungen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3422E336" w14:textId="76C0BC53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Chronische Infektionskrankheiten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39735460" w14:textId="5AD443CD" w:rsidR="00A42ADF" w:rsidRPr="00AC46D9" w:rsidRDefault="00B23CFE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Gerinnung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sstörungen, Bluterkrankungen </w:t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1878C4D6" w14:textId="6B3B9D34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Lungenerkrankung (Asthma, COPD)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6C241709" w14:textId="48128304" w:rsidR="00A42ADF" w:rsidRPr="00AC46D9" w:rsidRDefault="00C31AF7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Schilddrüsenerkrankungen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3F94B78B" w14:textId="26D706DD" w:rsidR="00A42ADF" w:rsidRPr="00A42ADF" w:rsidRDefault="00A42ADF" w:rsidP="00A42ADF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Wirbelsäulenleiden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ADF">
        <w:rPr>
          <w:sz w:val="22"/>
          <w:szCs w:val="22"/>
        </w:rPr>
        <w:t xml:space="preserve"> </w:t>
      </w:r>
      <w:r w:rsidR="00B23CFE">
        <w:rPr>
          <w:sz w:val="22"/>
          <w:szCs w:val="22"/>
        </w:rPr>
        <w:tab/>
      </w:r>
      <w:r w:rsidRPr="00A42ADF">
        <w:rPr>
          <w:sz w:val="22"/>
          <w:szCs w:val="22"/>
        </w:rPr>
        <w:t xml:space="preserve">Nein </w:t>
      </w:r>
      <w:r w:rsidRPr="00A42ADF">
        <w:rPr>
          <w:rFonts w:ascii="Segoe UI Symbol" w:hAnsi="Segoe UI Symbol" w:cs="Segoe UI Symbol"/>
          <w:sz w:val="22"/>
          <w:szCs w:val="22"/>
        </w:rPr>
        <w:t>☐</w:t>
      </w:r>
      <w:r w:rsidRPr="00A42ADF">
        <w:rPr>
          <w:sz w:val="22"/>
          <w:szCs w:val="22"/>
        </w:rPr>
        <w:t xml:space="preserve"> Ja </w:t>
      </w:r>
      <w:r w:rsidRPr="00A42ADF">
        <w:rPr>
          <w:rFonts w:ascii="Segoe UI Symbol" w:hAnsi="Segoe UI Symbol" w:cs="Segoe UI Symbol"/>
          <w:sz w:val="22"/>
          <w:szCs w:val="22"/>
        </w:rPr>
        <w:t>☐</w:t>
      </w:r>
      <w:r w:rsidRPr="00A42ADF">
        <w:rPr>
          <w:sz w:val="22"/>
          <w:szCs w:val="22"/>
        </w:rPr>
        <w:t xml:space="preserve"> </w:t>
      </w:r>
      <w:r w:rsidRPr="00A42ADF">
        <w:rPr>
          <w:rFonts w:cs="Arial"/>
          <w:sz w:val="22"/>
          <w:szCs w:val="22"/>
        </w:rPr>
        <w:t>………………………………………………</w:t>
      </w:r>
      <w:r w:rsidR="00B23CFE" w:rsidRPr="00A42ADF">
        <w:rPr>
          <w:sz w:val="22"/>
          <w:szCs w:val="22"/>
        </w:rPr>
        <w:t>………………</w:t>
      </w:r>
      <w:r w:rsidRPr="00A42ADF">
        <w:rPr>
          <w:sz w:val="22"/>
          <w:szCs w:val="22"/>
        </w:rPr>
        <w:t>.</w:t>
      </w:r>
    </w:p>
    <w:p w14:paraId="47523254" w14:textId="617A129F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lastRenderedPageBreak/>
        <w:t xml:space="preserve">Psychische Erkrankungen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77B1CCAE" w14:textId="64881978" w:rsidR="00A42ADF" w:rsidRPr="00AC46D9" w:rsidRDefault="00A42ADF" w:rsidP="00C31AF7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Krampfleiden/</w:t>
      </w:r>
      <w:r w:rsidR="00C6068D">
        <w:rPr>
          <w:rFonts w:asciiTheme="minorHAnsi" w:hAnsiTheme="minorHAnsi" w:cstheme="minorHAnsi"/>
          <w:sz w:val="22"/>
          <w:szCs w:val="22"/>
        </w:rPr>
        <w:t>n</w:t>
      </w:r>
      <w:r w:rsidRPr="00AC46D9">
        <w:rPr>
          <w:rFonts w:asciiTheme="minorHAnsi" w:hAnsiTheme="minorHAnsi" w:cstheme="minorHAnsi"/>
          <w:sz w:val="22"/>
          <w:szCs w:val="22"/>
        </w:rPr>
        <w:t>eurolog</w:t>
      </w:r>
      <w:r w:rsidR="00C6068D">
        <w:rPr>
          <w:rFonts w:asciiTheme="minorHAnsi" w:hAnsiTheme="minorHAnsi" w:cstheme="minorHAnsi"/>
          <w:sz w:val="22"/>
          <w:szCs w:val="22"/>
        </w:rPr>
        <w:t>ische</w:t>
      </w:r>
      <w:r w:rsidRPr="00AC46D9">
        <w:rPr>
          <w:rFonts w:asciiTheme="minorHAnsi" w:hAnsiTheme="minorHAnsi" w:cstheme="minorHAnsi"/>
          <w:sz w:val="22"/>
          <w:szCs w:val="22"/>
        </w:rPr>
        <w:t xml:space="preserve"> Erkrankungen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18A65" w14:textId="123F5D1B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719ADFE0" w14:textId="77777777" w:rsidR="00C31AF7" w:rsidRPr="00AC46D9" w:rsidRDefault="00A42ADF" w:rsidP="00C31AF7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Operationen</w:t>
      </w:r>
      <w:r w:rsidRPr="00AC46D9">
        <w:rPr>
          <w:rFonts w:asciiTheme="minorHAnsi" w:hAnsiTheme="minorHAnsi" w:cstheme="minorHAnsi"/>
          <w:sz w:val="22"/>
          <w:szCs w:val="22"/>
        </w:rPr>
        <w:tab/>
      </w:r>
    </w:p>
    <w:p w14:paraId="34072247" w14:textId="1CD74C9D" w:rsidR="00A42ADF" w:rsidRPr="00AC46D9" w:rsidRDefault="00C31AF7" w:rsidP="00C31AF7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Wenn ja, wo? </w:t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="00A42ADF" w:rsidRPr="00AC46D9">
        <w:rPr>
          <w:rFonts w:ascii="Segoe UI Symbol" w:hAnsi="Segoe UI Symbol" w:cs="Segoe UI Symbol"/>
          <w:sz w:val="22"/>
          <w:szCs w:val="22"/>
        </w:rPr>
        <w:t>☐</w:t>
      </w:r>
      <w:r w:rsidR="00A42ADF" w:rsidRPr="00AC46D9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B23CFE" w:rsidRPr="00AC46D9">
        <w:rPr>
          <w:rFonts w:asciiTheme="minorHAnsi" w:hAnsiTheme="minorHAnsi" w:cstheme="minorHAnsi"/>
          <w:sz w:val="22"/>
          <w:szCs w:val="22"/>
        </w:rPr>
        <w:t>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145B43D2" w14:textId="14FFABA9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Rauchen Sie?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E9C30" w14:textId="278E2CD9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Wenn ja, wie viel: …………. Nicht mehr seit: ………………………….</w:t>
      </w:r>
    </w:p>
    <w:p w14:paraId="63EF9144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6A1373AC" w14:textId="6E3EBC19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Konsumieren Sie regelmäßig Alkohol?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ABE66" w14:textId="2792C8A8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Wenn ja, wie viel: ………………………</w:t>
      </w:r>
      <w:r w:rsidR="00C6068D" w:rsidRPr="00AC46D9">
        <w:rPr>
          <w:rFonts w:asciiTheme="minorHAnsi" w:hAnsiTheme="minorHAnsi" w:cstheme="minorHAnsi"/>
          <w:sz w:val="22"/>
          <w:szCs w:val="22"/>
        </w:rPr>
        <w:t>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29B6C2AA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17D7042E" w14:textId="2F693FA6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Haben Sie Allergien?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</w:p>
    <w:p w14:paraId="2EC82A3C" w14:textId="0D78852B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- Gegen Medikamente?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B23CFE"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</w:p>
    <w:p w14:paraId="50090B40" w14:textId="350D3438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- Wenn ja, gegen welche? ………………………………………………………………………………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</w:t>
      </w:r>
    </w:p>
    <w:p w14:paraId="06016CB9" w14:textId="4BFC103D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- Andere Allergien? …………………………………………………………………………</w:t>
      </w:r>
    </w:p>
    <w:p w14:paraId="35C83FF1" w14:textId="73BB8131" w:rsidR="00B23CFE" w:rsidRPr="00AC46D9" w:rsidRDefault="00B23CFE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Vorsorgevollmacht liegt vor?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="005E3F37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</w:p>
    <w:p w14:paraId="617044ED" w14:textId="77777777" w:rsidR="00B23CFE" w:rsidRPr="00AC46D9" w:rsidRDefault="00B23CFE" w:rsidP="00A42ADF">
      <w:pPr>
        <w:ind w:left="1560"/>
        <w:rPr>
          <w:rFonts w:asciiTheme="minorHAnsi" w:hAnsiTheme="minorHAnsi" w:cstheme="minorHAnsi"/>
          <w:sz w:val="22"/>
          <w:szCs w:val="22"/>
        </w:rPr>
      </w:pPr>
    </w:p>
    <w:p w14:paraId="4ADE1F5B" w14:textId="11F56784" w:rsidR="00B23CFE" w:rsidRPr="00AC46D9" w:rsidRDefault="00B23CFE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 xml:space="preserve">Betreuung vorhanden? </w:t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</w:r>
      <w:r w:rsidRPr="00AC46D9">
        <w:rPr>
          <w:rFonts w:asciiTheme="minorHAnsi" w:hAnsiTheme="minorHAnsi" w:cstheme="minorHAnsi"/>
          <w:sz w:val="22"/>
          <w:szCs w:val="22"/>
        </w:rPr>
        <w:tab/>
        <w:t xml:space="preserve">Nein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  <w:r w:rsidRPr="00AC46D9">
        <w:rPr>
          <w:rFonts w:asciiTheme="minorHAnsi" w:hAnsiTheme="minorHAnsi" w:cstheme="minorHAnsi"/>
          <w:sz w:val="22"/>
          <w:szCs w:val="22"/>
        </w:rPr>
        <w:t xml:space="preserve"> Ja </w:t>
      </w:r>
      <w:r w:rsidRPr="00AC46D9">
        <w:rPr>
          <w:rFonts w:ascii="Segoe UI Symbol" w:hAnsi="Segoe UI Symbol" w:cs="Segoe UI Symbol"/>
          <w:sz w:val="22"/>
          <w:szCs w:val="22"/>
        </w:rPr>
        <w:t>☐</w:t>
      </w:r>
    </w:p>
    <w:p w14:paraId="26B0731D" w14:textId="7532ECF1" w:rsidR="00B23CFE" w:rsidRPr="00AC46D9" w:rsidRDefault="00B23CFE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Wenn ja: Kontaktdaten</w:t>
      </w:r>
    </w:p>
    <w:p w14:paraId="76E879E5" w14:textId="56991A04" w:rsidR="00B23CFE" w:rsidRPr="00AC46D9" w:rsidRDefault="00B23CFE" w:rsidP="005E3F37">
      <w:pPr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5E3F37" w:rsidRPr="005E3F37">
        <w:rPr>
          <w:rFonts w:ascii="Calibri" w:hAnsi="Calibri" w:cs="Calibri"/>
          <w:sz w:val="22"/>
          <w:szCs w:val="22"/>
        </w:rPr>
        <w:t>……………………………………</w:t>
      </w:r>
    </w:p>
    <w:p w14:paraId="5C0DF9E1" w14:textId="77777777" w:rsidR="00A42ADF" w:rsidRPr="00AC46D9" w:rsidRDefault="00A42ADF" w:rsidP="00A42ADF">
      <w:pPr>
        <w:ind w:left="1560"/>
        <w:rPr>
          <w:rFonts w:asciiTheme="minorHAnsi" w:hAnsiTheme="minorHAnsi" w:cstheme="minorHAnsi"/>
          <w:sz w:val="22"/>
          <w:szCs w:val="22"/>
        </w:rPr>
      </w:pPr>
      <w:r w:rsidRPr="00AC46D9">
        <w:rPr>
          <w:rFonts w:asciiTheme="minorHAnsi" w:hAnsiTheme="minorHAnsi" w:cstheme="minorHAnsi"/>
          <w:sz w:val="22"/>
          <w:szCs w:val="22"/>
        </w:rPr>
        <w:t>Welche Medikamente nehmen Sie regelmäßig ein?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40"/>
        <w:gridCol w:w="2781"/>
      </w:tblGrid>
      <w:tr w:rsidR="000B31B3" w:rsidRPr="00AC46D9" w14:paraId="68C3278F" w14:textId="77777777" w:rsidTr="002E5463">
        <w:tc>
          <w:tcPr>
            <w:tcW w:w="534" w:type="dxa"/>
            <w:shd w:val="clear" w:color="auto" w:fill="auto"/>
          </w:tcPr>
          <w:p w14:paraId="609BE526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4" w:type="dxa"/>
            <w:shd w:val="clear" w:color="auto" w:fill="auto"/>
          </w:tcPr>
          <w:p w14:paraId="57B2D538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Medikamentenname</w:t>
            </w:r>
          </w:p>
        </w:tc>
        <w:tc>
          <w:tcPr>
            <w:tcW w:w="2834" w:type="dxa"/>
            <w:shd w:val="clear" w:color="auto" w:fill="auto"/>
          </w:tcPr>
          <w:p w14:paraId="02AAAD33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Einnahme (z.B. 1-0-0)</w:t>
            </w:r>
          </w:p>
        </w:tc>
      </w:tr>
      <w:tr w:rsidR="000B31B3" w:rsidRPr="00AC46D9" w14:paraId="644DB374" w14:textId="77777777" w:rsidTr="002E5463">
        <w:trPr>
          <w:trHeight w:val="544"/>
        </w:trPr>
        <w:tc>
          <w:tcPr>
            <w:tcW w:w="534" w:type="dxa"/>
            <w:shd w:val="clear" w:color="auto" w:fill="auto"/>
          </w:tcPr>
          <w:p w14:paraId="21D19556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34" w:type="dxa"/>
            <w:shd w:val="clear" w:color="auto" w:fill="auto"/>
          </w:tcPr>
          <w:p w14:paraId="005ABC71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33FBF75E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3FE3E9E0" w14:textId="77777777" w:rsidTr="002E5463">
        <w:trPr>
          <w:trHeight w:val="566"/>
        </w:trPr>
        <w:tc>
          <w:tcPr>
            <w:tcW w:w="534" w:type="dxa"/>
            <w:shd w:val="clear" w:color="auto" w:fill="auto"/>
          </w:tcPr>
          <w:p w14:paraId="13EA5D5B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34" w:type="dxa"/>
            <w:shd w:val="clear" w:color="auto" w:fill="auto"/>
          </w:tcPr>
          <w:p w14:paraId="210C3B56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6D4D0C76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2CE0E5EE" w14:textId="77777777" w:rsidTr="002E5463">
        <w:trPr>
          <w:trHeight w:val="611"/>
        </w:trPr>
        <w:tc>
          <w:tcPr>
            <w:tcW w:w="534" w:type="dxa"/>
            <w:shd w:val="clear" w:color="auto" w:fill="auto"/>
          </w:tcPr>
          <w:p w14:paraId="25901C81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34" w:type="dxa"/>
            <w:shd w:val="clear" w:color="auto" w:fill="auto"/>
          </w:tcPr>
          <w:p w14:paraId="24A24A72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010EB921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03845098" w14:textId="77777777" w:rsidTr="002E5463">
        <w:trPr>
          <w:trHeight w:val="563"/>
        </w:trPr>
        <w:tc>
          <w:tcPr>
            <w:tcW w:w="534" w:type="dxa"/>
            <w:shd w:val="clear" w:color="auto" w:fill="auto"/>
          </w:tcPr>
          <w:p w14:paraId="4AE1A51E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34" w:type="dxa"/>
            <w:shd w:val="clear" w:color="auto" w:fill="auto"/>
          </w:tcPr>
          <w:p w14:paraId="4D884414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7FA8A30E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77B74ECA" w14:textId="77777777" w:rsidTr="002E5463">
        <w:trPr>
          <w:trHeight w:val="557"/>
        </w:trPr>
        <w:tc>
          <w:tcPr>
            <w:tcW w:w="534" w:type="dxa"/>
            <w:shd w:val="clear" w:color="auto" w:fill="auto"/>
          </w:tcPr>
          <w:p w14:paraId="0614781E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34" w:type="dxa"/>
            <w:shd w:val="clear" w:color="auto" w:fill="auto"/>
          </w:tcPr>
          <w:p w14:paraId="5A50C068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66F247BF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428360F8" w14:textId="77777777" w:rsidTr="002E5463">
        <w:trPr>
          <w:trHeight w:val="551"/>
        </w:trPr>
        <w:tc>
          <w:tcPr>
            <w:tcW w:w="534" w:type="dxa"/>
            <w:shd w:val="clear" w:color="auto" w:fill="auto"/>
          </w:tcPr>
          <w:p w14:paraId="4E568482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34" w:type="dxa"/>
            <w:shd w:val="clear" w:color="auto" w:fill="auto"/>
          </w:tcPr>
          <w:p w14:paraId="68264312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1EE7ED32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7E46EE8C" w14:textId="77777777" w:rsidTr="002E5463">
        <w:trPr>
          <w:trHeight w:val="559"/>
        </w:trPr>
        <w:tc>
          <w:tcPr>
            <w:tcW w:w="534" w:type="dxa"/>
            <w:shd w:val="clear" w:color="auto" w:fill="auto"/>
          </w:tcPr>
          <w:p w14:paraId="452BE0B6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34" w:type="dxa"/>
            <w:shd w:val="clear" w:color="auto" w:fill="auto"/>
          </w:tcPr>
          <w:p w14:paraId="3F587F0F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410F2D3A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34BEAC52" w14:textId="77777777" w:rsidTr="002E5463">
        <w:trPr>
          <w:trHeight w:val="553"/>
        </w:trPr>
        <w:tc>
          <w:tcPr>
            <w:tcW w:w="534" w:type="dxa"/>
            <w:shd w:val="clear" w:color="auto" w:fill="auto"/>
          </w:tcPr>
          <w:p w14:paraId="023A60F5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34" w:type="dxa"/>
            <w:shd w:val="clear" w:color="auto" w:fill="auto"/>
          </w:tcPr>
          <w:p w14:paraId="14A6404B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48FD33F2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12576F89" w14:textId="77777777" w:rsidTr="002E5463">
        <w:trPr>
          <w:trHeight w:val="561"/>
        </w:trPr>
        <w:tc>
          <w:tcPr>
            <w:tcW w:w="534" w:type="dxa"/>
            <w:shd w:val="clear" w:color="auto" w:fill="auto"/>
          </w:tcPr>
          <w:p w14:paraId="11E5A4BA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34" w:type="dxa"/>
            <w:shd w:val="clear" w:color="auto" w:fill="auto"/>
          </w:tcPr>
          <w:p w14:paraId="31ED2C5E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72CBDFD9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B3" w:rsidRPr="00AC46D9" w14:paraId="37B2E362" w14:textId="77777777" w:rsidTr="002E5463">
        <w:trPr>
          <w:trHeight w:val="555"/>
        </w:trPr>
        <w:tc>
          <w:tcPr>
            <w:tcW w:w="534" w:type="dxa"/>
            <w:shd w:val="clear" w:color="auto" w:fill="auto"/>
          </w:tcPr>
          <w:p w14:paraId="3F5E9D3B" w14:textId="77777777" w:rsidR="000B31B3" w:rsidRPr="00AC46D9" w:rsidRDefault="000B31B3" w:rsidP="002E5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6D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34" w:type="dxa"/>
            <w:shd w:val="clear" w:color="auto" w:fill="auto"/>
          </w:tcPr>
          <w:p w14:paraId="2BC2BEB2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691A7978" w14:textId="77777777" w:rsidR="000B31B3" w:rsidRPr="00AC46D9" w:rsidRDefault="000B31B3" w:rsidP="005E3F3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825DA" w14:textId="77777777" w:rsidR="004B70AC" w:rsidRPr="00AC46D9" w:rsidRDefault="004B70AC" w:rsidP="000B31B3">
      <w:pPr>
        <w:rPr>
          <w:rFonts w:asciiTheme="minorHAnsi" w:hAnsiTheme="minorHAnsi" w:cstheme="minorHAnsi"/>
          <w:sz w:val="22"/>
          <w:szCs w:val="22"/>
        </w:rPr>
      </w:pPr>
    </w:p>
    <w:p w14:paraId="6FC0D92F" w14:textId="77777777" w:rsidR="004B70AC" w:rsidRDefault="004B70AC" w:rsidP="008B5FF0">
      <w:pPr>
        <w:rPr>
          <w:b/>
          <w:sz w:val="22"/>
          <w:szCs w:val="22"/>
        </w:rPr>
      </w:pPr>
    </w:p>
    <w:p w14:paraId="0C1CA93B" w14:textId="6A8B0F2F" w:rsidR="00B25836" w:rsidRPr="000B31B3" w:rsidRDefault="00C31AF7" w:rsidP="000B31B3">
      <w:pPr>
        <w:rPr>
          <w:b/>
          <w:sz w:val="22"/>
          <w:szCs w:val="22"/>
        </w:rPr>
      </w:pPr>
      <w:r>
        <w:rPr>
          <w:b/>
          <w:sz w:val="22"/>
          <w:szCs w:val="22"/>
        </w:rPr>
        <w:t>Vielen Dank</w:t>
      </w:r>
      <w:r w:rsidR="000863ED">
        <w:rPr>
          <w:sz w:val="22"/>
          <w:szCs w:val="22"/>
        </w:rPr>
        <w:t xml:space="preserve"> </w:t>
      </w:r>
    </w:p>
    <w:sectPr w:rsidR="00B25836" w:rsidRPr="000B31B3" w:rsidSect="006F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2977" w:bottom="1134" w:left="567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500E" w14:textId="77777777" w:rsidR="00EE4F78" w:rsidRDefault="00EE4F78" w:rsidP="008F317A">
      <w:r>
        <w:separator/>
      </w:r>
    </w:p>
  </w:endnote>
  <w:endnote w:type="continuationSeparator" w:id="0">
    <w:p w14:paraId="2F866908" w14:textId="77777777" w:rsidR="00EE4F78" w:rsidRDefault="00EE4F78" w:rsidP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A2C3" w14:textId="77777777" w:rsidR="00880489" w:rsidRDefault="008804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170E" w14:textId="77777777" w:rsidR="00880489" w:rsidRDefault="008804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9A68" w14:textId="77777777" w:rsidR="00880489" w:rsidRDefault="008804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CB7E" w14:textId="77777777" w:rsidR="00EE4F78" w:rsidRDefault="00EE4F78" w:rsidP="008F317A">
      <w:r>
        <w:separator/>
      </w:r>
    </w:p>
  </w:footnote>
  <w:footnote w:type="continuationSeparator" w:id="0">
    <w:p w14:paraId="658092F7" w14:textId="77777777" w:rsidR="00EE4F78" w:rsidRDefault="00EE4F78" w:rsidP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41FB" w14:textId="77777777" w:rsidR="00880489" w:rsidRDefault="008804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2B7A" w14:textId="36584B1F" w:rsidR="005E3F37" w:rsidRDefault="005E3F37">
    <w:pPr>
      <w:pStyle w:val="Kopfzeile"/>
    </w:pPr>
    <w:r>
      <w:t xml:space="preserve">Name: </w:t>
    </w:r>
  </w:p>
  <w:p w14:paraId="559C43C9" w14:textId="2A9082D9" w:rsidR="005E3F37" w:rsidRDefault="005E3F37">
    <w:pPr>
      <w:pStyle w:val="Kopfzeile"/>
    </w:pPr>
    <w:r>
      <w:t>Vorname</w:t>
    </w:r>
    <w:r>
      <w:tab/>
    </w:r>
    <w:r>
      <w:tab/>
      <w:t xml:space="preserve">Geburtsdatum: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8AFB" w14:textId="4A3CB3A9" w:rsidR="006B5385" w:rsidRDefault="0088048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AAF97" wp14:editId="3EAE92A6">
              <wp:simplePos x="0" y="0"/>
              <wp:positionH relativeFrom="column">
                <wp:posOffset>5318125</wp:posOffset>
              </wp:positionH>
              <wp:positionV relativeFrom="paragraph">
                <wp:posOffset>-19050</wp:posOffset>
              </wp:positionV>
              <wp:extent cx="1870710" cy="10077450"/>
              <wp:effectExtent l="3175" t="0" r="2540" b="0"/>
              <wp:wrapNone/>
              <wp:docPr id="13552634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762CA" w14:textId="77777777" w:rsidR="006B5385" w:rsidRDefault="006B5385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695BC5E" w14:textId="28CF7E20" w:rsidR="006B5385" w:rsidRDefault="00880489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noProof/>
                              <w:sz w:val="14"/>
                              <w:szCs w:val="14"/>
                              <w:lang w:eastAsia="de-DE" w:bidi="ar-SA"/>
                            </w:rPr>
                            <w:drawing>
                              <wp:inline distT="0" distB="0" distL="0" distR="0" wp14:anchorId="624FA67D" wp14:editId="00466CFB">
                                <wp:extent cx="1684020" cy="1280160"/>
                                <wp:effectExtent l="0" t="0" r="0" b="0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128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684BF2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1366F09" w14:textId="77777777" w:rsidR="006B5385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(Inh. C.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Philipzig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604E8A3A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019CABB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88344D8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EF4F54D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67354DA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18B0CC9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Carsten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Philipzig</w:t>
                          </w:r>
                          <w:proofErr w:type="spellEnd"/>
                        </w:p>
                        <w:p w14:paraId="4E762979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2621F87A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00462662" w14:textId="77777777" w:rsidR="00DE346F" w:rsidRDefault="00DE346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E3B2AB6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 Eiling</w:t>
                          </w:r>
                        </w:p>
                        <w:p w14:paraId="5EE248EE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Internist –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Versorgung</w:t>
                          </w:r>
                        </w:p>
                        <w:p w14:paraId="2A14BF42" w14:textId="77777777" w:rsidR="00DE346F" w:rsidRDefault="00DE346F" w:rsidP="00DE346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angest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Arzt)</w:t>
                          </w:r>
                        </w:p>
                        <w:p w14:paraId="78FA16EC" w14:textId="77777777" w:rsidR="00DE346F" w:rsidRDefault="00DE346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D4E54AC" w14:textId="77777777" w:rsidR="00C902CA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Donata Schrader</w:t>
                          </w:r>
                        </w:p>
                        <w:p w14:paraId="3113048E" w14:textId="77777777" w:rsidR="0069574E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Internistin – 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Versorgung</w:t>
                          </w:r>
                        </w:p>
                        <w:p w14:paraId="41A28CA9" w14:textId="77777777" w:rsidR="0069574E" w:rsidRDefault="0069574E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angest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Ärztin)</w:t>
                          </w:r>
                        </w:p>
                        <w:p w14:paraId="13FAF767" w14:textId="77777777" w:rsidR="001C365F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DF1F340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60DA70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4CCB984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2CF5C2DD" w14:textId="77777777" w:rsidR="006B5385" w:rsidRDefault="00CB5CFD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6B415DD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45B90A58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6CEAFB4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2376F26" w14:textId="77777777" w:rsidR="00D360E0" w:rsidRDefault="00D360E0" w:rsidP="00D360E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</w:t>
                          </w:r>
                          <w:proofErr w:type="spellEnd"/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41</w:t>
                          </w:r>
                        </w:p>
                        <w:p w14:paraId="43AFC7B7" w14:textId="77777777" w:rsidR="006B5385" w:rsidRPr="00C6068D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  <w:r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25813 Husum</w:t>
                          </w:r>
                        </w:p>
                        <w:p w14:paraId="498D9930" w14:textId="77777777" w:rsidR="006B5385" w:rsidRPr="00C6068D" w:rsidRDefault="00DA6CF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  <w:r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Fon 04841 · 90</w:t>
                          </w:r>
                          <w:r w:rsidR="006B5385"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500-0</w:t>
                          </w:r>
                        </w:p>
                        <w:p w14:paraId="583A9AE1" w14:textId="77777777" w:rsidR="006B5385" w:rsidRPr="00C6068D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  <w:r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Fax 04841 · 90500-29</w:t>
                          </w:r>
                        </w:p>
                        <w:p w14:paraId="5B549EC6" w14:textId="77777777" w:rsidR="00DA6CFA" w:rsidRPr="00C6068D" w:rsidRDefault="00DA6CFA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85C077E" w14:textId="77777777" w:rsidR="006B5385" w:rsidRPr="00C6068D" w:rsidRDefault="00DE346F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  <w:r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www.</w:t>
                          </w:r>
                          <w:r w:rsidR="00C902CA"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gemeinschaftspraxis-husum</w:t>
                          </w:r>
                          <w:r w:rsidR="006B5385" w:rsidRPr="00C6068D"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  <w:t>.de</w:t>
                          </w:r>
                        </w:p>
                        <w:p w14:paraId="5D984663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5D12719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3D5A979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6D3540F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44C99C5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9B3D7A2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3643D1D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7896485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CE1F3C6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351A1E9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DBD3D36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FE22B17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29BEF8B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3416756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F261ECA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4782658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063B44B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C086F2B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A9DC139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10AAA9B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13FE2A9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AE74BE2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656D274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BD46C34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F47EC58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542C38F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D552BC0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77C46AE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5B06A8F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BF4D89F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B274273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C2D04D4" w14:textId="77777777" w:rsidR="006B5385" w:rsidRPr="00C6068D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61F04B2" w14:textId="77777777" w:rsidR="00592B15" w:rsidRPr="00C6068D" w:rsidRDefault="00592B15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F03E5AC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Commerzbank Husum</w:t>
                          </w:r>
                        </w:p>
                        <w:p w14:paraId="038EDC7E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DE 44 2174 0043 0866 6851 00</w:t>
                          </w:r>
                        </w:p>
                        <w:p w14:paraId="1AAD7B8F" w14:textId="77777777" w:rsidR="005254AE" w:rsidRDefault="005254AE" w:rsidP="005254AE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COBADEFFXXX</w:t>
                          </w:r>
                        </w:p>
                        <w:p w14:paraId="0C69CFC1" w14:textId="77777777" w:rsidR="006B5385" w:rsidRPr="00E91161" w:rsidRDefault="006B5385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AAF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5pt;margin-top:-1.5pt;width:147.3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" stroked="f" strokeweight="0">
              <v:textbox>
                <w:txbxContent>
                  <w:p w14:paraId="3DF762CA" w14:textId="77777777" w:rsidR="006B5385" w:rsidRDefault="006B5385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695BC5E" w14:textId="28CF7E20" w:rsidR="006B5385" w:rsidRDefault="00880489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noProof/>
                        <w:sz w:val="14"/>
                        <w:szCs w:val="14"/>
                        <w:lang w:eastAsia="de-DE" w:bidi="ar-SA"/>
                      </w:rPr>
                      <w:drawing>
                        <wp:inline distT="0" distB="0" distL="0" distR="0" wp14:anchorId="624FA67D" wp14:editId="00466CFB">
                          <wp:extent cx="1684020" cy="1280160"/>
                          <wp:effectExtent l="0" t="0" r="0" b="0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128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684BF2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1366F09" w14:textId="77777777" w:rsidR="006B5385" w:rsidRDefault="001C365F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(Inh. C.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Philipzig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)</w:t>
                    </w:r>
                  </w:p>
                  <w:p w14:paraId="604E8A3A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019CABB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88344D8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EF4F54D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67354DA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18B0CC9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Carsten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Philipzig</w:t>
                    </w:r>
                    <w:proofErr w:type="spellEnd"/>
                  </w:p>
                  <w:p w14:paraId="4E762979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2621F87A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00462662" w14:textId="77777777" w:rsidR="00DE346F" w:rsidRDefault="00DE346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E3B2AB6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 Eiling</w:t>
                    </w:r>
                  </w:p>
                  <w:p w14:paraId="5EE248EE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Internist –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Versorgung</w:t>
                    </w:r>
                  </w:p>
                  <w:p w14:paraId="2A14BF42" w14:textId="77777777" w:rsidR="00DE346F" w:rsidRDefault="00DE346F" w:rsidP="00DE346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angest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Arzt)</w:t>
                    </w:r>
                  </w:p>
                  <w:p w14:paraId="78FA16EC" w14:textId="77777777" w:rsidR="00DE346F" w:rsidRDefault="00DE346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D4E54AC" w14:textId="77777777" w:rsidR="00C902CA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Donata Schrader</w:t>
                    </w:r>
                  </w:p>
                  <w:p w14:paraId="3113048E" w14:textId="77777777" w:rsidR="0069574E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Internistin – 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Versorgung</w:t>
                    </w:r>
                  </w:p>
                  <w:p w14:paraId="41A28CA9" w14:textId="77777777" w:rsidR="0069574E" w:rsidRDefault="0069574E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</w:t>
                    </w: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angest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Ärztin)</w:t>
                    </w:r>
                  </w:p>
                  <w:p w14:paraId="13FAF767" w14:textId="77777777" w:rsidR="001C365F" w:rsidRDefault="001C365F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DF1F340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60DA70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4CCB984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2CF5C2DD" w14:textId="77777777" w:rsidR="006B5385" w:rsidRDefault="00CB5CFD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6B415DD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45B90A58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6CEAFB4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2376F26" w14:textId="77777777" w:rsidR="00D360E0" w:rsidRDefault="00D360E0" w:rsidP="00D360E0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</w:t>
                    </w:r>
                    <w:proofErr w:type="spellEnd"/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 41</w:t>
                    </w:r>
                  </w:p>
                  <w:p w14:paraId="43AFC7B7" w14:textId="77777777" w:rsidR="006B5385" w:rsidRPr="00C6068D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  <w:r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25813 Husum</w:t>
                    </w:r>
                  </w:p>
                  <w:p w14:paraId="498D9930" w14:textId="77777777" w:rsidR="006B5385" w:rsidRPr="00C6068D" w:rsidRDefault="00DA6CF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  <w:r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Fon 04841 · 90</w:t>
                    </w:r>
                    <w:r w:rsidR="006B5385"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500-0</w:t>
                    </w:r>
                  </w:p>
                  <w:p w14:paraId="583A9AE1" w14:textId="77777777" w:rsidR="006B5385" w:rsidRPr="00C6068D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  <w:r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Fax 04841 · 90500-29</w:t>
                    </w:r>
                  </w:p>
                  <w:p w14:paraId="5B549EC6" w14:textId="77777777" w:rsidR="00DA6CFA" w:rsidRPr="00C6068D" w:rsidRDefault="00DA6CFA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85C077E" w14:textId="77777777" w:rsidR="006B5385" w:rsidRPr="00C6068D" w:rsidRDefault="00DE346F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  <w:r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www.</w:t>
                    </w:r>
                    <w:r w:rsidR="00C902CA"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gemeinschaftspraxis-husum</w:t>
                    </w:r>
                    <w:r w:rsidR="006B5385" w:rsidRPr="00C6068D"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  <w:t>.de</w:t>
                    </w:r>
                  </w:p>
                  <w:p w14:paraId="5D984663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5D12719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3D5A979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26D3540F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144C99C5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9B3D7A2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3643D1D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17896485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0CE1F3C6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351A1E9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7DBD3D36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FE22B17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029BEF8B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3416756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F261ECA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24782658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063B44B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7C086F2B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A9DC139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410AAA9B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13FE2A9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1AE74BE2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656D274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3BD46C34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F47EC58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542C38F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4D552BC0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77C46AE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55B06A8F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BF4D89F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2B274273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1C2D04D4" w14:textId="77777777" w:rsidR="006B5385" w:rsidRPr="00C6068D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061F04B2" w14:textId="77777777" w:rsidR="00592B15" w:rsidRPr="00C6068D" w:rsidRDefault="00592B15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en-US"/>
                      </w:rPr>
                    </w:pPr>
                  </w:p>
                  <w:p w14:paraId="6F03E5AC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Commerzbank Husum</w:t>
                    </w:r>
                  </w:p>
                  <w:p w14:paraId="038EDC7E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DE 44 2174 0043 0866 6851 00</w:t>
                    </w:r>
                  </w:p>
                  <w:p w14:paraId="1AAD7B8F" w14:textId="77777777" w:rsidR="005254AE" w:rsidRDefault="005254AE" w:rsidP="005254AE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COBADEFFXXX</w:t>
                    </w:r>
                  </w:p>
                  <w:p w14:paraId="0C69CFC1" w14:textId="77777777" w:rsidR="006B5385" w:rsidRPr="00E91161" w:rsidRDefault="006B5385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FB980D" w14:textId="77777777" w:rsidR="006B5385" w:rsidRDefault="006B5385">
    <w:pPr>
      <w:pStyle w:val="Kopfzeile"/>
    </w:pPr>
  </w:p>
  <w:p w14:paraId="7D04EE88" w14:textId="77777777" w:rsidR="006B5385" w:rsidRDefault="006B5385">
    <w:pPr>
      <w:pStyle w:val="Kopfzeile"/>
    </w:pPr>
  </w:p>
  <w:p w14:paraId="413FC002" w14:textId="77777777" w:rsidR="006B5385" w:rsidRDefault="006B5385">
    <w:pPr>
      <w:pStyle w:val="Kopfzeile"/>
    </w:pPr>
  </w:p>
  <w:p w14:paraId="45B5D615" w14:textId="0E03754C" w:rsidR="006B5385" w:rsidRPr="00C31AF7" w:rsidRDefault="00C31AF7" w:rsidP="00C31AF7">
    <w:pPr>
      <w:pStyle w:val="Kopfzeile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C31AF7">
      <w:rPr>
        <w:rFonts w:asciiTheme="minorHAnsi" w:hAnsiTheme="minorHAnsi" w:cstheme="minorHAnsi"/>
        <w:b/>
        <w:bCs/>
        <w:sz w:val="36"/>
        <w:szCs w:val="36"/>
      </w:rPr>
      <w:t>Anamnese</w:t>
    </w:r>
  </w:p>
  <w:p w14:paraId="6BE2B6CC" w14:textId="77777777" w:rsidR="006B5385" w:rsidRDefault="006B5385">
    <w:pPr>
      <w:pStyle w:val="Kopfzeile"/>
    </w:pPr>
  </w:p>
  <w:p w14:paraId="738BA1C6" w14:textId="480E2A76" w:rsidR="006B5385" w:rsidRDefault="00880489" w:rsidP="0028122F">
    <w:pPr>
      <w:pStyle w:val="Kopfzeile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FEF485" wp14:editId="6AE4012E">
              <wp:simplePos x="0" y="0"/>
              <wp:positionH relativeFrom="column">
                <wp:posOffset>716280</wp:posOffset>
              </wp:positionH>
              <wp:positionV relativeFrom="paragraph">
                <wp:posOffset>424815</wp:posOffset>
              </wp:positionV>
              <wp:extent cx="2781300" cy="238125"/>
              <wp:effectExtent l="1905" t="0" r="0" b="3810"/>
              <wp:wrapNone/>
              <wp:docPr id="21332969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F270" w14:textId="77777777" w:rsidR="006B5385" w:rsidRDefault="007B0F7D"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Gemeinschaftspraxis</w:t>
                          </w:r>
                          <w:r w:rsidR="00C902CA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Husum</w:t>
                          </w:r>
                          <w:r w:rsidR="006B5385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="00A3427A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</w:t>
                          </w:r>
                          <w:proofErr w:type="spellEnd"/>
                          <w:r w:rsidR="00A3427A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41</w:t>
                          </w:r>
                          <w:r w:rsidR="006B5385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. 25813 Husum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EF485" id="Text Box 3" o:spid="_x0000_s1027" type="#_x0000_t202" style="position:absolute;left:0;text-align:left;margin-left:56.4pt;margin-top:33.45pt;width:219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" stroked="f">
              <v:textbox>
                <w:txbxContent>
                  <w:p w14:paraId="75A2F270" w14:textId="77777777" w:rsidR="006B5385" w:rsidRDefault="007B0F7D"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Gemeinschaftspraxis</w:t>
                    </w:r>
                    <w:r w:rsidR="00C902CA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 Husum</w:t>
                    </w:r>
                    <w:r w:rsidR="006B5385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. </w:t>
                    </w:r>
                    <w:r w:rsidR="00A3427A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 41</w:t>
                    </w:r>
                    <w:r w:rsidR="006B5385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. 25813 Husum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8"/>
    <w:rsid w:val="000019B0"/>
    <w:rsid w:val="000326F1"/>
    <w:rsid w:val="00037825"/>
    <w:rsid w:val="0004772E"/>
    <w:rsid w:val="0006577B"/>
    <w:rsid w:val="000863ED"/>
    <w:rsid w:val="000B31B3"/>
    <w:rsid w:val="000B3D24"/>
    <w:rsid w:val="000B5F70"/>
    <w:rsid w:val="000B7EEC"/>
    <w:rsid w:val="000C52E8"/>
    <w:rsid w:val="000E3872"/>
    <w:rsid w:val="000E746B"/>
    <w:rsid w:val="000E7DE3"/>
    <w:rsid w:val="000F04A3"/>
    <w:rsid w:val="000F28AC"/>
    <w:rsid w:val="00107635"/>
    <w:rsid w:val="00110E5F"/>
    <w:rsid w:val="00117C90"/>
    <w:rsid w:val="00120AA0"/>
    <w:rsid w:val="0012447F"/>
    <w:rsid w:val="00130F66"/>
    <w:rsid w:val="001459AB"/>
    <w:rsid w:val="0014637F"/>
    <w:rsid w:val="0015217B"/>
    <w:rsid w:val="0015614F"/>
    <w:rsid w:val="00156A2C"/>
    <w:rsid w:val="001603CD"/>
    <w:rsid w:val="0019212D"/>
    <w:rsid w:val="001A1651"/>
    <w:rsid w:val="001C365F"/>
    <w:rsid w:val="001C748A"/>
    <w:rsid w:val="001D404E"/>
    <w:rsid w:val="001E3999"/>
    <w:rsid w:val="001F203C"/>
    <w:rsid w:val="001F5E1F"/>
    <w:rsid w:val="0020414B"/>
    <w:rsid w:val="00230BB1"/>
    <w:rsid w:val="00243C7E"/>
    <w:rsid w:val="00246B86"/>
    <w:rsid w:val="00260F06"/>
    <w:rsid w:val="002678C4"/>
    <w:rsid w:val="002804EF"/>
    <w:rsid w:val="0028122F"/>
    <w:rsid w:val="0028223E"/>
    <w:rsid w:val="00297EE1"/>
    <w:rsid w:val="002B1B66"/>
    <w:rsid w:val="002B74D7"/>
    <w:rsid w:val="002C2A2F"/>
    <w:rsid w:val="002C67B1"/>
    <w:rsid w:val="002D0F06"/>
    <w:rsid w:val="002F1DD1"/>
    <w:rsid w:val="0030226A"/>
    <w:rsid w:val="003066F3"/>
    <w:rsid w:val="0033510A"/>
    <w:rsid w:val="00367702"/>
    <w:rsid w:val="0037728A"/>
    <w:rsid w:val="00384C0C"/>
    <w:rsid w:val="00387983"/>
    <w:rsid w:val="003970C7"/>
    <w:rsid w:val="003A7418"/>
    <w:rsid w:val="003B0F32"/>
    <w:rsid w:val="003C5817"/>
    <w:rsid w:val="003C643A"/>
    <w:rsid w:val="003C71E5"/>
    <w:rsid w:val="003D3A9B"/>
    <w:rsid w:val="003E3743"/>
    <w:rsid w:val="003F7B0A"/>
    <w:rsid w:val="004025D3"/>
    <w:rsid w:val="004158B0"/>
    <w:rsid w:val="00430352"/>
    <w:rsid w:val="0043046A"/>
    <w:rsid w:val="004362F8"/>
    <w:rsid w:val="00447B10"/>
    <w:rsid w:val="00462384"/>
    <w:rsid w:val="004759C9"/>
    <w:rsid w:val="00487280"/>
    <w:rsid w:val="004923DD"/>
    <w:rsid w:val="004A0629"/>
    <w:rsid w:val="004A22D3"/>
    <w:rsid w:val="004A407E"/>
    <w:rsid w:val="004A66D0"/>
    <w:rsid w:val="004B0563"/>
    <w:rsid w:val="004B6DED"/>
    <w:rsid w:val="004B70AC"/>
    <w:rsid w:val="004B7B7C"/>
    <w:rsid w:val="004B7FD3"/>
    <w:rsid w:val="004E39C1"/>
    <w:rsid w:val="005001D5"/>
    <w:rsid w:val="005254AE"/>
    <w:rsid w:val="00550D1D"/>
    <w:rsid w:val="00560D26"/>
    <w:rsid w:val="00567AB0"/>
    <w:rsid w:val="0058144B"/>
    <w:rsid w:val="00585A1A"/>
    <w:rsid w:val="00592B15"/>
    <w:rsid w:val="00597313"/>
    <w:rsid w:val="005A6CBD"/>
    <w:rsid w:val="005B4946"/>
    <w:rsid w:val="005D757A"/>
    <w:rsid w:val="005E3C4A"/>
    <w:rsid w:val="005E3F37"/>
    <w:rsid w:val="005F2C36"/>
    <w:rsid w:val="005F34F3"/>
    <w:rsid w:val="0060131F"/>
    <w:rsid w:val="00602EB6"/>
    <w:rsid w:val="00606139"/>
    <w:rsid w:val="0061291A"/>
    <w:rsid w:val="00612D9E"/>
    <w:rsid w:val="00614D46"/>
    <w:rsid w:val="00615B19"/>
    <w:rsid w:val="006302E2"/>
    <w:rsid w:val="0064079B"/>
    <w:rsid w:val="006419D9"/>
    <w:rsid w:val="00645D3D"/>
    <w:rsid w:val="00664048"/>
    <w:rsid w:val="006879EC"/>
    <w:rsid w:val="00692A57"/>
    <w:rsid w:val="00693AF2"/>
    <w:rsid w:val="0069574E"/>
    <w:rsid w:val="006A1F1E"/>
    <w:rsid w:val="006B5385"/>
    <w:rsid w:val="006E36BD"/>
    <w:rsid w:val="006E6836"/>
    <w:rsid w:val="006F0AB1"/>
    <w:rsid w:val="006F113D"/>
    <w:rsid w:val="006F3149"/>
    <w:rsid w:val="006F6572"/>
    <w:rsid w:val="007123AA"/>
    <w:rsid w:val="00726962"/>
    <w:rsid w:val="007453F4"/>
    <w:rsid w:val="00753CD4"/>
    <w:rsid w:val="00755DC2"/>
    <w:rsid w:val="007610FD"/>
    <w:rsid w:val="007667EF"/>
    <w:rsid w:val="00767D11"/>
    <w:rsid w:val="00770950"/>
    <w:rsid w:val="00774AB0"/>
    <w:rsid w:val="0078050A"/>
    <w:rsid w:val="007830E3"/>
    <w:rsid w:val="00792541"/>
    <w:rsid w:val="007B0F7D"/>
    <w:rsid w:val="007C1F96"/>
    <w:rsid w:val="007C2D66"/>
    <w:rsid w:val="007E4E34"/>
    <w:rsid w:val="007F0888"/>
    <w:rsid w:val="007F7AF2"/>
    <w:rsid w:val="008033EE"/>
    <w:rsid w:val="008214A7"/>
    <w:rsid w:val="00821897"/>
    <w:rsid w:val="008263E7"/>
    <w:rsid w:val="00827DB7"/>
    <w:rsid w:val="00834E21"/>
    <w:rsid w:val="0086298D"/>
    <w:rsid w:val="0087559E"/>
    <w:rsid w:val="00875F2D"/>
    <w:rsid w:val="00880489"/>
    <w:rsid w:val="00897914"/>
    <w:rsid w:val="008B3915"/>
    <w:rsid w:val="008B5FF0"/>
    <w:rsid w:val="008D1DD1"/>
    <w:rsid w:val="008D61DA"/>
    <w:rsid w:val="008F317A"/>
    <w:rsid w:val="009013EC"/>
    <w:rsid w:val="00924EDB"/>
    <w:rsid w:val="00926B22"/>
    <w:rsid w:val="009334B3"/>
    <w:rsid w:val="009475ED"/>
    <w:rsid w:val="00947D37"/>
    <w:rsid w:val="009540BF"/>
    <w:rsid w:val="0095562A"/>
    <w:rsid w:val="00963D4C"/>
    <w:rsid w:val="0097585F"/>
    <w:rsid w:val="00994EDE"/>
    <w:rsid w:val="009A6F7F"/>
    <w:rsid w:val="009C5321"/>
    <w:rsid w:val="009F0F11"/>
    <w:rsid w:val="00A028EF"/>
    <w:rsid w:val="00A03DD7"/>
    <w:rsid w:val="00A3427A"/>
    <w:rsid w:val="00A35D02"/>
    <w:rsid w:val="00A41798"/>
    <w:rsid w:val="00A42ADF"/>
    <w:rsid w:val="00A4393D"/>
    <w:rsid w:val="00AA2F38"/>
    <w:rsid w:val="00AB1D4B"/>
    <w:rsid w:val="00AB79EE"/>
    <w:rsid w:val="00AC36BD"/>
    <w:rsid w:val="00AC46D9"/>
    <w:rsid w:val="00AD0663"/>
    <w:rsid w:val="00AE36B2"/>
    <w:rsid w:val="00B00082"/>
    <w:rsid w:val="00B041E5"/>
    <w:rsid w:val="00B1554C"/>
    <w:rsid w:val="00B15788"/>
    <w:rsid w:val="00B23CFE"/>
    <w:rsid w:val="00B2521A"/>
    <w:rsid w:val="00B25836"/>
    <w:rsid w:val="00B423F9"/>
    <w:rsid w:val="00B42FE2"/>
    <w:rsid w:val="00B552D0"/>
    <w:rsid w:val="00B77D5F"/>
    <w:rsid w:val="00B846D0"/>
    <w:rsid w:val="00B93B4C"/>
    <w:rsid w:val="00BB463D"/>
    <w:rsid w:val="00BC5A01"/>
    <w:rsid w:val="00BE6F62"/>
    <w:rsid w:val="00C00437"/>
    <w:rsid w:val="00C00CC4"/>
    <w:rsid w:val="00C00DCE"/>
    <w:rsid w:val="00C17389"/>
    <w:rsid w:val="00C2062F"/>
    <w:rsid w:val="00C20664"/>
    <w:rsid w:val="00C24BC8"/>
    <w:rsid w:val="00C25009"/>
    <w:rsid w:val="00C26664"/>
    <w:rsid w:val="00C31AF7"/>
    <w:rsid w:val="00C37648"/>
    <w:rsid w:val="00C5755C"/>
    <w:rsid w:val="00C6068D"/>
    <w:rsid w:val="00C72213"/>
    <w:rsid w:val="00C73241"/>
    <w:rsid w:val="00C902CA"/>
    <w:rsid w:val="00C9115D"/>
    <w:rsid w:val="00C9390A"/>
    <w:rsid w:val="00CB2296"/>
    <w:rsid w:val="00CB3294"/>
    <w:rsid w:val="00CB5CFD"/>
    <w:rsid w:val="00CB5E3E"/>
    <w:rsid w:val="00CC0239"/>
    <w:rsid w:val="00CD0655"/>
    <w:rsid w:val="00CE67CE"/>
    <w:rsid w:val="00D04E40"/>
    <w:rsid w:val="00D20999"/>
    <w:rsid w:val="00D24DEB"/>
    <w:rsid w:val="00D31E10"/>
    <w:rsid w:val="00D35A02"/>
    <w:rsid w:val="00D360E0"/>
    <w:rsid w:val="00D470D3"/>
    <w:rsid w:val="00D517BE"/>
    <w:rsid w:val="00D75B6B"/>
    <w:rsid w:val="00D772E6"/>
    <w:rsid w:val="00DA62F4"/>
    <w:rsid w:val="00DA6CFA"/>
    <w:rsid w:val="00DA7CF9"/>
    <w:rsid w:val="00DB01C2"/>
    <w:rsid w:val="00DE179E"/>
    <w:rsid w:val="00DE346F"/>
    <w:rsid w:val="00DF4642"/>
    <w:rsid w:val="00E00CA7"/>
    <w:rsid w:val="00E0743F"/>
    <w:rsid w:val="00E07938"/>
    <w:rsid w:val="00E115B5"/>
    <w:rsid w:val="00E205AB"/>
    <w:rsid w:val="00E21C10"/>
    <w:rsid w:val="00E22CFF"/>
    <w:rsid w:val="00E31434"/>
    <w:rsid w:val="00E31D2B"/>
    <w:rsid w:val="00E36147"/>
    <w:rsid w:val="00E43A67"/>
    <w:rsid w:val="00E46D86"/>
    <w:rsid w:val="00E55E2B"/>
    <w:rsid w:val="00E61710"/>
    <w:rsid w:val="00E63486"/>
    <w:rsid w:val="00E84B8F"/>
    <w:rsid w:val="00E91161"/>
    <w:rsid w:val="00EA005A"/>
    <w:rsid w:val="00EA4932"/>
    <w:rsid w:val="00EA4DFC"/>
    <w:rsid w:val="00EA578B"/>
    <w:rsid w:val="00EB331C"/>
    <w:rsid w:val="00EC141B"/>
    <w:rsid w:val="00EE4F78"/>
    <w:rsid w:val="00EF3107"/>
    <w:rsid w:val="00F0050B"/>
    <w:rsid w:val="00F00FAB"/>
    <w:rsid w:val="00F11511"/>
    <w:rsid w:val="00F20AB7"/>
    <w:rsid w:val="00F41EF6"/>
    <w:rsid w:val="00F47B6E"/>
    <w:rsid w:val="00F56AF8"/>
    <w:rsid w:val="00F579C8"/>
    <w:rsid w:val="00F604DD"/>
    <w:rsid w:val="00F641D7"/>
    <w:rsid w:val="00F72CE1"/>
    <w:rsid w:val="00F73710"/>
    <w:rsid w:val="00F86056"/>
    <w:rsid w:val="00F95CA2"/>
    <w:rsid w:val="00FA48F8"/>
    <w:rsid w:val="00FA5880"/>
    <w:rsid w:val="00FA760D"/>
    <w:rsid w:val="00FB33F2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4942A"/>
  <w15:chartTrackingRefBased/>
  <w15:docId w15:val="{EDDF29EF-41F8-4B9D-8603-CE7BB3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55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65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06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0655"/>
    <w:pPr>
      <w:keepNext/>
      <w:spacing w:before="240" w:after="60"/>
      <w:outlineLvl w:val="3"/>
    </w:pPr>
    <w:rPr>
      <w:b/>
      <w:bCs/>
      <w:sz w:val="28"/>
      <w:szCs w:val="28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0655"/>
    <w:pPr>
      <w:spacing w:before="240" w:after="60"/>
      <w:outlineLvl w:val="4"/>
    </w:pPr>
    <w:rPr>
      <w:b/>
      <w:bCs/>
      <w:i/>
      <w:iCs/>
      <w:sz w:val="26"/>
      <w:szCs w:val="26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D0655"/>
    <w:pPr>
      <w:spacing w:before="240" w:after="60"/>
      <w:outlineLvl w:val="5"/>
    </w:pPr>
    <w:rPr>
      <w:b/>
      <w:bCs/>
      <w:sz w:val="20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0655"/>
    <w:pPr>
      <w:spacing w:before="240" w:after="60"/>
      <w:outlineLvl w:val="6"/>
    </w:pPr>
    <w:rPr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0655"/>
    <w:pPr>
      <w:spacing w:before="240" w:after="60"/>
      <w:outlineLvl w:val="7"/>
    </w:pPr>
    <w:rPr>
      <w:i/>
      <w:iCs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0655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17A"/>
  </w:style>
  <w:style w:type="paragraph" w:styleId="Fuzeile">
    <w:name w:val="footer"/>
    <w:basedOn w:val="Standard"/>
    <w:link w:val="Fu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5A0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CD065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D06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CD0655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D0655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CD065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CD0655"/>
    <w:rPr>
      <w:b/>
      <w:bCs/>
    </w:rPr>
  </w:style>
  <w:style w:type="character" w:customStyle="1" w:styleId="berschrift7Zchn">
    <w:name w:val="Überschrift 7 Zchn"/>
    <w:link w:val="berschrift7"/>
    <w:uiPriority w:val="9"/>
    <w:rsid w:val="00CD0655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CD0655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CD0655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D06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 w:bidi="ar-SA"/>
    </w:rPr>
  </w:style>
  <w:style w:type="character" w:customStyle="1" w:styleId="TitelZchn">
    <w:name w:val="Titel Zchn"/>
    <w:link w:val="Titel"/>
    <w:uiPriority w:val="10"/>
    <w:rsid w:val="00CD0655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655"/>
    <w:pPr>
      <w:spacing w:after="60"/>
      <w:jc w:val="center"/>
      <w:outlineLvl w:val="1"/>
    </w:pPr>
    <w:rPr>
      <w:rFonts w:ascii="Cambria" w:eastAsia="Times New Roman" w:hAnsi="Cambria"/>
      <w:lang w:eastAsia="de-DE" w:bidi="ar-SA"/>
    </w:rPr>
  </w:style>
  <w:style w:type="character" w:customStyle="1" w:styleId="UntertitelZchn">
    <w:name w:val="Untertitel Zchn"/>
    <w:link w:val="Untertitel"/>
    <w:uiPriority w:val="11"/>
    <w:rsid w:val="00CD0655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D0655"/>
    <w:rPr>
      <w:b/>
      <w:bCs/>
    </w:rPr>
  </w:style>
  <w:style w:type="character" w:styleId="Hervorhebung">
    <w:name w:val="Emphasis"/>
    <w:uiPriority w:val="20"/>
    <w:qFormat/>
    <w:rsid w:val="00CD0655"/>
    <w:rPr>
      <w:rFonts w:ascii="Calibri" w:hAnsi="Calibr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D0655"/>
    <w:rPr>
      <w:sz w:val="20"/>
      <w:szCs w:val="32"/>
      <w:lang w:eastAsia="de-DE" w:bidi="ar-SA"/>
    </w:rPr>
  </w:style>
  <w:style w:type="character" w:customStyle="1" w:styleId="KeinLeerraumZchn">
    <w:name w:val="Kein Leerraum Zchn"/>
    <w:link w:val="KeinLeerraum"/>
    <w:uiPriority w:val="1"/>
    <w:rsid w:val="00CD0655"/>
    <w:rPr>
      <w:szCs w:val="32"/>
    </w:rPr>
  </w:style>
  <w:style w:type="paragraph" w:styleId="Listenabsatz">
    <w:name w:val="List Paragraph"/>
    <w:basedOn w:val="Standard"/>
    <w:uiPriority w:val="34"/>
    <w:qFormat/>
    <w:rsid w:val="00CD06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D0655"/>
    <w:rPr>
      <w:i/>
      <w:lang w:eastAsia="de-DE" w:bidi="ar-SA"/>
    </w:rPr>
  </w:style>
  <w:style w:type="character" w:customStyle="1" w:styleId="ZitatZchn">
    <w:name w:val="Zitat Zchn"/>
    <w:link w:val="Zitat"/>
    <w:uiPriority w:val="29"/>
    <w:rsid w:val="00CD065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0655"/>
    <w:pPr>
      <w:ind w:left="720" w:right="720"/>
    </w:pPr>
    <w:rPr>
      <w:b/>
      <w:i/>
      <w:szCs w:val="20"/>
      <w:lang w:eastAsia="de-DE" w:bidi="ar-SA"/>
    </w:rPr>
  </w:style>
  <w:style w:type="character" w:customStyle="1" w:styleId="IntensivesZitatZchn">
    <w:name w:val="Intensives Zitat Zchn"/>
    <w:link w:val="IntensivesZitat"/>
    <w:uiPriority w:val="30"/>
    <w:rsid w:val="00CD0655"/>
    <w:rPr>
      <w:b/>
      <w:i/>
      <w:sz w:val="24"/>
    </w:rPr>
  </w:style>
  <w:style w:type="character" w:styleId="SchwacheHervorhebung">
    <w:name w:val="Subtle Emphasis"/>
    <w:uiPriority w:val="19"/>
    <w:qFormat/>
    <w:rsid w:val="00CD0655"/>
    <w:rPr>
      <w:i/>
      <w:color w:val="5A5A5A"/>
    </w:rPr>
  </w:style>
  <w:style w:type="character" w:styleId="IntensiveHervorhebung">
    <w:name w:val="Intense Emphasis"/>
    <w:uiPriority w:val="21"/>
    <w:qFormat/>
    <w:rsid w:val="00CD0655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D0655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D0655"/>
    <w:rPr>
      <w:b/>
      <w:sz w:val="24"/>
      <w:u w:val="single"/>
    </w:rPr>
  </w:style>
  <w:style w:type="character" w:styleId="Buchtitel">
    <w:name w:val="Book Title"/>
    <w:uiPriority w:val="33"/>
    <w:qFormat/>
    <w:rsid w:val="00CD065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CD0655"/>
    <w:pPr>
      <w:outlineLvl w:val="9"/>
    </w:pPr>
    <w:rPr>
      <w:lang w:eastAsia="en-US" w:bidi="en-US"/>
    </w:rPr>
  </w:style>
  <w:style w:type="table" w:styleId="Tabellenraster">
    <w:name w:val="Table Grid"/>
    <w:basedOn w:val="NormaleTabelle"/>
    <w:uiPriority w:val="59"/>
    <w:rsid w:val="00B2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aster\ms$\Word_vorlagen\Praxis2017gr&#252;n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A66B-75C2-4A32-9904-2AABA4FA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master\ms$\Word_vorlagen\Praxis2017grün_neu.dot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cp:lastModifiedBy>Rieke Ernst</cp:lastModifiedBy>
  <cp:revision>3</cp:revision>
  <cp:lastPrinted>2017-03-30T09:58:00Z</cp:lastPrinted>
  <dcterms:created xsi:type="dcterms:W3CDTF">2024-09-27T05:54:00Z</dcterms:created>
  <dcterms:modified xsi:type="dcterms:W3CDTF">2024-09-27T08:08:00Z</dcterms:modified>
</cp:coreProperties>
</file>