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2D13A" w14:textId="77777777" w:rsidR="007446AF" w:rsidRDefault="007446AF" w:rsidP="00E934E7">
      <w:pPr>
        <w:pStyle w:val="Default"/>
        <w:rPr>
          <w:rFonts w:ascii="Arial" w:hAnsi="Arial" w:cs="Arial"/>
          <w:b/>
          <w:bCs/>
          <w:sz w:val="22"/>
          <w:szCs w:val="22"/>
        </w:rPr>
      </w:pPr>
      <w:r>
        <w:t>Patientenname:</w:t>
      </w:r>
      <w:r w:rsidRPr="007446AF">
        <w:rPr>
          <w:rFonts w:ascii="Arial" w:hAnsi="Arial" w:cs="Arial"/>
          <w:b/>
          <w:bCs/>
          <w:sz w:val="22"/>
          <w:szCs w:val="22"/>
        </w:rPr>
        <w:t xml:space="preserve"> </w:t>
      </w:r>
      <w:r>
        <w:rPr>
          <w:rFonts w:ascii="Arial" w:hAnsi="Arial" w:cs="Arial"/>
          <w:b/>
          <w:bCs/>
          <w:sz w:val="22"/>
          <w:szCs w:val="22"/>
        </w:rPr>
        <w:t>___________________________</w:t>
      </w:r>
    </w:p>
    <w:p w14:paraId="33718A6B" w14:textId="77777777" w:rsidR="00E934E7" w:rsidRDefault="007446AF" w:rsidP="00E934E7">
      <w:pPr>
        <w:pStyle w:val="Default"/>
      </w:pPr>
      <w:r>
        <w:t xml:space="preserve"> </w:t>
      </w:r>
      <w:r>
        <w:softHyphen/>
      </w:r>
      <w:r>
        <w:softHyphen/>
      </w:r>
      <w:r>
        <w:softHyphen/>
      </w:r>
      <w:r>
        <w:softHyphen/>
      </w:r>
      <w:r>
        <w:softHyphen/>
      </w:r>
    </w:p>
    <w:p w14:paraId="25D7F786" w14:textId="77777777" w:rsidR="00E934E7" w:rsidRDefault="00E934E7" w:rsidP="00E934E7">
      <w:pPr>
        <w:pStyle w:val="Default"/>
      </w:pPr>
      <w:r>
        <w:t xml:space="preserve">Sehr geehrte Patientin, sehr geehrter Patient, </w:t>
      </w:r>
    </w:p>
    <w:p w14:paraId="693FA28C" w14:textId="77777777" w:rsidR="00E934E7" w:rsidRDefault="00E934E7" w:rsidP="00E934E7">
      <w:pPr>
        <w:pStyle w:val="Default"/>
      </w:pPr>
    </w:p>
    <w:p w14:paraId="494BD104" w14:textId="77777777" w:rsidR="00E934E7" w:rsidRDefault="00E934E7" w:rsidP="00E934E7">
      <w:pPr>
        <w:pStyle w:val="Default"/>
        <w:rPr>
          <w:sz w:val="22"/>
          <w:szCs w:val="22"/>
        </w:rPr>
      </w:pPr>
      <w:r>
        <w:rPr>
          <w:sz w:val="22"/>
          <w:szCs w:val="22"/>
        </w:rPr>
        <w:t xml:space="preserve">Sie haben sich in unserer Praxis einen Termin geben lassen, um sich bei uns zum Thema Diabetes mellitus beraten bzw. behandeln zu lassen. Damit wir Sie besser behandeln können bzw. Ihre Erkrankung besser einschätzen können benötigen wir von Ihnen vorab schon mal ein paar Informationen. Bitte beantworten Sie im Folgenden möglichst genau die Fragen. </w:t>
      </w:r>
    </w:p>
    <w:p w14:paraId="7C9E5F77" w14:textId="77777777" w:rsidR="00E934E7" w:rsidRDefault="00E934E7" w:rsidP="00E934E7">
      <w:pPr>
        <w:pStyle w:val="Default"/>
        <w:rPr>
          <w:sz w:val="22"/>
          <w:szCs w:val="22"/>
        </w:rPr>
      </w:pPr>
    </w:p>
    <w:p w14:paraId="62C15057" w14:textId="77777777" w:rsidR="00E934E7" w:rsidRDefault="00E934E7" w:rsidP="00E934E7">
      <w:pPr>
        <w:pStyle w:val="Default"/>
        <w:rPr>
          <w:sz w:val="22"/>
          <w:szCs w:val="22"/>
        </w:rPr>
      </w:pPr>
      <w:r>
        <w:rPr>
          <w:sz w:val="22"/>
          <w:szCs w:val="22"/>
        </w:rPr>
        <w:t>Wie lange ist bei Ihnen schon ein Diabetes mellitus bekannt?</w:t>
      </w:r>
    </w:p>
    <w:p w14:paraId="2D33FA0A" w14:textId="77777777" w:rsidR="00E934E7" w:rsidRDefault="00E934E7" w:rsidP="00E934E7">
      <w:pPr>
        <w:pStyle w:val="Default"/>
        <w:rPr>
          <w:sz w:val="22"/>
          <w:szCs w:val="22"/>
        </w:rPr>
      </w:pPr>
    </w:p>
    <w:p w14:paraId="3E0C22B5" w14:textId="77777777" w:rsidR="00E934E7" w:rsidRDefault="00E934E7" w:rsidP="00E934E7">
      <w:pPr>
        <w:pStyle w:val="Default"/>
        <w:rPr>
          <w:sz w:val="22"/>
          <w:szCs w:val="22"/>
        </w:rPr>
      </w:pPr>
      <w:r>
        <w:rPr>
          <w:rFonts w:ascii="Arial" w:hAnsi="Arial" w:cs="Arial"/>
          <w:b/>
          <w:bCs/>
          <w:sz w:val="22"/>
          <w:szCs w:val="22"/>
        </w:rPr>
        <w:t xml:space="preserve">______________________________________________________________ </w:t>
      </w:r>
      <w:r>
        <w:rPr>
          <w:sz w:val="22"/>
          <w:szCs w:val="22"/>
        </w:rPr>
        <w:t xml:space="preserve"> </w:t>
      </w:r>
    </w:p>
    <w:p w14:paraId="729C41C2" w14:textId="77777777" w:rsidR="00E934E7" w:rsidRDefault="00E934E7" w:rsidP="00E934E7">
      <w:pPr>
        <w:pStyle w:val="Default"/>
        <w:rPr>
          <w:sz w:val="22"/>
          <w:szCs w:val="22"/>
        </w:rPr>
      </w:pPr>
    </w:p>
    <w:p w14:paraId="6F939EAB" w14:textId="77777777" w:rsidR="00E934E7" w:rsidRDefault="00E934E7" w:rsidP="00E934E7">
      <w:pPr>
        <w:pStyle w:val="Default"/>
        <w:rPr>
          <w:sz w:val="22"/>
          <w:szCs w:val="22"/>
        </w:rPr>
      </w:pPr>
      <w:r>
        <w:rPr>
          <w:sz w:val="22"/>
          <w:szCs w:val="22"/>
        </w:rPr>
        <w:t xml:space="preserve">Handelt es sich bei Ihrem Diabetes um einen Typ1 oder Typ2? </w:t>
      </w:r>
    </w:p>
    <w:p w14:paraId="0D3AF53E" w14:textId="77777777" w:rsidR="00E934E7" w:rsidRDefault="00E934E7" w:rsidP="00E934E7">
      <w:pPr>
        <w:pStyle w:val="Default"/>
        <w:rPr>
          <w:sz w:val="22"/>
          <w:szCs w:val="22"/>
        </w:rPr>
      </w:pPr>
    </w:p>
    <w:p w14:paraId="29DF0D63" w14:textId="77777777" w:rsidR="00E934E7" w:rsidRDefault="00E934E7" w:rsidP="00E934E7">
      <w:pPr>
        <w:pStyle w:val="Default"/>
        <w:rPr>
          <w:rFonts w:ascii="Arial" w:hAnsi="Arial" w:cs="Arial"/>
          <w:sz w:val="22"/>
          <w:szCs w:val="22"/>
        </w:rPr>
      </w:pPr>
      <w:r>
        <w:rPr>
          <w:rFonts w:ascii="Arial" w:hAnsi="Arial" w:cs="Arial"/>
          <w:b/>
          <w:bCs/>
          <w:sz w:val="22"/>
          <w:szCs w:val="22"/>
        </w:rPr>
        <w:t xml:space="preserve">______________________________________________________________ </w:t>
      </w:r>
    </w:p>
    <w:p w14:paraId="6D115BD7" w14:textId="77777777" w:rsidR="00E934E7" w:rsidRDefault="00E934E7" w:rsidP="00E934E7">
      <w:pPr>
        <w:pStyle w:val="Default"/>
        <w:rPr>
          <w:sz w:val="22"/>
          <w:szCs w:val="22"/>
        </w:rPr>
      </w:pPr>
    </w:p>
    <w:p w14:paraId="4DFD2EE1" w14:textId="77777777" w:rsidR="00E934E7" w:rsidRDefault="00E934E7" w:rsidP="00E934E7">
      <w:pPr>
        <w:pStyle w:val="Default"/>
        <w:pBdr>
          <w:bottom w:val="single" w:sz="12" w:space="1" w:color="auto"/>
        </w:pBdr>
        <w:rPr>
          <w:sz w:val="22"/>
          <w:szCs w:val="22"/>
        </w:rPr>
      </w:pPr>
      <w:r>
        <w:rPr>
          <w:sz w:val="22"/>
          <w:szCs w:val="22"/>
        </w:rPr>
        <w:t xml:space="preserve">Nehmen sie derzeit Medikamente für Ihren Diabetes ein? (Insulin, Tabletten, Diät) </w:t>
      </w:r>
    </w:p>
    <w:p w14:paraId="04FC5D9C" w14:textId="77777777" w:rsidR="00E934E7" w:rsidRDefault="00E934E7" w:rsidP="00E934E7">
      <w:pPr>
        <w:pStyle w:val="Default"/>
        <w:pBdr>
          <w:bottom w:val="single" w:sz="12" w:space="1" w:color="auto"/>
        </w:pBdr>
        <w:jc w:val="center"/>
        <w:rPr>
          <w:sz w:val="22"/>
          <w:szCs w:val="22"/>
        </w:rPr>
      </w:pPr>
      <w:r>
        <w:rPr>
          <w:sz w:val="22"/>
          <w:szCs w:val="22"/>
        </w:rPr>
        <w:t xml:space="preserve"> </w:t>
      </w:r>
    </w:p>
    <w:p w14:paraId="609FE46A" w14:textId="77777777" w:rsidR="00E934E7" w:rsidRDefault="00E934E7" w:rsidP="00E934E7">
      <w:pPr>
        <w:pStyle w:val="Default"/>
        <w:rPr>
          <w:sz w:val="22"/>
          <w:szCs w:val="22"/>
        </w:rPr>
      </w:pPr>
    </w:p>
    <w:p w14:paraId="710A9FEE" w14:textId="77777777" w:rsidR="00E934E7" w:rsidRDefault="00E934E7" w:rsidP="00E934E7">
      <w:pPr>
        <w:pStyle w:val="Default"/>
        <w:rPr>
          <w:sz w:val="22"/>
          <w:szCs w:val="22"/>
        </w:rPr>
      </w:pPr>
      <w:r>
        <w:rPr>
          <w:sz w:val="22"/>
          <w:szCs w:val="22"/>
        </w:rPr>
        <w:t xml:space="preserve">Ist Diabetes in Ihrer Familie bekannt? Haben Familienmitglieder Diabetes? (Vater, Mutter, Geschwister?) </w:t>
      </w:r>
    </w:p>
    <w:p w14:paraId="3FA65D1B" w14:textId="77777777" w:rsidR="00E934E7" w:rsidRDefault="00E934E7" w:rsidP="00E934E7">
      <w:pPr>
        <w:pStyle w:val="Default"/>
        <w:rPr>
          <w:sz w:val="22"/>
          <w:szCs w:val="22"/>
        </w:rPr>
      </w:pPr>
    </w:p>
    <w:p w14:paraId="6C4EA128" w14:textId="77777777" w:rsidR="00E934E7" w:rsidRDefault="00E934E7" w:rsidP="00E934E7">
      <w:pPr>
        <w:pStyle w:val="Default"/>
        <w:rPr>
          <w:sz w:val="22"/>
          <w:szCs w:val="22"/>
        </w:rPr>
      </w:pPr>
      <w:r>
        <w:rPr>
          <w:rFonts w:ascii="Arial" w:hAnsi="Arial" w:cs="Arial"/>
          <w:b/>
          <w:bCs/>
          <w:sz w:val="22"/>
          <w:szCs w:val="22"/>
        </w:rPr>
        <w:t>______________________________________________________________</w:t>
      </w:r>
    </w:p>
    <w:p w14:paraId="1F897F42" w14:textId="77777777" w:rsidR="00E934E7" w:rsidRDefault="00E934E7" w:rsidP="00E934E7">
      <w:pPr>
        <w:pStyle w:val="Default"/>
        <w:rPr>
          <w:sz w:val="22"/>
          <w:szCs w:val="22"/>
        </w:rPr>
      </w:pPr>
    </w:p>
    <w:p w14:paraId="78E3C709" w14:textId="77777777" w:rsidR="00E934E7" w:rsidRDefault="00E934E7" w:rsidP="00E934E7">
      <w:pPr>
        <w:pStyle w:val="Default"/>
        <w:rPr>
          <w:sz w:val="22"/>
          <w:szCs w:val="22"/>
        </w:rPr>
      </w:pPr>
      <w:r>
        <w:rPr>
          <w:sz w:val="22"/>
          <w:szCs w:val="22"/>
        </w:rPr>
        <w:t xml:space="preserve">Wann waren Sie das letzte Mal beim Augenarzt? </w:t>
      </w:r>
    </w:p>
    <w:p w14:paraId="5557B016" w14:textId="77777777" w:rsidR="00E934E7" w:rsidRDefault="00E934E7" w:rsidP="00E934E7">
      <w:pPr>
        <w:pStyle w:val="Default"/>
        <w:rPr>
          <w:sz w:val="22"/>
          <w:szCs w:val="22"/>
        </w:rPr>
      </w:pPr>
    </w:p>
    <w:p w14:paraId="200B13BC" w14:textId="77777777" w:rsidR="00E934E7" w:rsidRDefault="00E934E7" w:rsidP="00E934E7">
      <w:pPr>
        <w:pStyle w:val="Default"/>
        <w:rPr>
          <w:rFonts w:ascii="Arial" w:hAnsi="Arial" w:cs="Arial"/>
          <w:b/>
          <w:bCs/>
          <w:sz w:val="22"/>
          <w:szCs w:val="22"/>
        </w:rPr>
      </w:pPr>
      <w:r>
        <w:rPr>
          <w:rFonts w:ascii="Arial" w:hAnsi="Arial" w:cs="Arial"/>
          <w:b/>
          <w:bCs/>
          <w:sz w:val="22"/>
          <w:szCs w:val="22"/>
        </w:rPr>
        <w:t xml:space="preserve">______________________________________________________________ </w:t>
      </w:r>
    </w:p>
    <w:p w14:paraId="6400E1AC" w14:textId="77777777" w:rsidR="00E934E7" w:rsidRDefault="00E934E7" w:rsidP="00E934E7">
      <w:pPr>
        <w:pStyle w:val="Default"/>
        <w:rPr>
          <w:rFonts w:ascii="Arial" w:hAnsi="Arial" w:cs="Arial"/>
          <w:b/>
          <w:bCs/>
          <w:sz w:val="22"/>
          <w:szCs w:val="22"/>
        </w:rPr>
      </w:pPr>
    </w:p>
    <w:p w14:paraId="10DE5D2D" w14:textId="77777777" w:rsidR="00E934E7" w:rsidRDefault="00E934E7" w:rsidP="00E934E7">
      <w:pPr>
        <w:pStyle w:val="Default"/>
        <w:rPr>
          <w:sz w:val="22"/>
          <w:szCs w:val="22"/>
        </w:rPr>
      </w:pPr>
      <w:r>
        <w:rPr>
          <w:sz w:val="22"/>
          <w:szCs w:val="22"/>
        </w:rPr>
        <w:t xml:space="preserve">Haben Sie andere Vorerkrankungen? (Bluthochdruck, Erkrankung d. Schilddrüse, durchgemachter Herzinfarkt oder Schlaganfall, zu hohes Cholesterin oder andere…) </w:t>
      </w:r>
    </w:p>
    <w:p w14:paraId="3DA94B15" w14:textId="77777777" w:rsidR="00E934E7" w:rsidRDefault="00E934E7" w:rsidP="00E934E7">
      <w:pPr>
        <w:pStyle w:val="Default"/>
        <w:pBdr>
          <w:bottom w:val="single" w:sz="12" w:space="1" w:color="auto"/>
        </w:pBdr>
        <w:rPr>
          <w:sz w:val="22"/>
          <w:szCs w:val="22"/>
        </w:rPr>
      </w:pPr>
    </w:p>
    <w:p w14:paraId="22B24643" w14:textId="77777777" w:rsidR="00E934E7" w:rsidRDefault="00E934E7" w:rsidP="00E934E7">
      <w:pPr>
        <w:pStyle w:val="Default"/>
        <w:rPr>
          <w:sz w:val="22"/>
          <w:szCs w:val="22"/>
        </w:rPr>
      </w:pPr>
    </w:p>
    <w:p w14:paraId="2C3E45D1" w14:textId="77777777" w:rsidR="00E934E7" w:rsidRDefault="00E934E7" w:rsidP="00E934E7">
      <w:pPr>
        <w:pStyle w:val="Default"/>
        <w:rPr>
          <w:sz w:val="22"/>
          <w:szCs w:val="22"/>
        </w:rPr>
      </w:pPr>
      <w:r>
        <w:rPr>
          <w:sz w:val="22"/>
          <w:szCs w:val="22"/>
        </w:rPr>
        <w:t xml:space="preserve">Müssen Sie regelmäßig Medikamente einnehmen? Wenn ja, welche? </w:t>
      </w:r>
    </w:p>
    <w:p w14:paraId="6C0935B8" w14:textId="77777777" w:rsidR="00E934E7" w:rsidRDefault="00E934E7" w:rsidP="00E934E7">
      <w:pPr>
        <w:pStyle w:val="Default"/>
        <w:pBdr>
          <w:bottom w:val="single" w:sz="12" w:space="1" w:color="auto"/>
        </w:pBdr>
        <w:rPr>
          <w:sz w:val="22"/>
          <w:szCs w:val="22"/>
        </w:rPr>
      </w:pPr>
    </w:p>
    <w:p w14:paraId="385EC908" w14:textId="77777777" w:rsidR="00E934E7" w:rsidRDefault="00E934E7" w:rsidP="00E934E7">
      <w:pPr>
        <w:pStyle w:val="Default"/>
        <w:rPr>
          <w:sz w:val="22"/>
          <w:szCs w:val="22"/>
        </w:rPr>
      </w:pPr>
    </w:p>
    <w:p w14:paraId="2753150B" w14:textId="77777777" w:rsidR="00E934E7" w:rsidRPr="007446AF" w:rsidRDefault="00E934E7" w:rsidP="00E934E7">
      <w:pPr>
        <w:pStyle w:val="Default"/>
        <w:rPr>
          <w:rFonts w:ascii="Arial" w:hAnsi="Arial" w:cs="Arial"/>
          <w:b/>
          <w:bCs/>
          <w:sz w:val="22"/>
          <w:szCs w:val="22"/>
        </w:rPr>
      </w:pPr>
      <w:r>
        <w:rPr>
          <w:sz w:val="22"/>
          <w:szCs w:val="22"/>
        </w:rPr>
        <w:t xml:space="preserve">Rauchen Sie? Wenn ja, wie viele Zigaretten pro Tag? </w:t>
      </w:r>
    </w:p>
    <w:p w14:paraId="395B185E" w14:textId="77777777" w:rsidR="00E934E7" w:rsidRPr="00E934E7" w:rsidRDefault="00E934E7" w:rsidP="00E934E7">
      <w:pPr>
        <w:pStyle w:val="Default"/>
        <w:rPr>
          <w:rFonts w:ascii="Arial" w:hAnsi="Arial" w:cs="Arial"/>
          <w:b/>
          <w:bCs/>
          <w:sz w:val="22"/>
          <w:szCs w:val="22"/>
        </w:rPr>
      </w:pPr>
    </w:p>
    <w:p w14:paraId="76C2B206" w14:textId="77777777" w:rsidR="00E115B5" w:rsidRDefault="00E934E7" w:rsidP="00E934E7">
      <w:pPr>
        <w:rPr>
          <w:sz w:val="22"/>
          <w:szCs w:val="22"/>
        </w:rPr>
      </w:pPr>
      <w:r>
        <w:rPr>
          <w:rFonts w:cs="Arial"/>
          <w:b/>
          <w:bCs/>
          <w:sz w:val="22"/>
          <w:szCs w:val="22"/>
        </w:rPr>
        <w:t>______________________________________________________________</w:t>
      </w:r>
    </w:p>
    <w:p w14:paraId="26349541" w14:textId="77777777" w:rsidR="004B70AC" w:rsidRDefault="004B70AC" w:rsidP="00BE6F62">
      <w:pPr>
        <w:ind w:left="1560"/>
        <w:rPr>
          <w:sz w:val="22"/>
          <w:szCs w:val="22"/>
        </w:rPr>
      </w:pPr>
    </w:p>
    <w:p w14:paraId="4A4EA8DE" w14:textId="77777777" w:rsidR="00E934E7" w:rsidRDefault="00E934E7" w:rsidP="00E934E7">
      <w:pPr>
        <w:pStyle w:val="Default"/>
        <w:rPr>
          <w:sz w:val="22"/>
          <w:szCs w:val="22"/>
        </w:rPr>
      </w:pPr>
      <w:r>
        <w:rPr>
          <w:sz w:val="22"/>
          <w:szCs w:val="22"/>
        </w:rPr>
        <w:t xml:space="preserve">Haben Sie Allergien oder Unverträglichkeiten? </w:t>
      </w:r>
    </w:p>
    <w:p w14:paraId="46B126B6" w14:textId="77777777" w:rsidR="00E934E7" w:rsidRDefault="00E934E7" w:rsidP="00E934E7">
      <w:pPr>
        <w:pStyle w:val="Default"/>
        <w:rPr>
          <w:sz w:val="22"/>
          <w:szCs w:val="22"/>
        </w:rPr>
      </w:pPr>
    </w:p>
    <w:p w14:paraId="1526FAB2" w14:textId="77777777" w:rsidR="00E934E7" w:rsidRDefault="00E934E7" w:rsidP="00E934E7">
      <w:pPr>
        <w:pStyle w:val="Default"/>
        <w:rPr>
          <w:rFonts w:ascii="Arial" w:hAnsi="Arial" w:cs="Arial"/>
          <w:b/>
          <w:bCs/>
          <w:sz w:val="22"/>
          <w:szCs w:val="22"/>
        </w:rPr>
      </w:pPr>
      <w:r>
        <w:rPr>
          <w:rFonts w:ascii="Arial" w:hAnsi="Arial" w:cs="Arial"/>
          <w:b/>
          <w:bCs/>
          <w:sz w:val="22"/>
          <w:szCs w:val="22"/>
        </w:rPr>
        <w:t xml:space="preserve">______________________________________________________________ </w:t>
      </w:r>
    </w:p>
    <w:p w14:paraId="136C4BB2" w14:textId="77777777" w:rsidR="007446AF" w:rsidRDefault="007446AF" w:rsidP="00E934E7">
      <w:pPr>
        <w:pStyle w:val="Default"/>
        <w:rPr>
          <w:rFonts w:ascii="Arial" w:hAnsi="Arial" w:cs="Arial"/>
          <w:sz w:val="22"/>
          <w:szCs w:val="22"/>
        </w:rPr>
      </w:pPr>
    </w:p>
    <w:p w14:paraId="3CA094A6" w14:textId="77777777" w:rsidR="00E934E7" w:rsidRDefault="00E934E7" w:rsidP="00E934E7">
      <w:pPr>
        <w:pStyle w:val="Default"/>
        <w:rPr>
          <w:sz w:val="22"/>
          <w:szCs w:val="22"/>
        </w:rPr>
      </w:pPr>
      <w:r>
        <w:rPr>
          <w:sz w:val="22"/>
          <w:szCs w:val="22"/>
        </w:rPr>
        <w:t xml:space="preserve">Sind Sie schon mal operiert worden? Wenn ja, woran? </w:t>
      </w:r>
    </w:p>
    <w:p w14:paraId="77738BDA" w14:textId="77777777" w:rsidR="00E934E7" w:rsidRDefault="00E934E7" w:rsidP="00E934E7">
      <w:pPr>
        <w:pStyle w:val="Default"/>
        <w:rPr>
          <w:sz w:val="22"/>
          <w:szCs w:val="22"/>
        </w:rPr>
      </w:pPr>
    </w:p>
    <w:p w14:paraId="26C92B73" w14:textId="77777777" w:rsidR="00E934E7" w:rsidRDefault="00E934E7" w:rsidP="00E934E7">
      <w:pPr>
        <w:pStyle w:val="Default"/>
        <w:rPr>
          <w:rFonts w:ascii="Arial" w:hAnsi="Arial" w:cs="Arial"/>
          <w:sz w:val="22"/>
          <w:szCs w:val="22"/>
        </w:rPr>
      </w:pPr>
      <w:r>
        <w:rPr>
          <w:rFonts w:ascii="Arial" w:hAnsi="Arial" w:cs="Arial"/>
          <w:b/>
          <w:bCs/>
          <w:sz w:val="22"/>
          <w:szCs w:val="22"/>
        </w:rPr>
        <w:t xml:space="preserve">______________________________________________________________ </w:t>
      </w:r>
    </w:p>
    <w:p w14:paraId="0E949AFF" w14:textId="77777777" w:rsidR="00E934E7" w:rsidRDefault="00E934E7" w:rsidP="00E934E7">
      <w:pPr>
        <w:pStyle w:val="Default"/>
        <w:rPr>
          <w:sz w:val="22"/>
          <w:szCs w:val="22"/>
        </w:rPr>
      </w:pPr>
    </w:p>
    <w:p w14:paraId="760ACF4C" w14:textId="77777777" w:rsidR="00E934E7" w:rsidRDefault="00E934E7" w:rsidP="00E934E7">
      <w:pPr>
        <w:pStyle w:val="Default"/>
        <w:rPr>
          <w:sz w:val="22"/>
          <w:szCs w:val="22"/>
        </w:rPr>
      </w:pPr>
    </w:p>
    <w:p w14:paraId="17BF8C53" w14:textId="77777777" w:rsidR="00E934E7" w:rsidRDefault="00E934E7" w:rsidP="00E934E7">
      <w:pPr>
        <w:pStyle w:val="Default"/>
        <w:rPr>
          <w:b/>
        </w:rPr>
      </w:pPr>
      <w:r>
        <w:rPr>
          <w:b/>
        </w:rPr>
        <w:t>Was müssen Sie mitbringen? … soweit vorhanden:</w:t>
      </w:r>
    </w:p>
    <w:p w14:paraId="2A770D6B" w14:textId="77777777" w:rsidR="00E934E7" w:rsidRPr="007446AF" w:rsidRDefault="00E934E7" w:rsidP="00E934E7">
      <w:pPr>
        <w:pStyle w:val="Default"/>
        <w:rPr>
          <w:rFonts w:ascii="Lucida Sans Unicode" w:hAnsi="Lucida Sans Unicode" w:cs="Lucida Sans Unicode"/>
          <w:b/>
        </w:rPr>
      </w:pPr>
    </w:p>
    <w:p w14:paraId="344A7D5D" w14:textId="77777777" w:rsidR="004B70AC" w:rsidRPr="007446AF" w:rsidRDefault="00E934E7" w:rsidP="00E934E7">
      <w:pPr>
        <w:numPr>
          <w:ilvl w:val="0"/>
          <w:numId w:val="1"/>
        </w:numPr>
        <w:rPr>
          <w:rFonts w:ascii="Lucida Sans Unicode" w:hAnsi="Lucida Sans Unicode" w:cs="Lucida Sans Unicode"/>
          <w:sz w:val="22"/>
          <w:szCs w:val="22"/>
        </w:rPr>
      </w:pPr>
      <w:r w:rsidRPr="007446AF">
        <w:rPr>
          <w:rFonts w:ascii="Lucida Sans Unicode" w:hAnsi="Lucida Sans Unicode" w:cs="Lucida Sans Unicode"/>
          <w:sz w:val="22"/>
          <w:szCs w:val="22"/>
        </w:rPr>
        <w:t>Ihre Versichertenkarte</w:t>
      </w:r>
    </w:p>
    <w:p w14:paraId="28B83B2B" w14:textId="77777777" w:rsidR="00E934E7" w:rsidRPr="007446AF" w:rsidRDefault="00E934E7" w:rsidP="00E934E7">
      <w:pPr>
        <w:numPr>
          <w:ilvl w:val="0"/>
          <w:numId w:val="1"/>
        </w:numPr>
        <w:rPr>
          <w:rFonts w:ascii="Lucida Sans Unicode" w:hAnsi="Lucida Sans Unicode" w:cs="Lucida Sans Unicode"/>
          <w:sz w:val="22"/>
          <w:szCs w:val="22"/>
        </w:rPr>
      </w:pPr>
      <w:r w:rsidRPr="007446AF">
        <w:rPr>
          <w:rFonts w:ascii="Lucida Sans Unicode" w:hAnsi="Lucida Sans Unicode" w:cs="Lucida Sans Unicode"/>
          <w:sz w:val="22"/>
          <w:szCs w:val="22"/>
        </w:rPr>
        <w:t>eine Überweisung</w:t>
      </w:r>
    </w:p>
    <w:p w14:paraId="3EC2A70E" w14:textId="77777777" w:rsidR="00E934E7" w:rsidRPr="007446AF" w:rsidRDefault="00E934E7" w:rsidP="00E934E7">
      <w:pPr>
        <w:numPr>
          <w:ilvl w:val="0"/>
          <w:numId w:val="1"/>
        </w:numPr>
        <w:rPr>
          <w:rFonts w:ascii="Lucida Sans Unicode" w:hAnsi="Lucida Sans Unicode" w:cs="Lucida Sans Unicode"/>
          <w:sz w:val="22"/>
          <w:szCs w:val="22"/>
        </w:rPr>
      </w:pPr>
      <w:r w:rsidRPr="007446AF">
        <w:rPr>
          <w:rFonts w:ascii="Lucida Sans Unicode" w:hAnsi="Lucida Sans Unicode" w:cs="Lucida Sans Unicode"/>
          <w:sz w:val="22"/>
          <w:szCs w:val="22"/>
        </w:rPr>
        <w:t>Facharztberichte: z.B. vom Kardiologen, Lungenfacharzt</w:t>
      </w:r>
    </w:p>
    <w:p w14:paraId="4C8F9409" w14:textId="77777777" w:rsidR="00E934E7" w:rsidRPr="007446AF" w:rsidRDefault="00E934E7" w:rsidP="00E934E7">
      <w:pPr>
        <w:numPr>
          <w:ilvl w:val="0"/>
          <w:numId w:val="1"/>
        </w:numPr>
        <w:rPr>
          <w:rFonts w:ascii="Lucida Sans Unicode" w:hAnsi="Lucida Sans Unicode" w:cs="Lucida Sans Unicode"/>
          <w:sz w:val="22"/>
          <w:szCs w:val="22"/>
        </w:rPr>
      </w:pPr>
      <w:r w:rsidRPr="007446AF">
        <w:rPr>
          <w:rFonts w:ascii="Lucida Sans Unicode" w:hAnsi="Lucida Sans Unicode" w:cs="Lucida Sans Unicode"/>
          <w:sz w:val="22"/>
          <w:szCs w:val="22"/>
        </w:rPr>
        <w:t>aktuellen Medikamentenplan</w:t>
      </w:r>
    </w:p>
    <w:p w14:paraId="3B2EEFD7" w14:textId="77777777" w:rsidR="00E934E7" w:rsidRPr="007446AF" w:rsidRDefault="00E934E7" w:rsidP="00E934E7">
      <w:pPr>
        <w:numPr>
          <w:ilvl w:val="0"/>
          <w:numId w:val="1"/>
        </w:numPr>
        <w:rPr>
          <w:rFonts w:ascii="Lucida Sans Unicode" w:hAnsi="Lucida Sans Unicode" w:cs="Lucida Sans Unicode"/>
          <w:sz w:val="22"/>
          <w:szCs w:val="22"/>
        </w:rPr>
      </w:pPr>
      <w:r w:rsidRPr="007446AF">
        <w:rPr>
          <w:rFonts w:ascii="Lucida Sans Unicode" w:hAnsi="Lucida Sans Unicode" w:cs="Lucida Sans Unicode"/>
          <w:sz w:val="22"/>
          <w:szCs w:val="22"/>
        </w:rPr>
        <w:t>aktuelle Laborwerte</w:t>
      </w:r>
    </w:p>
    <w:p w14:paraId="12B3EB64" w14:textId="77777777" w:rsidR="00E934E7" w:rsidRPr="007446AF" w:rsidRDefault="00E934E7" w:rsidP="00E934E7">
      <w:pPr>
        <w:numPr>
          <w:ilvl w:val="0"/>
          <w:numId w:val="1"/>
        </w:numPr>
        <w:rPr>
          <w:rFonts w:ascii="Lucida Sans Unicode" w:hAnsi="Lucida Sans Unicode" w:cs="Lucida Sans Unicode"/>
          <w:sz w:val="22"/>
          <w:szCs w:val="22"/>
        </w:rPr>
      </w:pPr>
      <w:r w:rsidRPr="007446AF">
        <w:rPr>
          <w:rFonts w:ascii="Lucida Sans Unicode" w:hAnsi="Lucida Sans Unicode" w:cs="Lucida Sans Unicode"/>
          <w:sz w:val="22"/>
          <w:szCs w:val="22"/>
        </w:rPr>
        <w:t>Blutzuckertagebuch / Blutzuckermessgerät</w:t>
      </w:r>
    </w:p>
    <w:p w14:paraId="1B5A1E77" w14:textId="77777777" w:rsidR="00E934E7" w:rsidRPr="007446AF" w:rsidRDefault="00E934E7" w:rsidP="00E934E7">
      <w:pPr>
        <w:numPr>
          <w:ilvl w:val="0"/>
          <w:numId w:val="1"/>
        </w:numPr>
        <w:rPr>
          <w:rFonts w:ascii="Lucida Sans Unicode" w:hAnsi="Lucida Sans Unicode" w:cs="Lucida Sans Unicode"/>
          <w:sz w:val="22"/>
          <w:szCs w:val="22"/>
        </w:rPr>
      </w:pPr>
      <w:r w:rsidRPr="007446AF">
        <w:rPr>
          <w:rFonts w:ascii="Lucida Sans Unicode" w:hAnsi="Lucida Sans Unicode" w:cs="Lucida Sans Unicode"/>
          <w:sz w:val="22"/>
          <w:szCs w:val="22"/>
        </w:rPr>
        <w:t>Ihren Gesundheitspass Diabetes</w:t>
      </w:r>
    </w:p>
    <w:p w14:paraId="6B4F8B7A" w14:textId="77777777" w:rsidR="007446AF" w:rsidRPr="007446AF" w:rsidRDefault="007446AF" w:rsidP="007446AF">
      <w:pPr>
        <w:ind w:left="720"/>
        <w:rPr>
          <w:rFonts w:ascii="Lucida Sans Unicode" w:hAnsi="Lucida Sans Unicode" w:cs="Lucida Sans Unicode"/>
          <w:sz w:val="22"/>
          <w:szCs w:val="22"/>
        </w:rPr>
      </w:pPr>
    </w:p>
    <w:p w14:paraId="65A6B5C3" w14:textId="77777777" w:rsidR="007446AF" w:rsidRPr="007446AF" w:rsidRDefault="007446AF" w:rsidP="007446AF">
      <w:pPr>
        <w:rPr>
          <w:rFonts w:ascii="Lucida Sans Unicode" w:hAnsi="Lucida Sans Unicode" w:cs="Lucida Sans Unicode"/>
          <w:sz w:val="22"/>
          <w:szCs w:val="22"/>
        </w:rPr>
      </w:pPr>
      <w:r w:rsidRPr="007446AF">
        <w:rPr>
          <w:rFonts w:ascii="Lucida Sans Unicode" w:hAnsi="Lucida Sans Unicode" w:cs="Lucida Sans Unicode"/>
          <w:sz w:val="22"/>
          <w:szCs w:val="22"/>
        </w:rPr>
        <w:t>Bitte denken Sie daran: beim Eintreffen in der Praxis werden Sie von der Arzthelferin gebeten eine Urinprobe abzugeben (ein Becher wird Ihnen ausgehändigt).</w:t>
      </w:r>
    </w:p>
    <w:p w14:paraId="4797F027" w14:textId="77777777" w:rsidR="007446AF" w:rsidRPr="007446AF" w:rsidRDefault="007446AF" w:rsidP="007446AF">
      <w:pPr>
        <w:rPr>
          <w:rFonts w:ascii="Lucida Sans Unicode" w:hAnsi="Lucida Sans Unicode" w:cs="Lucida Sans Unicode"/>
          <w:sz w:val="22"/>
          <w:szCs w:val="22"/>
        </w:rPr>
      </w:pPr>
    </w:p>
    <w:p w14:paraId="2AE4DABE" w14:textId="77777777" w:rsidR="007446AF" w:rsidRPr="007446AF" w:rsidRDefault="007446AF" w:rsidP="007446AF">
      <w:pPr>
        <w:rPr>
          <w:rFonts w:ascii="Lucida Sans Unicode" w:hAnsi="Lucida Sans Unicode" w:cs="Lucida Sans Unicode"/>
          <w:sz w:val="22"/>
          <w:szCs w:val="22"/>
        </w:rPr>
      </w:pPr>
    </w:p>
    <w:p w14:paraId="28A864F2" w14:textId="77777777" w:rsidR="007446AF" w:rsidRDefault="007446AF" w:rsidP="007446AF">
      <w:pPr>
        <w:rPr>
          <w:sz w:val="22"/>
          <w:szCs w:val="22"/>
        </w:rPr>
      </w:pPr>
    </w:p>
    <w:p w14:paraId="5F355B0C" w14:textId="77777777" w:rsidR="007446AF" w:rsidRDefault="007446AF" w:rsidP="007446AF">
      <w:pPr>
        <w:rPr>
          <w:sz w:val="22"/>
          <w:szCs w:val="22"/>
        </w:rPr>
      </w:pPr>
    </w:p>
    <w:p w14:paraId="1CF2D1F9" w14:textId="77777777" w:rsidR="007446AF" w:rsidRDefault="007446AF" w:rsidP="007446AF">
      <w:pPr>
        <w:rPr>
          <w:sz w:val="22"/>
          <w:szCs w:val="22"/>
        </w:rPr>
      </w:pPr>
    </w:p>
    <w:p w14:paraId="2A6E058A" w14:textId="77777777" w:rsidR="00332D05" w:rsidRDefault="00332D05" w:rsidP="007446AF">
      <w:pPr>
        <w:rPr>
          <w:sz w:val="22"/>
          <w:szCs w:val="22"/>
        </w:rPr>
      </w:pPr>
    </w:p>
    <w:p w14:paraId="59D74EEE" w14:textId="77777777" w:rsidR="00332D05" w:rsidRDefault="00332D05" w:rsidP="007446AF">
      <w:pPr>
        <w:rPr>
          <w:sz w:val="22"/>
          <w:szCs w:val="22"/>
        </w:rPr>
      </w:pPr>
    </w:p>
    <w:p w14:paraId="33FBEB76" w14:textId="77777777" w:rsidR="00332D05" w:rsidRDefault="00332D05" w:rsidP="007446AF">
      <w:pPr>
        <w:rPr>
          <w:sz w:val="22"/>
          <w:szCs w:val="22"/>
        </w:rPr>
      </w:pPr>
    </w:p>
    <w:p w14:paraId="6284D007" w14:textId="77777777" w:rsidR="007446AF" w:rsidRDefault="007446AF" w:rsidP="007446AF">
      <w:pPr>
        <w:jc w:val="center"/>
        <w:rPr>
          <w:sz w:val="22"/>
          <w:szCs w:val="22"/>
        </w:rPr>
      </w:pPr>
    </w:p>
    <w:p w14:paraId="1C2D854C" w14:textId="77777777" w:rsidR="004B70AC" w:rsidRDefault="004B70AC" w:rsidP="00BE6F62">
      <w:pPr>
        <w:ind w:left="1560"/>
        <w:rPr>
          <w:sz w:val="22"/>
          <w:szCs w:val="22"/>
        </w:rPr>
      </w:pPr>
    </w:p>
    <w:p w14:paraId="195F658A" w14:textId="77777777" w:rsidR="004B70AC" w:rsidRPr="007446AF" w:rsidRDefault="007446AF" w:rsidP="007446AF">
      <w:pPr>
        <w:ind w:left="1560"/>
        <w:jc w:val="center"/>
        <w:rPr>
          <w:rFonts w:cs="Arial"/>
          <w:b/>
          <w:sz w:val="32"/>
          <w:szCs w:val="32"/>
        </w:rPr>
      </w:pPr>
      <w:r>
        <w:rPr>
          <w:rFonts w:cs="Arial"/>
          <w:b/>
          <w:sz w:val="32"/>
          <w:szCs w:val="32"/>
        </w:rPr>
        <w:t>Alle Angaben werden von uns unter Berücksichtigung der Datenschutzbestimmungen bearbeitet!</w:t>
      </w:r>
    </w:p>
    <w:p w14:paraId="7BC72A0F" w14:textId="77777777" w:rsidR="004B70AC" w:rsidRDefault="004B70AC" w:rsidP="00BE6F62">
      <w:pPr>
        <w:ind w:left="1560"/>
        <w:rPr>
          <w:sz w:val="22"/>
          <w:szCs w:val="22"/>
        </w:rPr>
      </w:pPr>
    </w:p>
    <w:p w14:paraId="22A573DE" w14:textId="77777777" w:rsidR="004B70AC" w:rsidRPr="004B70AC" w:rsidRDefault="004B70AC" w:rsidP="008B5FF0">
      <w:pPr>
        <w:rPr>
          <w:b/>
          <w:sz w:val="22"/>
          <w:szCs w:val="22"/>
        </w:rPr>
      </w:pPr>
    </w:p>
    <w:p w14:paraId="405ACD36" w14:textId="77777777" w:rsidR="00B846D0" w:rsidRDefault="00B846D0" w:rsidP="00BE6F62">
      <w:pPr>
        <w:ind w:left="1560"/>
        <w:rPr>
          <w:sz w:val="22"/>
          <w:szCs w:val="22"/>
        </w:rPr>
      </w:pPr>
    </w:p>
    <w:p w14:paraId="767F67FB" w14:textId="77777777" w:rsidR="00B25836" w:rsidRDefault="00B25836" w:rsidP="00BE6F62">
      <w:pPr>
        <w:ind w:left="1560"/>
        <w:rPr>
          <w:sz w:val="22"/>
          <w:szCs w:val="22"/>
        </w:rPr>
      </w:pPr>
    </w:p>
    <w:sectPr w:rsidR="00B25836" w:rsidSect="007446AF">
      <w:footerReference w:type="default" r:id="rId7"/>
      <w:headerReference w:type="first" r:id="rId8"/>
      <w:pgSz w:w="11906" w:h="16838"/>
      <w:pgMar w:top="1531" w:right="2977" w:bottom="1134" w:left="567" w:header="34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6FD0" w14:textId="77777777" w:rsidR="001C566E" w:rsidRDefault="001C566E" w:rsidP="008F317A">
      <w:r>
        <w:separator/>
      </w:r>
    </w:p>
  </w:endnote>
  <w:endnote w:type="continuationSeparator" w:id="0">
    <w:p w14:paraId="7E13E11B" w14:textId="77777777" w:rsidR="001C566E" w:rsidRDefault="001C566E" w:rsidP="008F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Gran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4B72" w14:textId="77777777" w:rsidR="00332D05" w:rsidRDefault="00332D05">
    <w:pPr>
      <w:pStyle w:val="Fuzeile"/>
      <w:jc w:val="center"/>
    </w:pPr>
    <w:r>
      <w:t xml:space="preserve">Seite </w:t>
    </w:r>
    <w:r>
      <w:rPr>
        <w:b/>
        <w:bCs/>
      </w:rPr>
      <w:fldChar w:fldCharType="begin"/>
    </w:r>
    <w:r>
      <w:rPr>
        <w:b/>
        <w:bCs/>
      </w:rPr>
      <w:instrText>PAGE</w:instrText>
    </w:r>
    <w:r>
      <w:rPr>
        <w:b/>
        <w:bCs/>
      </w:rPr>
      <w:fldChar w:fldCharType="separate"/>
    </w:r>
    <w:r w:rsidR="00916D78">
      <w:rPr>
        <w:b/>
        <w:bCs/>
        <w:noProof/>
      </w:rPr>
      <w:t>2</w:t>
    </w:r>
    <w:r>
      <w:rPr>
        <w:b/>
        <w:bCs/>
      </w:rPr>
      <w:fldChar w:fldCharType="end"/>
    </w:r>
    <w:r>
      <w:t xml:space="preserve"> von </w:t>
    </w:r>
    <w:r>
      <w:rPr>
        <w:b/>
        <w:bCs/>
      </w:rPr>
      <w:fldChar w:fldCharType="begin"/>
    </w:r>
    <w:r>
      <w:rPr>
        <w:b/>
        <w:bCs/>
      </w:rPr>
      <w:instrText>NUMPAGES</w:instrText>
    </w:r>
    <w:r>
      <w:rPr>
        <w:b/>
        <w:bCs/>
      </w:rPr>
      <w:fldChar w:fldCharType="separate"/>
    </w:r>
    <w:r w:rsidR="00916D78">
      <w:rPr>
        <w:b/>
        <w:bCs/>
        <w:noProof/>
      </w:rPr>
      <w:t>2</w:t>
    </w:r>
    <w:r>
      <w:rPr>
        <w:b/>
        <w:bCs/>
      </w:rPr>
      <w:fldChar w:fldCharType="end"/>
    </w:r>
  </w:p>
  <w:p w14:paraId="56530FFB" w14:textId="77777777" w:rsidR="00332D05" w:rsidRDefault="00332D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EDD6B" w14:textId="77777777" w:rsidR="001C566E" w:rsidRDefault="001C566E" w:rsidP="008F317A">
      <w:r>
        <w:separator/>
      </w:r>
    </w:p>
  </w:footnote>
  <w:footnote w:type="continuationSeparator" w:id="0">
    <w:p w14:paraId="36D9F1EF" w14:textId="77777777" w:rsidR="001C566E" w:rsidRDefault="001C566E" w:rsidP="008F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CD78" w14:textId="1720E353" w:rsidR="006B5385" w:rsidRDefault="00C41B53">
    <w:pPr>
      <w:pStyle w:val="Kopfzeile"/>
    </w:pPr>
    <w:r>
      <w:rPr>
        <w:noProof/>
      </w:rPr>
      <mc:AlternateContent>
        <mc:Choice Requires="wps">
          <w:drawing>
            <wp:anchor distT="0" distB="0" distL="114300" distR="114300" simplePos="0" relativeHeight="251657216" behindDoc="0" locked="0" layoutInCell="1" allowOverlap="1" wp14:anchorId="21D7D746" wp14:editId="4B22F514">
              <wp:simplePos x="0" y="0"/>
              <wp:positionH relativeFrom="column">
                <wp:posOffset>5318125</wp:posOffset>
              </wp:positionH>
              <wp:positionV relativeFrom="paragraph">
                <wp:posOffset>-19050</wp:posOffset>
              </wp:positionV>
              <wp:extent cx="1870710" cy="10077450"/>
              <wp:effectExtent l="3175" t="0" r="2540" b="0"/>
              <wp:wrapNone/>
              <wp:docPr id="7387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0774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AD1BF3A" w14:textId="77777777" w:rsidR="006B5385" w:rsidRDefault="006B5385" w:rsidP="00B423F9">
                          <w:pPr>
                            <w:autoSpaceDE w:val="0"/>
                            <w:autoSpaceDN w:val="0"/>
                            <w:adjustRightInd w:val="0"/>
                            <w:rPr>
                              <w:rFonts w:ascii="LucidaGrande" w:hAnsi="LucidaGrande" w:cs="LucidaGrande"/>
                              <w:sz w:val="14"/>
                              <w:szCs w:val="14"/>
                            </w:rPr>
                          </w:pPr>
                        </w:p>
                        <w:p w14:paraId="1BA1EBD0" w14:textId="4970B95D" w:rsidR="006B5385" w:rsidRDefault="00C41B53" w:rsidP="00BC5A01">
                          <w:pPr>
                            <w:autoSpaceDE w:val="0"/>
                            <w:autoSpaceDN w:val="0"/>
                            <w:adjustRightInd w:val="0"/>
                            <w:rPr>
                              <w:rFonts w:ascii="LucidaGrande" w:hAnsi="LucidaGrande" w:cs="LucidaGrande"/>
                              <w:sz w:val="14"/>
                              <w:szCs w:val="14"/>
                            </w:rPr>
                          </w:pPr>
                          <w:r>
                            <w:rPr>
                              <w:rFonts w:ascii="LucidaGrande" w:hAnsi="LucidaGrande" w:cs="LucidaGrande"/>
                              <w:noProof/>
                              <w:sz w:val="14"/>
                              <w:szCs w:val="14"/>
                              <w:lang w:eastAsia="de-DE" w:bidi="ar-SA"/>
                            </w:rPr>
                            <w:drawing>
                              <wp:inline distT="0" distB="0" distL="0" distR="0" wp14:anchorId="70ED2C77" wp14:editId="420EB634">
                                <wp:extent cx="1684020" cy="12801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1280160"/>
                                        </a:xfrm>
                                        <a:prstGeom prst="rect">
                                          <a:avLst/>
                                        </a:prstGeom>
                                        <a:noFill/>
                                        <a:ln>
                                          <a:noFill/>
                                        </a:ln>
                                      </pic:spPr>
                                    </pic:pic>
                                  </a:graphicData>
                                </a:graphic>
                              </wp:inline>
                            </w:drawing>
                          </w:r>
                        </w:p>
                        <w:p w14:paraId="2DE058F0" w14:textId="77777777" w:rsidR="006B5385" w:rsidRDefault="006B5385" w:rsidP="00BC5A01">
                          <w:pPr>
                            <w:autoSpaceDE w:val="0"/>
                            <w:autoSpaceDN w:val="0"/>
                            <w:adjustRightInd w:val="0"/>
                            <w:rPr>
                              <w:rFonts w:ascii="LucidaGrande" w:hAnsi="LucidaGrande" w:cs="LucidaGrande"/>
                              <w:sz w:val="14"/>
                              <w:szCs w:val="14"/>
                            </w:rPr>
                          </w:pPr>
                        </w:p>
                        <w:p w14:paraId="12C0C8E1" w14:textId="77777777" w:rsidR="006B5385" w:rsidRDefault="001C365F" w:rsidP="00BC5A01">
                          <w:pPr>
                            <w:autoSpaceDE w:val="0"/>
                            <w:autoSpaceDN w:val="0"/>
                            <w:adjustRightInd w:val="0"/>
                            <w:rPr>
                              <w:rFonts w:ascii="LucidaGrande" w:hAnsi="LucidaGrande" w:cs="LucidaGrande"/>
                              <w:sz w:val="14"/>
                              <w:szCs w:val="14"/>
                            </w:rPr>
                          </w:pPr>
                          <w:r>
                            <w:rPr>
                              <w:rFonts w:ascii="LucidaGrande" w:hAnsi="LucidaGrande" w:cs="LucidaGrande"/>
                              <w:sz w:val="14"/>
                              <w:szCs w:val="14"/>
                            </w:rPr>
                            <w:t>(Inh. C. Philipzig)</w:t>
                          </w:r>
                        </w:p>
                        <w:p w14:paraId="08E7237A" w14:textId="77777777" w:rsidR="006B5385" w:rsidRDefault="006B5385" w:rsidP="00BC5A01">
                          <w:pPr>
                            <w:autoSpaceDE w:val="0"/>
                            <w:autoSpaceDN w:val="0"/>
                            <w:adjustRightInd w:val="0"/>
                            <w:rPr>
                              <w:rFonts w:ascii="LucidaGrande" w:hAnsi="LucidaGrande" w:cs="LucidaGrande"/>
                              <w:sz w:val="14"/>
                              <w:szCs w:val="14"/>
                            </w:rPr>
                          </w:pPr>
                        </w:p>
                        <w:p w14:paraId="2648BA97" w14:textId="77777777" w:rsidR="006B5385" w:rsidRDefault="006B5385" w:rsidP="00BC5A01">
                          <w:pPr>
                            <w:autoSpaceDE w:val="0"/>
                            <w:autoSpaceDN w:val="0"/>
                            <w:adjustRightInd w:val="0"/>
                            <w:rPr>
                              <w:rFonts w:ascii="LucidaGrande" w:hAnsi="LucidaGrande" w:cs="LucidaGrande"/>
                              <w:sz w:val="14"/>
                              <w:szCs w:val="14"/>
                            </w:rPr>
                          </w:pPr>
                        </w:p>
                        <w:p w14:paraId="4F2B0055" w14:textId="77777777" w:rsidR="001C365F" w:rsidRDefault="001C365F" w:rsidP="001C365F">
                          <w:pPr>
                            <w:autoSpaceDE w:val="0"/>
                            <w:autoSpaceDN w:val="0"/>
                            <w:adjustRightInd w:val="0"/>
                            <w:spacing w:before="40"/>
                            <w:rPr>
                              <w:rFonts w:ascii="LucidaGrande" w:hAnsi="LucidaGrande" w:cs="LucidaGrande"/>
                              <w:sz w:val="14"/>
                              <w:szCs w:val="14"/>
                            </w:rPr>
                          </w:pPr>
                        </w:p>
                        <w:p w14:paraId="3FB88FAD" w14:textId="77777777" w:rsidR="00A028EF" w:rsidRDefault="00A028EF" w:rsidP="001C365F">
                          <w:pPr>
                            <w:autoSpaceDE w:val="0"/>
                            <w:autoSpaceDN w:val="0"/>
                            <w:adjustRightInd w:val="0"/>
                            <w:spacing w:before="40"/>
                            <w:rPr>
                              <w:rFonts w:ascii="LucidaGrande" w:hAnsi="LucidaGrande" w:cs="LucidaGrande"/>
                              <w:sz w:val="14"/>
                              <w:szCs w:val="14"/>
                            </w:rPr>
                          </w:pPr>
                        </w:p>
                        <w:p w14:paraId="266CAEAD" w14:textId="77777777" w:rsidR="00A028EF" w:rsidRDefault="00A028EF" w:rsidP="001C365F">
                          <w:pPr>
                            <w:autoSpaceDE w:val="0"/>
                            <w:autoSpaceDN w:val="0"/>
                            <w:adjustRightInd w:val="0"/>
                            <w:spacing w:before="40"/>
                            <w:rPr>
                              <w:rFonts w:ascii="LucidaGrande" w:hAnsi="LucidaGrande" w:cs="LucidaGrande"/>
                              <w:sz w:val="14"/>
                              <w:szCs w:val="14"/>
                            </w:rPr>
                          </w:pPr>
                        </w:p>
                        <w:p w14:paraId="3275D99F" w14:textId="77777777" w:rsidR="001C365F" w:rsidRDefault="001C365F" w:rsidP="001C365F">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Carsten Philipzig</w:t>
                          </w:r>
                        </w:p>
                        <w:p w14:paraId="6E2A7A22" w14:textId="77777777" w:rsidR="001C365F" w:rsidRDefault="001C365F" w:rsidP="001C365F">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 xml:space="preserve">Facharzt für </w:t>
                          </w:r>
                        </w:p>
                        <w:p w14:paraId="2E23A94B" w14:textId="070E0656" w:rsidR="001C365F" w:rsidRDefault="001C365F"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Allgemeinmedizin / Diabetologe AEKSH</w:t>
                          </w:r>
                        </w:p>
                        <w:p w14:paraId="641CA436" w14:textId="77777777" w:rsidR="00916D78" w:rsidRDefault="00916D78" w:rsidP="00BC5A01">
                          <w:pPr>
                            <w:autoSpaceDE w:val="0"/>
                            <w:autoSpaceDN w:val="0"/>
                            <w:adjustRightInd w:val="0"/>
                            <w:spacing w:before="40"/>
                            <w:rPr>
                              <w:rFonts w:ascii="LucidaGrande" w:hAnsi="LucidaGrande" w:cs="LucidaGrande"/>
                              <w:sz w:val="14"/>
                              <w:szCs w:val="14"/>
                            </w:rPr>
                          </w:pPr>
                        </w:p>
                        <w:p w14:paraId="1B242402" w14:textId="77777777" w:rsidR="00916D78" w:rsidRDefault="00916D78" w:rsidP="00916D78">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Dr. med. Gregor Eiling</w:t>
                          </w:r>
                        </w:p>
                        <w:p w14:paraId="5486103B" w14:textId="77777777" w:rsidR="00916D78" w:rsidRDefault="00916D78" w:rsidP="00916D78">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Internist – hausärztl. Versorgung</w:t>
                          </w:r>
                        </w:p>
                        <w:p w14:paraId="3629876B" w14:textId="1653B8D0" w:rsidR="00916D78" w:rsidRDefault="00916D78" w:rsidP="00916D78">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(angest. Arzt)</w:t>
                          </w:r>
                        </w:p>
                        <w:p w14:paraId="24E5B0AC" w14:textId="1AB7774D" w:rsidR="00027ACA" w:rsidRDefault="00027ACA" w:rsidP="00916D78">
                          <w:pPr>
                            <w:autoSpaceDE w:val="0"/>
                            <w:autoSpaceDN w:val="0"/>
                            <w:adjustRightInd w:val="0"/>
                            <w:spacing w:before="40"/>
                            <w:rPr>
                              <w:rFonts w:ascii="LucidaGrande" w:hAnsi="LucidaGrande" w:cs="LucidaGrande"/>
                              <w:sz w:val="14"/>
                              <w:szCs w:val="14"/>
                            </w:rPr>
                          </w:pPr>
                        </w:p>
                        <w:p w14:paraId="4BEEB0C9" w14:textId="77777777" w:rsidR="00027ACA" w:rsidRDefault="00027ACA" w:rsidP="00027ACA">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Dr. med. Donata Schrader</w:t>
                          </w:r>
                        </w:p>
                        <w:p w14:paraId="1F00E411" w14:textId="77777777" w:rsidR="00027ACA" w:rsidRDefault="00027ACA" w:rsidP="00027ACA">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Internistin – hausärztl. Versorgung</w:t>
                          </w:r>
                        </w:p>
                        <w:p w14:paraId="003A19E0" w14:textId="77777777" w:rsidR="00027ACA" w:rsidRDefault="00027ACA" w:rsidP="00027ACA">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(angest.. Ärztin)</w:t>
                          </w:r>
                        </w:p>
                        <w:p w14:paraId="0B687D06" w14:textId="77777777" w:rsidR="00027ACA" w:rsidRDefault="00027ACA" w:rsidP="00916D78">
                          <w:pPr>
                            <w:autoSpaceDE w:val="0"/>
                            <w:autoSpaceDN w:val="0"/>
                            <w:adjustRightInd w:val="0"/>
                            <w:spacing w:before="40"/>
                            <w:rPr>
                              <w:rFonts w:ascii="LucidaGrande" w:hAnsi="LucidaGrande" w:cs="LucidaGrande"/>
                              <w:sz w:val="14"/>
                              <w:szCs w:val="14"/>
                            </w:rPr>
                          </w:pPr>
                        </w:p>
                        <w:p w14:paraId="39D4A5C0" w14:textId="77777777" w:rsidR="00916D78" w:rsidRDefault="00916D78" w:rsidP="00BC5A01">
                          <w:pPr>
                            <w:autoSpaceDE w:val="0"/>
                            <w:autoSpaceDN w:val="0"/>
                            <w:adjustRightInd w:val="0"/>
                            <w:spacing w:before="40"/>
                            <w:rPr>
                              <w:rFonts w:ascii="LucidaGrande" w:hAnsi="LucidaGrande" w:cs="LucidaGrande"/>
                              <w:sz w:val="14"/>
                              <w:szCs w:val="14"/>
                            </w:rPr>
                          </w:pPr>
                        </w:p>
                        <w:p w14:paraId="29228048" w14:textId="77777777" w:rsidR="006B5385" w:rsidRDefault="006B5385" w:rsidP="00BC5A01">
                          <w:pPr>
                            <w:autoSpaceDE w:val="0"/>
                            <w:autoSpaceDN w:val="0"/>
                            <w:adjustRightInd w:val="0"/>
                            <w:spacing w:before="40"/>
                            <w:rPr>
                              <w:rFonts w:ascii="LucidaGrande" w:hAnsi="LucidaGrande" w:cs="LucidaGrande"/>
                              <w:sz w:val="14"/>
                              <w:szCs w:val="14"/>
                            </w:rPr>
                          </w:pPr>
                        </w:p>
                        <w:p w14:paraId="2BA0226C" w14:textId="77777777" w:rsidR="006B5385" w:rsidRDefault="006B5385" w:rsidP="00BC5A01">
                          <w:pPr>
                            <w:autoSpaceDE w:val="0"/>
                            <w:autoSpaceDN w:val="0"/>
                            <w:adjustRightInd w:val="0"/>
                            <w:spacing w:before="40"/>
                            <w:rPr>
                              <w:rFonts w:ascii="LucidaGrande" w:hAnsi="LucidaGrande" w:cs="LucidaGrande"/>
                              <w:sz w:val="14"/>
                              <w:szCs w:val="14"/>
                            </w:rPr>
                          </w:pPr>
                        </w:p>
                        <w:p w14:paraId="39556206" w14:textId="77777777" w:rsidR="006B5385" w:rsidRDefault="006B5385"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Hausärztliche Versorgung</w:t>
                          </w:r>
                        </w:p>
                        <w:p w14:paraId="1B9E6363" w14:textId="77777777" w:rsidR="006B5385" w:rsidRDefault="00CB5CFD"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Diabetes-Schwerpunktpraxis</w:t>
                          </w:r>
                        </w:p>
                        <w:p w14:paraId="26579353" w14:textId="77777777" w:rsidR="006B5385" w:rsidRDefault="006B5385"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Ernährungsberatung</w:t>
                          </w:r>
                        </w:p>
                        <w:p w14:paraId="08BBA023" w14:textId="77777777" w:rsidR="006B5385" w:rsidRDefault="006B5385" w:rsidP="00BC5A01">
                          <w:pPr>
                            <w:autoSpaceDE w:val="0"/>
                            <w:autoSpaceDN w:val="0"/>
                            <w:adjustRightInd w:val="0"/>
                            <w:spacing w:before="40"/>
                            <w:rPr>
                              <w:rFonts w:ascii="LucidaGrande" w:hAnsi="LucidaGrande" w:cs="LucidaGrande"/>
                              <w:sz w:val="14"/>
                              <w:szCs w:val="14"/>
                            </w:rPr>
                          </w:pPr>
                        </w:p>
                        <w:p w14:paraId="20FB0F0C" w14:textId="77777777" w:rsidR="006B5385" w:rsidRDefault="006B5385" w:rsidP="00BC5A01">
                          <w:pPr>
                            <w:autoSpaceDE w:val="0"/>
                            <w:autoSpaceDN w:val="0"/>
                            <w:adjustRightInd w:val="0"/>
                            <w:spacing w:before="40"/>
                            <w:rPr>
                              <w:rFonts w:ascii="LucidaGrande" w:hAnsi="LucidaGrande" w:cs="LucidaGrande"/>
                              <w:sz w:val="14"/>
                              <w:szCs w:val="14"/>
                            </w:rPr>
                          </w:pPr>
                        </w:p>
                        <w:p w14:paraId="5A7CF8E7" w14:textId="77777777" w:rsidR="00E12747" w:rsidRDefault="00E12747" w:rsidP="00E12747">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Lornsenstraße 41</w:t>
                          </w:r>
                        </w:p>
                        <w:p w14:paraId="0765A2F1" w14:textId="77777777" w:rsidR="006B5385" w:rsidRDefault="006B5385"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25813 Husum</w:t>
                          </w:r>
                        </w:p>
                        <w:p w14:paraId="6128B60A" w14:textId="77777777" w:rsidR="006B5385" w:rsidRDefault="00DA6CFA"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Fon 04841 · 90</w:t>
                          </w:r>
                          <w:r w:rsidR="006B5385">
                            <w:rPr>
                              <w:rFonts w:ascii="LucidaGrande" w:hAnsi="LucidaGrande" w:cs="LucidaGrande"/>
                              <w:sz w:val="14"/>
                              <w:szCs w:val="14"/>
                            </w:rPr>
                            <w:t>500-0</w:t>
                          </w:r>
                        </w:p>
                        <w:p w14:paraId="71DC8A34" w14:textId="77777777" w:rsidR="006B5385" w:rsidRDefault="006B5385"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Fax 04841 · 90500-29</w:t>
                          </w:r>
                        </w:p>
                        <w:p w14:paraId="34AECE4C" w14:textId="77777777" w:rsidR="00DA6CFA" w:rsidRDefault="00DA6CFA" w:rsidP="00BC5A01">
                          <w:pPr>
                            <w:spacing w:before="40"/>
                            <w:rPr>
                              <w:rFonts w:ascii="LucidaGrande" w:hAnsi="LucidaGrande" w:cs="LucidaGrande"/>
                              <w:sz w:val="14"/>
                              <w:szCs w:val="14"/>
                            </w:rPr>
                          </w:pPr>
                        </w:p>
                        <w:p w14:paraId="312D188B" w14:textId="4479F30F" w:rsidR="006B5385" w:rsidRDefault="00C41B53" w:rsidP="00BC5A01">
                          <w:pPr>
                            <w:spacing w:before="40"/>
                            <w:rPr>
                              <w:rFonts w:ascii="LucidaGrande" w:hAnsi="LucidaGrande" w:cs="LucidaGrande"/>
                              <w:sz w:val="14"/>
                              <w:szCs w:val="14"/>
                            </w:rPr>
                          </w:pPr>
                          <w:hyperlink r:id="rId2" w:history="1">
                            <w:r w:rsidR="00B001A2" w:rsidRPr="00134D42">
                              <w:rPr>
                                <w:rStyle w:val="Hyperlink"/>
                                <w:rFonts w:ascii="LucidaGrande" w:hAnsi="LucidaGrande" w:cs="LucidaGrande"/>
                                <w:sz w:val="14"/>
                                <w:szCs w:val="14"/>
                              </w:rPr>
                              <w:t>www.gemeinschaftspraxis-husum.de</w:t>
                            </w:r>
                          </w:hyperlink>
                        </w:p>
                        <w:p w14:paraId="1552200E" w14:textId="77777777" w:rsidR="00B001A2" w:rsidRDefault="00B001A2" w:rsidP="00B001A2">
                          <w:pPr>
                            <w:spacing w:before="40"/>
                            <w:rPr>
                              <w:rFonts w:ascii="LucidaGrande" w:hAnsi="LucidaGrande" w:cs="LucidaGrande"/>
                              <w:b/>
                              <w:bCs/>
                              <w:sz w:val="14"/>
                              <w:szCs w:val="14"/>
                            </w:rPr>
                          </w:pPr>
                          <w:r>
                            <w:rPr>
                              <w:rFonts w:ascii="LucidaGrande" w:hAnsi="LucidaGrande" w:cs="LucidaGrande"/>
                              <w:b/>
                              <w:bCs/>
                              <w:sz w:val="14"/>
                              <w:szCs w:val="14"/>
                            </w:rPr>
                            <w:t>cphusum@tm.kim.telematik</w:t>
                          </w:r>
                        </w:p>
                        <w:p w14:paraId="2C964650" w14:textId="77777777" w:rsidR="00B001A2" w:rsidRDefault="00B001A2" w:rsidP="00BC5A01">
                          <w:pPr>
                            <w:spacing w:before="40"/>
                            <w:rPr>
                              <w:rFonts w:ascii="LucidaGrande" w:hAnsi="LucidaGrande" w:cs="LucidaGrande"/>
                              <w:sz w:val="14"/>
                              <w:szCs w:val="14"/>
                            </w:rPr>
                          </w:pPr>
                        </w:p>
                        <w:p w14:paraId="2A136BA8" w14:textId="77777777" w:rsidR="006B5385" w:rsidRDefault="006B5385" w:rsidP="00BC5A01">
                          <w:pPr>
                            <w:spacing w:before="40"/>
                            <w:rPr>
                              <w:rFonts w:ascii="LucidaGrande" w:hAnsi="LucidaGrande" w:cs="LucidaGrande"/>
                              <w:sz w:val="14"/>
                              <w:szCs w:val="14"/>
                            </w:rPr>
                          </w:pPr>
                        </w:p>
                        <w:p w14:paraId="4615D9BB" w14:textId="77777777" w:rsidR="006B5385" w:rsidRDefault="006B5385" w:rsidP="00BC5A01">
                          <w:pPr>
                            <w:spacing w:before="40"/>
                            <w:rPr>
                              <w:rFonts w:ascii="LucidaGrande" w:hAnsi="LucidaGrande" w:cs="LucidaGrande"/>
                              <w:sz w:val="14"/>
                              <w:szCs w:val="14"/>
                            </w:rPr>
                          </w:pPr>
                        </w:p>
                        <w:p w14:paraId="4F4EC2A2" w14:textId="77777777" w:rsidR="006B5385" w:rsidRDefault="006B5385" w:rsidP="00BC5A01">
                          <w:pPr>
                            <w:spacing w:before="40"/>
                            <w:rPr>
                              <w:rFonts w:ascii="LucidaGrande" w:hAnsi="LucidaGrande" w:cs="LucidaGrande"/>
                              <w:sz w:val="14"/>
                              <w:szCs w:val="14"/>
                            </w:rPr>
                          </w:pPr>
                        </w:p>
                        <w:p w14:paraId="1B8DA9AE" w14:textId="77777777" w:rsidR="006B5385" w:rsidRDefault="006B5385" w:rsidP="00BC5A01">
                          <w:pPr>
                            <w:spacing w:before="40"/>
                            <w:rPr>
                              <w:rFonts w:ascii="LucidaGrande" w:hAnsi="LucidaGrande" w:cs="LucidaGrande"/>
                              <w:sz w:val="14"/>
                              <w:szCs w:val="14"/>
                            </w:rPr>
                          </w:pPr>
                        </w:p>
                        <w:p w14:paraId="24B3301C" w14:textId="77777777" w:rsidR="006B5385" w:rsidRDefault="006B5385" w:rsidP="00BC5A01">
                          <w:pPr>
                            <w:spacing w:before="40"/>
                            <w:rPr>
                              <w:rFonts w:ascii="LucidaGrande" w:hAnsi="LucidaGrande" w:cs="LucidaGrande"/>
                              <w:sz w:val="14"/>
                              <w:szCs w:val="14"/>
                            </w:rPr>
                          </w:pPr>
                        </w:p>
                        <w:p w14:paraId="094968FC" w14:textId="77777777" w:rsidR="006B5385" w:rsidRDefault="006B5385" w:rsidP="00BC5A01">
                          <w:pPr>
                            <w:spacing w:before="40"/>
                            <w:rPr>
                              <w:rFonts w:ascii="LucidaGrande" w:hAnsi="LucidaGrande" w:cs="LucidaGrande"/>
                              <w:sz w:val="14"/>
                              <w:szCs w:val="14"/>
                            </w:rPr>
                          </w:pPr>
                        </w:p>
                        <w:p w14:paraId="604D319C" w14:textId="77777777" w:rsidR="006B5385" w:rsidRDefault="006B5385" w:rsidP="00BC5A01">
                          <w:pPr>
                            <w:spacing w:before="40"/>
                            <w:rPr>
                              <w:rFonts w:ascii="LucidaGrande" w:hAnsi="LucidaGrande" w:cs="LucidaGrande"/>
                              <w:sz w:val="14"/>
                              <w:szCs w:val="14"/>
                            </w:rPr>
                          </w:pPr>
                        </w:p>
                        <w:p w14:paraId="0C751201" w14:textId="77777777" w:rsidR="006B5385" w:rsidRDefault="006B5385" w:rsidP="00BC5A01">
                          <w:pPr>
                            <w:spacing w:before="40"/>
                            <w:rPr>
                              <w:rFonts w:ascii="LucidaGrande" w:hAnsi="LucidaGrande" w:cs="LucidaGrande"/>
                              <w:sz w:val="14"/>
                              <w:szCs w:val="14"/>
                            </w:rPr>
                          </w:pPr>
                        </w:p>
                        <w:p w14:paraId="02406C29" w14:textId="77777777" w:rsidR="006B5385" w:rsidRDefault="006B5385" w:rsidP="00BC5A01">
                          <w:pPr>
                            <w:spacing w:before="40"/>
                            <w:rPr>
                              <w:rFonts w:ascii="LucidaGrande" w:hAnsi="LucidaGrande" w:cs="LucidaGrande"/>
                              <w:sz w:val="14"/>
                              <w:szCs w:val="14"/>
                            </w:rPr>
                          </w:pPr>
                        </w:p>
                        <w:p w14:paraId="7C82126B" w14:textId="77777777" w:rsidR="006B5385" w:rsidRDefault="006B5385" w:rsidP="00BC5A01">
                          <w:pPr>
                            <w:spacing w:before="40"/>
                            <w:rPr>
                              <w:rFonts w:ascii="LucidaGrande" w:hAnsi="LucidaGrande" w:cs="LucidaGrande"/>
                              <w:sz w:val="14"/>
                              <w:szCs w:val="14"/>
                            </w:rPr>
                          </w:pPr>
                        </w:p>
                        <w:p w14:paraId="2509958D" w14:textId="77777777" w:rsidR="006B5385" w:rsidRDefault="006B5385" w:rsidP="00BC5A01">
                          <w:pPr>
                            <w:spacing w:before="40"/>
                            <w:rPr>
                              <w:rFonts w:ascii="LucidaGrande" w:hAnsi="LucidaGrande" w:cs="LucidaGrande"/>
                              <w:sz w:val="14"/>
                              <w:szCs w:val="14"/>
                            </w:rPr>
                          </w:pPr>
                        </w:p>
                        <w:p w14:paraId="7BBB0462" w14:textId="77777777" w:rsidR="006B5385" w:rsidRDefault="006B5385" w:rsidP="00BC5A01">
                          <w:pPr>
                            <w:spacing w:before="40"/>
                            <w:rPr>
                              <w:rFonts w:ascii="LucidaGrande" w:hAnsi="LucidaGrande" w:cs="LucidaGrande"/>
                              <w:sz w:val="14"/>
                              <w:szCs w:val="14"/>
                            </w:rPr>
                          </w:pPr>
                        </w:p>
                        <w:p w14:paraId="50A40C5A" w14:textId="77777777" w:rsidR="006B5385" w:rsidRDefault="006B5385" w:rsidP="00BC5A01">
                          <w:pPr>
                            <w:spacing w:before="40"/>
                            <w:rPr>
                              <w:rFonts w:ascii="LucidaGrande" w:hAnsi="LucidaGrande" w:cs="LucidaGrande"/>
                              <w:sz w:val="14"/>
                              <w:szCs w:val="14"/>
                            </w:rPr>
                          </w:pPr>
                        </w:p>
                        <w:p w14:paraId="407AB023" w14:textId="77777777" w:rsidR="006B5385" w:rsidRDefault="006B5385" w:rsidP="00BC5A01">
                          <w:pPr>
                            <w:spacing w:before="40"/>
                            <w:rPr>
                              <w:rFonts w:ascii="LucidaGrande" w:hAnsi="LucidaGrande" w:cs="LucidaGrande"/>
                              <w:sz w:val="14"/>
                              <w:szCs w:val="14"/>
                            </w:rPr>
                          </w:pPr>
                        </w:p>
                        <w:p w14:paraId="1D6EB9CA" w14:textId="77777777" w:rsidR="006B5385" w:rsidRDefault="006B5385" w:rsidP="00BC5A01">
                          <w:pPr>
                            <w:spacing w:before="40"/>
                            <w:rPr>
                              <w:rFonts w:ascii="LucidaGrande" w:hAnsi="LucidaGrande" w:cs="LucidaGrande"/>
                              <w:sz w:val="14"/>
                              <w:szCs w:val="14"/>
                            </w:rPr>
                          </w:pPr>
                        </w:p>
                        <w:p w14:paraId="3BDA43BD" w14:textId="77777777" w:rsidR="006B5385" w:rsidRDefault="006B5385" w:rsidP="00BC5A01">
                          <w:pPr>
                            <w:spacing w:before="40"/>
                            <w:rPr>
                              <w:rFonts w:ascii="LucidaGrande" w:hAnsi="LucidaGrande" w:cs="LucidaGrande"/>
                              <w:sz w:val="14"/>
                              <w:szCs w:val="14"/>
                            </w:rPr>
                          </w:pPr>
                        </w:p>
                        <w:p w14:paraId="3F657CD5" w14:textId="77777777" w:rsidR="006B5385" w:rsidRDefault="006B5385" w:rsidP="00BC5A01">
                          <w:pPr>
                            <w:spacing w:before="40"/>
                            <w:rPr>
                              <w:rFonts w:ascii="LucidaGrande" w:hAnsi="LucidaGrande" w:cs="LucidaGrande"/>
                              <w:sz w:val="14"/>
                              <w:szCs w:val="14"/>
                            </w:rPr>
                          </w:pPr>
                        </w:p>
                        <w:p w14:paraId="3372C2AF" w14:textId="77777777" w:rsidR="006B5385" w:rsidRDefault="006B5385" w:rsidP="00BC5A01">
                          <w:pPr>
                            <w:spacing w:before="40"/>
                            <w:rPr>
                              <w:rFonts w:ascii="LucidaGrande" w:hAnsi="LucidaGrande" w:cs="LucidaGrande"/>
                              <w:sz w:val="14"/>
                              <w:szCs w:val="14"/>
                            </w:rPr>
                          </w:pPr>
                        </w:p>
                        <w:p w14:paraId="54A37C1B" w14:textId="77777777" w:rsidR="006B5385" w:rsidRDefault="006B5385" w:rsidP="00BC5A01">
                          <w:pPr>
                            <w:spacing w:before="40"/>
                            <w:rPr>
                              <w:rFonts w:ascii="LucidaGrande" w:hAnsi="LucidaGrande" w:cs="LucidaGrande"/>
                              <w:sz w:val="14"/>
                              <w:szCs w:val="14"/>
                            </w:rPr>
                          </w:pPr>
                        </w:p>
                        <w:p w14:paraId="1EDCEB0E" w14:textId="77777777" w:rsidR="006B5385" w:rsidRDefault="006B5385" w:rsidP="00BC5A01">
                          <w:pPr>
                            <w:spacing w:before="40"/>
                            <w:rPr>
                              <w:rFonts w:ascii="LucidaGrande" w:hAnsi="LucidaGrande" w:cs="LucidaGrande"/>
                              <w:sz w:val="14"/>
                              <w:szCs w:val="14"/>
                            </w:rPr>
                          </w:pPr>
                        </w:p>
                        <w:p w14:paraId="1C324A5C" w14:textId="77777777" w:rsidR="006B5385" w:rsidRDefault="006B5385" w:rsidP="00BC5A01">
                          <w:pPr>
                            <w:spacing w:before="40"/>
                            <w:rPr>
                              <w:rFonts w:ascii="LucidaGrande" w:hAnsi="LucidaGrande" w:cs="LucidaGrande"/>
                              <w:sz w:val="14"/>
                              <w:szCs w:val="14"/>
                            </w:rPr>
                          </w:pPr>
                        </w:p>
                        <w:p w14:paraId="505B6FD5" w14:textId="77777777" w:rsidR="006B5385" w:rsidRDefault="006B5385" w:rsidP="00BC5A01">
                          <w:pPr>
                            <w:spacing w:before="40"/>
                            <w:rPr>
                              <w:rFonts w:ascii="LucidaGrande" w:hAnsi="LucidaGrande" w:cs="LucidaGrande"/>
                              <w:sz w:val="14"/>
                              <w:szCs w:val="14"/>
                            </w:rPr>
                          </w:pPr>
                        </w:p>
                        <w:p w14:paraId="5EDE11FF" w14:textId="77777777" w:rsidR="006B5385" w:rsidRDefault="006B5385" w:rsidP="00BC5A01">
                          <w:pPr>
                            <w:spacing w:before="40"/>
                            <w:rPr>
                              <w:rFonts w:ascii="LucidaGrande" w:hAnsi="LucidaGrande" w:cs="LucidaGrande"/>
                              <w:sz w:val="14"/>
                              <w:szCs w:val="14"/>
                            </w:rPr>
                          </w:pPr>
                        </w:p>
                        <w:p w14:paraId="086558C1" w14:textId="77777777" w:rsidR="006B5385" w:rsidRDefault="006B5385" w:rsidP="00BC5A01">
                          <w:pPr>
                            <w:spacing w:before="40"/>
                            <w:rPr>
                              <w:rFonts w:ascii="LucidaGrande" w:hAnsi="LucidaGrande" w:cs="LucidaGrande"/>
                              <w:sz w:val="14"/>
                              <w:szCs w:val="14"/>
                            </w:rPr>
                          </w:pPr>
                        </w:p>
                        <w:p w14:paraId="330A93EB" w14:textId="77777777" w:rsidR="006B5385" w:rsidRDefault="006B5385" w:rsidP="00BC5A01">
                          <w:pPr>
                            <w:spacing w:before="40"/>
                            <w:rPr>
                              <w:rFonts w:ascii="LucidaGrande" w:hAnsi="LucidaGrande" w:cs="LucidaGrande"/>
                              <w:sz w:val="14"/>
                              <w:szCs w:val="14"/>
                            </w:rPr>
                          </w:pPr>
                        </w:p>
                        <w:p w14:paraId="37D973DD" w14:textId="77777777" w:rsidR="006B5385" w:rsidRDefault="006B5385" w:rsidP="00BC5A01">
                          <w:pPr>
                            <w:spacing w:before="40"/>
                            <w:rPr>
                              <w:rFonts w:ascii="LucidaGrande" w:hAnsi="LucidaGrande" w:cs="LucidaGrande"/>
                              <w:sz w:val="14"/>
                              <w:szCs w:val="14"/>
                            </w:rPr>
                          </w:pPr>
                        </w:p>
                        <w:p w14:paraId="2C3EC8CB" w14:textId="77777777" w:rsidR="006B5385" w:rsidRDefault="006B5385" w:rsidP="00BC5A01">
                          <w:pPr>
                            <w:spacing w:before="40"/>
                            <w:rPr>
                              <w:rFonts w:ascii="LucidaGrande" w:hAnsi="LucidaGrande" w:cs="LucidaGrande"/>
                              <w:sz w:val="14"/>
                              <w:szCs w:val="14"/>
                            </w:rPr>
                          </w:pPr>
                        </w:p>
                        <w:p w14:paraId="7FA9CF9C" w14:textId="77777777" w:rsidR="006B5385" w:rsidRDefault="006B5385" w:rsidP="00BC5A01">
                          <w:pPr>
                            <w:spacing w:before="40"/>
                            <w:rPr>
                              <w:rFonts w:ascii="LucidaGrande" w:hAnsi="LucidaGrande" w:cs="LucidaGrande"/>
                              <w:sz w:val="14"/>
                              <w:szCs w:val="14"/>
                            </w:rPr>
                          </w:pPr>
                        </w:p>
                        <w:p w14:paraId="308E98E5" w14:textId="77777777" w:rsidR="006B5385" w:rsidRDefault="006B5385" w:rsidP="00BC5A01">
                          <w:pPr>
                            <w:spacing w:before="40"/>
                            <w:rPr>
                              <w:rFonts w:ascii="LucidaGrande" w:hAnsi="LucidaGrande" w:cs="LucidaGrande"/>
                              <w:sz w:val="14"/>
                              <w:szCs w:val="14"/>
                            </w:rPr>
                          </w:pPr>
                        </w:p>
                        <w:p w14:paraId="698C6188" w14:textId="77777777" w:rsidR="006B5385" w:rsidRDefault="006B5385" w:rsidP="00BC5A01">
                          <w:pPr>
                            <w:spacing w:before="40"/>
                            <w:rPr>
                              <w:rFonts w:ascii="LucidaGrande" w:hAnsi="LucidaGrande" w:cs="LucidaGrande"/>
                              <w:sz w:val="14"/>
                              <w:szCs w:val="14"/>
                            </w:rPr>
                          </w:pPr>
                        </w:p>
                        <w:p w14:paraId="49867E2A" w14:textId="77777777" w:rsidR="006B5385" w:rsidRDefault="006B5385" w:rsidP="00BC5A01">
                          <w:pPr>
                            <w:spacing w:before="40"/>
                            <w:rPr>
                              <w:rFonts w:ascii="LucidaGrande" w:hAnsi="LucidaGrande" w:cs="LucidaGrande"/>
                              <w:sz w:val="14"/>
                              <w:szCs w:val="14"/>
                            </w:rPr>
                          </w:pPr>
                        </w:p>
                        <w:p w14:paraId="47A2F057" w14:textId="77777777" w:rsidR="006B5385" w:rsidRDefault="006B5385" w:rsidP="00BC5A01">
                          <w:pPr>
                            <w:spacing w:before="40"/>
                            <w:rPr>
                              <w:rFonts w:ascii="LucidaGrande" w:hAnsi="LucidaGrande" w:cs="LucidaGrande"/>
                              <w:sz w:val="14"/>
                              <w:szCs w:val="14"/>
                            </w:rPr>
                          </w:pPr>
                        </w:p>
                        <w:p w14:paraId="50EB26B3" w14:textId="77777777" w:rsidR="00592B15" w:rsidRDefault="00592B15" w:rsidP="00592B15">
                          <w:pPr>
                            <w:autoSpaceDE w:val="0"/>
                            <w:autoSpaceDN w:val="0"/>
                            <w:adjustRightInd w:val="0"/>
                            <w:spacing w:before="40"/>
                            <w:rPr>
                              <w:rFonts w:ascii="LucidaGrande" w:hAnsi="LucidaGrande" w:cs="LucidaGrande"/>
                              <w:sz w:val="14"/>
                              <w:szCs w:val="14"/>
                            </w:rPr>
                          </w:pPr>
                        </w:p>
                        <w:p w14:paraId="68388CD9" w14:textId="77777777" w:rsidR="00E74F9E" w:rsidRDefault="00E74F9E" w:rsidP="00E74F9E">
                          <w:pPr>
                            <w:autoSpaceDE w:val="0"/>
                            <w:autoSpaceDN w:val="0"/>
                            <w:adjustRightInd w:val="0"/>
                            <w:spacing w:before="40"/>
                            <w:rPr>
                              <w:rFonts w:ascii="LucidaGrande" w:hAnsi="LucidaGrande" w:cs="LucidaGrande"/>
                              <w:sz w:val="14"/>
                              <w:szCs w:val="14"/>
                              <w:lang w:val="da-DK"/>
                            </w:rPr>
                          </w:pPr>
                          <w:r>
                            <w:rPr>
                              <w:rFonts w:ascii="LucidaGrande" w:hAnsi="LucidaGrande" w:cs="LucidaGrande"/>
                              <w:sz w:val="14"/>
                              <w:szCs w:val="14"/>
                              <w:lang w:val="da-DK"/>
                            </w:rPr>
                            <w:t>Commerzbank Husum</w:t>
                          </w:r>
                        </w:p>
                        <w:p w14:paraId="5C804948" w14:textId="77777777" w:rsidR="00E74F9E" w:rsidRDefault="00E74F9E" w:rsidP="00E74F9E">
                          <w:pPr>
                            <w:autoSpaceDE w:val="0"/>
                            <w:autoSpaceDN w:val="0"/>
                            <w:adjustRightInd w:val="0"/>
                            <w:spacing w:before="40"/>
                            <w:rPr>
                              <w:rFonts w:ascii="LucidaGrande" w:hAnsi="LucidaGrande" w:cs="LucidaGrande"/>
                              <w:sz w:val="14"/>
                              <w:szCs w:val="14"/>
                              <w:lang w:val="da-DK"/>
                            </w:rPr>
                          </w:pPr>
                          <w:r>
                            <w:rPr>
                              <w:rFonts w:ascii="LucidaGrande" w:hAnsi="LucidaGrande" w:cs="LucidaGrande"/>
                              <w:sz w:val="14"/>
                              <w:szCs w:val="14"/>
                              <w:lang w:val="da-DK"/>
                            </w:rPr>
                            <w:t>DE 44 2174 0043 0866 6851 00</w:t>
                          </w:r>
                        </w:p>
                        <w:p w14:paraId="408830F0" w14:textId="77777777" w:rsidR="00E74F9E" w:rsidRDefault="00E74F9E" w:rsidP="00E74F9E">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lang w:val="da-DK"/>
                            </w:rPr>
                            <w:t>COBADEFFXXX</w:t>
                          </w:r>
                        </w:p>
                        <w:p w14:paraId="43CA429A" w14:textId="77777777" w:rsidR="006B5385" w:rsidRPr="00E91161" w:rsidRDefault="006B5385" w:rsidP="00592B15">
                          <w:pPr>
                            <w:spacing w:before="40"/>
                            <w:rPr>
                              <w:rFonts w:ascii="LucidaGrande" w:hAnsi="LucidaGrande" w:cs="LucidaGrande"/>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D7D746" id="_x0000_t202" coordsize="21600,21600" o:spt="202" path="m,l,21600r21600,l21600,xe">
              <v:stroke joinstyle="miter"/>
              <v:path gradientshapeok="t" o:connecttype="rect"/>
            </v:shapetype>
            <v:shape id="Text Box 2" o:spid="_x0000_s1026" type="#_x0000_t202" style="position:absolute;margin-left:418.75pt;margin-top:-1.5pt;width:147.3pt;height: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" stroked="f" strokeweight="0">
              <v:textbox>
                <w:txbxContent>
                  <w:p w14:paraId="3AD1BF3A" w14:textId="77777777" w:rsidR="006B5385" w:rsidRDefault="006B5385" w:rsidP="00B423F9">
                    <w:pPr>
                      <w:autoSpaceDE w:val="0"/>
                      <w:autoSpaceDN w:val="0"/>
                      <w:adjustRightInd w:val="0"/>
                      <w:rPr>
                        <w:rFonts w:ascii="LucidaGrande" w:hAnsi="LucidaGrande" w:cs="LucidaGrande"/>
                        <w:sz w:val="14"/>
                        <w:szCs w:val="14"/>
                      </w:rPr>
                    </w:pPr>
                  </w:p>
                  <w:p w14:paraId="1BA1EBD0" w14:textId="4970B95D" w:rsidR="006B5385" w:rsidRDefault="00C41B53" w:rsidP="00BC5A01">
                    <w:pPr>
                      <w:autoSpaceDE w:val="0"/>
                      <w:autoSpaceDN w:val="0"/>
                      <w:adjustRightInd w:val="0"/>
                      <w:rPr>
                        <w:rFonts w:ascii="LucidaGrande" w:hAnsi="LucidaGrande" w:cs="LucidaGrande"/>
                        <w:sz w:val="14"/>
                        <w:szCs w:val="14"/>
                      </w:rPr>
                    </w:pPr>
                    <w:r>
                      <w:rPr>
                        <w:rFonts w:ascii="LucidaGrande" w:hAnsi="LucidaGrande" w:cs="LucidaGrande"/>
                        <w:noProof/>
                        <w:sz w:val="14"/>
                        <w:szCs w:val="14"/>
                        <w:lang w:eastAsia="de-DE" w:bidi="ar-SA"/>
                      </w:rPr>
                      <w:drawing>
                        <wp:inline distT="0" distB="0" distL="0" distR="0" wp14:anchorId="70ED2C77" wp14:editId="420EB634">
                          <wp:extent cx="1684020" cy="12801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1280160"/>
                                  </a:xfrm>
                                  <a:prstGeom prst="rect">
                                    <a:avLst/>
                                  </a:prstGeom>
                                  <a:noFill/>
                                  <a:ln>
                                    <a:noFill/>
                                  </a:ln>
                                </pic:spPr>
                              </pic:pic>
                            </a:graphicData>
                          </a:graphic>
                        </wp:inline>
                      </w:drawing>
                    </w:r>
                  </w:p>
                  <w:p w14:paraId="2DE058F0" w14:textId="77777777" w:rsidR="006B5385" w:rsidRDefault="006B5385" w:rsidP="00BC5A01">
                    <w:pPr>
                      <w:autoSpaceDE w:val="0"/>
                      <w:autoSpaceDN w:val="0"/>
                      <w:adjustRightInd w:val="0"/>
                      <w:rPr>
                        <w:rFonts w:ascii="LucidaGrande" w:hAnsi="LucidaGrande" w:cs="LucidaGrande"/>
                        <w:sz w:val="14"/>
                        <w:szCs w:val="14"/>
                      </w:rPr>
                    </w:pPr>
                  </w:p>
                  <w:p w14:paraId="12C0C8E1" w14:textId="77777777" w:rsidR="006B5385" w:rsidRDefault="001C365F" w:rsidP="00BC5A01">
                    <w:pPr>
                      <w:autoSpaceDE w:val="0"/>
                      <w:autoSpaceDN w:val="0"/>
                      <w:adjustRightInd w:val="0"/>
                      <w:rPr>
                        <w:rFonts w:ascii="LucidaGrande" w:hAnsi="LucidaGrande" w:cs="LucidaGrande"/>
                        <w:sz w:val="14"/>
                        <w:szCs w:val="14"/>
                      </w:rPr>
                    </w:pPr>
                    <w:r>
                      <w:rPr>
                        <w:rFonts w:ascii="LucidaGrande" w:hAnsi="LucidaGrande" w:cs="LucidaGrande"/>
                        <w:sz w:val="14"/>
                        <w:szCs w:val="14"/>
                      </w:rPr>
                      <w:t>(Inh. C. Philipzig)</w:t>
                    </w:r>
                  </w:p>
                  <w:p w14:paraId="08E7237A" w14:textId="77777777" w:rsidR="006B5385" w:rsidRDefault="006B5385" w:rsidP="00BC5A01">
                    <w:pPr>
                      <w:autoSpaceDE w:val="0"/>
                      <w:autoSpaceDN w:val="0"/>
                      <w:adjustRightInd w:val="0"/>
                      <w:rPr>
                        <w:rFonts w:ascii="LucidaGrande" w:hAnsi="LucidaGrande" w:cs="LucidaGrande"/>
                        <w:sz w:val="14"/>
                        <w:szCs w:val="14"/>
                      </w:rPr>
                    </w:pPr>
                  </w:p>
                  <w:p w14:paraId="2648BA97" w14:textId="77777777" w:rsidR="006B5385" w:rsidRDefault="006B5385" w:rsidP="00BC5A01">
                    <w:pPr>
                      <w:autoSpaceDE w:val="0"/>
                      <w:autoSpaceDN w:val="0"/>
                      <w:adjustRightInd w:val="0"/>
                      <w:rPr>
                        <w:rFonts w:ascii="LucidaGrande" w:hAnsi="LucidaGrande" w:cs="LucidaGrande"/>
                        <w:sz w:val="14"/>
                        <w:szCs w:val="14"/>
                      </w:rPr>
                    </w:pPr>
                  </w:p>
                  <w:p w14:paraId="4F2B0055" w14:textId="77777777" w:rsidR="001C365F" w:rsidRDefault="001C365F" w:rsidP="001C365F">
                    <w:pPr>
                      <w:autoSpaceDE w:val="0"/>
                      <w:autoSpaceDN w:val="0"/>
                      <w:adjustRightInd w:val="0"/>
                      <w:spacing w:before="40"/>
                      <w:rPr>
                        <w:rFonts w:ascii="LucidaGrande" w:hAnsi="LucidaGrande" w:cs="LucidaGrande"/>
                        <w:sz w:val="14"/>
                        <w:szCs w:val="14"/>
                      </w:rPr>
                    </w:pPr>
                  </w:p>
                  <w:p w14:paraId="3FB88FAD" w14:textId="77777777" w:rsidR="00A028EF" w:rsidRDefault="00A028EF" w:rsidP="001C365F">
                    <w:pPr>
                      <w:autoSpaceDE w:val="0"/>
                      <w:autoSpaceDN w:val="0"/>
                      <w:adjustRightInd w:val="0"/>
                      <w:spacing w:before="40"/>
                      <w:rPr>
                        <w:rFonts w:ascii="LucidaGrande" w:hAnsi="LucidaGrande" w:cs="LucidaGrande"/>
                        <w:sz w:val="14"/>
                        <w:szCs w:val="14"/>
                      </w:rPr>
                    </w:pPr>
                  </w:p>
                  <w:p w14:paraId="266CAEAD" w14:textId="77777777" w:rsidR="00A028EF" w:rsidRDefault="00A028EF" w:rsidP="001C365F">
                    <w:pPr>
                      <w:autoSpaceDE w:val="0"/>
                      <w:autoSpaceDN w:val="0"/>
                      <w:adjustRightInd w:val="0"/>
                      <w:spacing w:before="40"/>
                      <w:rPr>
                        <w:rFonts w:ascii="LucidaGrande" w:hAnsi="LucidaGrande" w:cs="LucidaGrande"/>
                        <w:sz w:val="14"/>
                        <w:szCs w:val="14"/>
                      </w:rPr>
                    </w:pPr>
                  </w:p>
                  <w:p w14:paraId="3275D99F" w14:textId="77777777" w:rsidR="001C365F" w:rsidRDefault="001C365F" w:rsidP="001C365F">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Carsten Philipzig</w:t>
                    </w:r>
                  </w:p>
                  <w:p w14:paraId="6E2A7A22" w14:textId="77777777" w:rsidR="001C365F" w:rsidRDefault="001C365F" w:rsidP="001C365F">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 xml:space="preserve">Facharzt für </w:t>
                    </w:r>
                  </w:p>
                  <w:p w14:paraId="2E23A94B" w14:textId="070E0656" w:rsidR="001C365F" w:rsidRDefault="001C365F"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Allgemeinmedizin / Diabetologe AEKSH</w:t>
                    </w:r>
                  </w:p>
                  <w:p w14:paraId="641CA436" w14:textId="77777777" w:rsidR="00916D78" w:rsidRDefault="00916D78" w:rsidP="00BC5A01">
                    <w:pPr>
                      <w:autoSpaceDE w:val="0"/>
                      <w:autoSpaceDN w:val="0"/>
                      <w:adjustRightInd w:val="0"/>
                      <w:spacing w:before="40"/>
                      <w:rPr>
                        <w:rFonts w:ascii="LucidaGrande" w:hAnsi="LucidaGrande" w:cs="LucidaGrande"/>
                        <w:sz w:val="14"/>
                        <w:szCs w:val="14"/>
                      </w:rPr>
                    </w:pPr>
                  </w:p>
                  <w:p w14:paraId="1B242402" w14:textId="77777777" w:rsidR="00916D78" w:rsidRDefault="00916D78" w:rsidP="00916D78">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Dr. med. Gregor Eiling</w:t>
                    </w:r>
                  </w:p>
                  <w:p w14:paraId="5486103B" w14:textId="77777777" w:rsidR="00916D78" w:rsidRDefault="00916D78" w:rsidP="00916D78">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Internist – hausärztl. Versorgung</w:t>
                    </w:r>
                  </w:p>
                  <w:p w14:paraId="3629876B" w14:textId="1653B8D0" w:rsidR="00916D78" w:rsidRDefault="00916D78" w:rsidP="00916D78">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(angest. Arzt)</w:t>
                    </w:r>
                  </w:p>
                  <w:p w14:paraId="24E5B0AC" w14:textId="1AB7774D" w:rsidR="00027ACA" w:rsidRDefault="00027ACA" w:rsidP="00916D78">
                    <w:pPr>
                      <w:autoSpaceDE w:val="0"/>
                      <w:autoSpaceDN w:val="0"/>
                      <w:adjustRightInd w:val="0"/>
                      <w:spacing w:before="40"/>
                      <w:rPr>
                        <w:rFonts w:ascii="LucidaGrande" w:hAnsi="LucidaGrande" w:cs="LucidaGrande"/>
                        <w:sz w:val="14"/>
                        <w:szCs w:val="14"/>
                      </w:rPr>
                    </w:pPr>
                  </w:p>
                  <w:p w14:paraId="4BEEB0C9" w14:textId="77777777" w:rsidR="00027ACA" w:rsidRDefault="00027ACA" w:rsidP="00027ACA">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Dr. med. Donata Schrader</w:t>
                    </w:r>
                  </w:p>
                  <w:p w14:paraId="1F00E411" w14:textId="77777777" w:rsidR="00027ACA" w:rsidRDefault="00027ACA" w:rsidP="00027ACA">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Internistin – hausärztl. Versorgung</w:t>
                    </w:r>
                  </w:p>
                  <w:p w14:paraId="003A19E0" w14:textId="77777777" w:rsidR="00027ACA" w:rsidRDefault="00027ACA" w:rsidP="00027ACA">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(angest.. Ärztin)</w:t>
                    </w:r>
                  </w:p>
                  <w:p w14:paraId="0B687D06" w14:textId="77777777" w:rsidR="00027ACA" w:rsidRDefault="00027ACA" w:rsidP="00916D78">
                    <w:pPr>
                      <w:autoSpaceDE w:val="0"/>
                      <w:autoSpaceDN w:val="0"/>
                      <w:adjustRightInd w:val="0"/>
                      <w:spacing w:before="40"/>
                      <w:rPr>
                        <w:rFonts w:ascii="LucidaGrande" w:hAnsi="LucidaGrande" w:cs="LucidaGrande"/>
                        <w:sz w:val="14"/>
                        <w:szCs w:val="14"/>
                      </w:rPr>
                    </w:pPr>
                  </w:p>
                  <w:p w14:paraId="39D4A5C0" w14:textId="77777777" w:rsidR="00916D78" w:rsidRDefault="00916D78" w:rsidP="00BC5A01">
                    <w:pPr>
                      <w:autoSpaceDE w:val="0"/>
                      <w:autoSpaceDN w:val="0"/>
                      <w:adjustRightInd w:val="0"/>
                      <w:spacing w:before="40"/>
                      <w:rPr>
                        <w:rFonts w:ascii="LucidaGrande" w:hAnsi="LucidaGrande" w:cs="LucidaGrande"/>
                        <w:sz w:val="14"/>
                        <w:szCs w:val="14"/>
                      </w:rPr>
                    </w:pPr>
                  </w:p>
                  <w:p w14:paraId="29228048" w14:textId="77777777" w:rsidR="006B5385" w:rsidRDefault="006B5385" w:rsidP="00BC5A01">
                    <w:pPr>
                      <w:autoSpaceDE w:val="0"/>
                      <w:autoSpaceDN w:val="0"/>
                      <w:adjustRightInd w:val="0"/>
                      <w:spacing w:before="40"/>
                      <w:rPr>
                        <w:rFonts w:ascii="LucidaGrande" w:hAnsi="LucidaGrande" w:cs="LucidaGrande"/>
                        <w:sz w:val="14"/>
                        <w:szCs w:val="14"/>
                      </w:rPr>
                    </w:pPr>
                  </w:p>
                  <w:p w14:paraId="2BA0226C" w14:textId="77777777" w:rsidR="006B5385" w:rsidRDefault="006B5385" w:rsidP="00BC5A01">
                    <w:pPr>
                      <w:autoSpaceDE w:val="0"/>
                      <w:autoSpaceDN w:val="0"/>
                      <w:adjustRightInd w:val="0"/>
                      <w:spacing w:before="40"/>
                      <w:rPr>
                        <w:rFonts w:ascii="LucidaGrande" w:hAnsi="LucidaGrande" w:cs="LucidaGrande"/>
                        <w:sz w:val="14"/>
                        <w:szCs w:val="14"/>
                      </w:rPr>
                    </w:pPr>
                  </w:p>
                  <w:p w14:paraId="39556206" w14:textId="77777777" w:rsidR="006B5385" w:rsidRDefault="006B5385"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Hausärztliche Versorgung</w:t>
                    </w:r>
                  </w:p>
                  <w:p w14:paraId="1B9E6363" w14:textId="77777777" w:rsidR="006B5385" w:rsidRDefault="00CB5CFD"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Diabetes-Schwerpunktpraxis</w:t>
                    </w:r>
                  </w:p>
                  <w:p w14:paraId="26579353" w14:textId="77777777" w:rsidR="006B5385" w:rsidRDefault="006B5385"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Ernährungsberatung</w:t>
                    </w:r>
                  </w:p>
                  <w:p w14:paraId="08BBA023" w14:textId="77777777" w:rsidR="006B5385" w:rsidRDefault="006B5385" w:rsidP="00BC5A01">
                    <w:pPr>
                      <w:autoSpaceDE w:val="0"/>
                      <w:autoSpaceDN w:val="0"/>
                      <w:adjustRightInd w:val="0"/>
                      <w:spacing w:before="40"/>
                      <w:rPr>
                        <w:rFonts w:ascii="LucidaGrande" w:hAnsi="LucidaGrande" w:cs="LucidaGrande"/>
                        <w:sz w:val="14"/>
                        <w:szCs w:val="14"/>
                      </w:rPr>
                    </w:pPr>
                  </w:p>
                  <w:p w14:paraId="20FB0F0C" w14:textId="77777777" w:rsidR="006B5385" w:rsidRDefault="006B5385" w:rsidP="00BC5A01">
                    <w:pPr>
                      <w:autoSpaceDE w:val="0"/>
                      <w:autoSpaceDN w:val="0"/>
                      <w:adjustRightInd w:val="0"/>
                      <w:spacing w:before="40"/>
                      <w:rPr>
                        <w:rFonts w:ascii="LucidaGrande" w:hAnsi="LucidaGrande" w:cs="LucidaGrande"/>
                        <w:sz w:val="14"/>
                        <w:szCs w:val="14"/>
                      </w:rPr>
                    </w:pPr>
                  </w:p>
                  <w:p w14:paraId="5A7CF8E7" w14:textId="77777777" w:rsidR="00E12747" w:rsidRDefault="00E12747" w:rsidP="00E12747">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Lornsenstraße 41</w:t>
                    </w:r>
                  </w:p>
                  <w:p w14:paraId="0765A2F1" w14:textId="77777777" w:rsidR="006B5385" w:rsidRDefault="006B5385"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25813 Husum</w:t>
                    </w:r>
                  </w:p>
                  <w:p w14:paraId="6128B60A" w14:textId="77777777" w:rsidR="006B5385" w:rsidRDefault="00DA6CFA"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Fon 04841 · 90</w:t>
                    </w:r>
                    <w:r w:rsidR="006B5385">
                      <w:rPr>
                        <w:rFonts w:ascii="LucidaGrande" w:hAnsi="LucidaGrande" w:cs="LucidaGrande"/>
                        <w:sz w:val="14"/>
                        <w:szCs w:val="14"/>
                      </w:rPr>
                      <w:t>500-0</w:t>
                    </w:r>
                  </w:p>
                  <w:p w14:paraId="71DC8A34" w14:textId="77777777" w:rsidR="006B5385" w:rsidRDefault="006B5385" w:rsidP="00BC5A01">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rPr>
                      <w:t>Fax 04841 · 90500-29</w:t>
                    </w:r>
                  </w:p>
                  <w:p w14:paraId="34AECE4C" w14:textId="77777777" w:rsidR="00DA6CFA" w:rsidRDefault="00DA6CFA" w:rsidP="00BC5A01">
                    <w:pPr>
                      <w:spacing w:before="40"/>
                      <w:rPr>
                        <w:rFonts w:ascii="LucidaGrande" w:hAnsi="LucidaGrande" w:cs="LucidaGrande"/>
                        <w:sz w:val="14"/>
                        <w:szCs w:val="14"/>
                      </w:rPr>
                    </w:pPr>
                  </w:p>
                  <w:p w14:paraId="312D188B" w14:textId="4479F30F" w:rsidR="006B5385" w:rsidRDefault="00C41B53" w:rsidP="00BC5A01">
                    <w:pPr>
                      <w:spacing w:before="40"/>
                      <w:rPr>
                        <w:rFonts w:ascii="LucidaGrande" w:hAnsi="LucidaGrande" w:cs="LucidaGrande"/>
                        <w:sz w:val="14"/>
                        <w:szCs w:val="14"/>
                      </w:rPr>
                    </w:pPr>
                    <w:hyperlink r:id="rId3" w:history="1">
                      <w:r w:rsidR="00B001A2" w:rsidRPr="00134D42">
                        <w:rPr>
                          <w:rStyle w:val="Hyperlink"/>
                          <w:rFonts w:ascii="LucidaGrande" w:hAnsi="LucidaGrande" w:cs="LucidaGrande"/>
                          <w:sz w:val="14"/>
                          <w:szCs w:val="14"/>
                        </w:rPr>
                        <w:t>www.gemeinschaftspraxis-husum.de</w:t>
                      </w:r>
                    </w:hyperlink>
                  </w:p>
                  <w:p w14:paraId="1552200E" w14:textId="77777777" w:rsidR="00B001A2" w:rsidRDefault="00B001A2" w:rsidP="00B001A2">
                    <w:pPr>
                      <w:spacing w:before="40"/>
                      <w:rPr>
                        <w:rFonts w:ascii="LucidaGrande" w:hAnsi="LucidaGrande" w:cs="LucidaGrande"/>
                        <w:b/>
                        <w:bCs/>
                        <w:sz w:val="14"/>
                        <w:szCs w:val="14"/>
                      </w:rPr>
                    </w:pPr>
                    <w:r>
                      <w:rPr>
                        <w:rFonts w:ascii="LucidaGrande" w:hAnsi="LucidaGrande" w:cs="LucidaGrande"/>
                        <w:b/>
                        <w:bCs/>
                        <w:sz w:val="14"/>
                        <w:szCs w:val="14"/>
                      </w:rPr>
                      <w:t>cphusum@tm.kim.telematik</w:t>
                    </w:r>
                  </w:p>
                  <w:p w14:paraId="2C964650" w14:textId="77777777" w:rsidR="00B001A2" w:rsidRDefault="00B001A2" w:rsidP="00BC5A01">
                    <w:pPr>
                      <w:spacing w:before="40"/>
                      <w:rPr>
                        <w:rFonts w:ascii="LucidaGrande" w:hAnsi="LucidaGrande" w:cs="LucidaGrande"/>
                        <w:sz w:val="14"/>
                        <w:szCs w:val="14"/>
                      </w:rPr>
                    </w:pPr>
                  </w:p>
                  <w:p w14:paraId="2A136BA8" w14:textId="77777777" w:rsidR="006B5385" w:rsidRDefault="006B5385" w:rsidP="00BC5A01">
                    <w:pPr>
                      <w:spacing w:before="40"/>
                      <w:rPr>
                        <w:rFonts w:ascii="LucidaGrande" w:hAnsi="LucidaGrande" w:cs="LucidaGrande"/>
                        <w:sz w:val="14"/>
                        <w:szCs w:val="14"/>
                      </w:rPr>
                    </w:pPr>
                  </w:p>
                  <w:p w14:paraId="4615D9BB" w14:textId="77777777" w:rsidR="006B5385" w:rsidRDefault="006B5385" w:rsidP="00BC5A01">
                    <w:pPr>
                      <w:spacing w:before="40"/>
                      <w:rPr>
                        <w:rFonts w:ascii="LucidaGrande" w:hAnsi="LucidaGrande" w:cs="LucidaGrande"/>
                        <w:sz w:val="14"/>
                        <w:szCs w:val="14"/>
                      </w:rPr>
                    </w:pPr>
                  </w:p>
                  <w:p w14:paraId="4F4EC2A2" w14:textId="77777777" w:rsidR="006B5385" w:rsidRDefault="006B5385" w:rsidP="00BC5A01">
                    <w:pPr>
                      <w:spacing w:before="40"/>
                      <w:rPr>
                        <w:rFonts w:ascii="LucidaGrande" w:hAnsi="LucidaGrande" w:cs="LucidaGrande"/>
                        <w:sz w:val="14"/>
                        <w:szCs w:val="14"/>
                      </w:rPr>
                    </w:pPr>
                  </w:p>
                  <w:p w14:paraId="1B8DA9AE" w14:textId="77777777" w:rsidR="006B5385" w:rsidRDefault="006B5385" w:rsidP="00BC5A01">
                    <w:pPr>
                      <w:spacing w:before="40"/>
                      <w:rPr>
                        <w:rFonts w:ascii="LucidaGrande" w:hAnsi="LucidaGrande" w:cs="LucidaGrande"/>
                        <w:sz w:val="14"/>
                        <w:szCs w:val="14"/>
                      </w:rPr>
                    </w:pPr>
                  </w:p>
                  <w:p w14:paraId="24B3301C" w14:textId="77777777" w:rsidR="006B5385" w:rsidRDefault="006B5385" w:rsidP="00BC5A01">
                    <w:pPr>
                      <w:spacing w:before="40"/>
                      <w:rPr>
                        <w:rFonts w:ascii="LucidaGrande" w:hAnsi="LucidaGrande" w:cs="LucidaGrande"/>
                        <w:sz w:val="14"/>
                        <w:szCs w:val="14"/>
                      </w:rPr>
                    </w:pPr>
                  </w:p>
                  <w:p w14:paraId="094968FC" w14:textId="77777777" w:rsidR="006B5385" w:rsidRDefault="006B5385" w:rsidP="00BC5A01">
                    <w:pPr>
                      <w:spacing w:before="40"/>
                      <w:rPr>
                        <w:rFonts w:ascii="LucidaGrande" w:hAnsi="LucidaGrande" w:cs="LucidaGrande"/>
                        <w:sz w:val="14"/>
                        <w:szCs w:val="14"/>
                      </w:rPr>
                    </w:pPr>
                  </w:p>
                  <w:p w14:paraId="604D319C" w14:textId="77777777" w:rsidR="006B5385" w:rsidRDefault="006B5385" w:rsidP="00BC5A01">
                    <w:pPr>
                      <w:spacing w:before="40"/>
                      <w:rPr>
                        <w:rFonts w:ascii="LucidaGrande" w:hAnsi="LucidaGrande" w:cs="LucidaGrande"/>
                        <w:sz w:val="14"/>
                        <w:szCs w:val="14"/>
                      </w:rPr>
                    </w:pPr>
                  </w:p>
                  <w:p w14:paraId="0C751201" w14:textId="77777777" w:rsidR="006B5385" w:rsidRDefault="006B5385" w:rsidP="00BC5A01">
                    <w:pPr>
                      <w:spacing w:before="40"/>
                      <w:rPr>
                        <w:rFonts w:ascii="LucidaGrande" w:hAnsi="LucidaGrande" w:cs="LucidaGrande"/>
                        <w:sz w:val="14"/>
                        <w:szCs w:val="14"/>
                      </w:rPr>
                    </w:pPr>
                  </w:p>
                  <w:p w14:paraId="02406C29" w14:textId="77777777" w:rsidR="006B5385" w:rsidRDefault="006B5385" w:rsidP="00BC5A01">
                    <w:pPr>
                      <w:spacing w:before="40"/>
                      <w:rPr>
                        <w:rFonts w:ascii="LucidaGrande" w:hAnsi="LucidaGrande" w:cs="LucidaGrande"/>
                        <w:sz w:val="14"/>
                        <w:szCs w:val="14"/>
                      </w:rPr>
                    </w:pPr>
                  </w:p>
                  <w:p w14:paraId="7C82126B" w14:textId="77777777" w:rsidR="006B5385" w:rsidRDefault="006B5385" w:rsidP="00BC5A01">
                    <w:pPr>
                      <w:spacing w:before="40"/>
                      <w:rPr>
                        <w:rFonts w:ascii="LucidaGrande" w:hAnsi="LucidaGrande" w:cs="LucidaGrande"/>
                        <w:sz w:val="14"/>
                        <w:szCs w:val="14"/>
                      </w:rPr>
                    </w:pPr>
                  </w:p>
                  <w:p w14:paraId="2509958D" w14:textId="77777777" w:rsidR="006B5385" w:rsidRDefault="006B5385" w:rsidP="00BC5A01">
                    <w:pPr>
                      <w:spacing w:before="40"/>
                      <w:rPr>
                        <w:rFonts w:ascii="LucidaGrande" w:hAnsi="LucidaGrande" w:cs="LucidaGrande"/>
                        <w:sz w:val="14"/>
                        <w:szCs w:val="14"/>
                      </w:rPr>
                    </w:pPr>
                  </w:p>
                  <w:p w14:paraId="7BBB0462" w14:textId="77777777" w:rsidR="006B5385" w:rsidRDefault="006B5385" w:rsidP="00BC5A01">
                    <w:pPr>
                      <w:spacing w:before="40"/>
                      <w:rPr>
                        <w:rFonts w:ascii="LucidaGrande" w:hAnsi="LucidaGrande" w:cs="LucidaGrande"/>
                        <w:sz w:val="14"/>
                        <w:szCs w:val="14"/>
                      </w:rPr>
                    </w:pPr>
                  </w:p>
                  <w:p w14:paraId="50A40C5A" w14:textId="77777777" w:rsidR="006B5385" w:rsidRDefault="006B5385" w:rsidP="00BC5A01">
                    <w:pPr>
                      <w:spacing w:before="40"/>
                      <w:rPr>
                        <w:rFonts w:ascii="LucidaGrande" w:hAnsi="LucidaGrande" w:cs="LucidaGrande"/>
                        <w:sz w:val="14"/>
                        <w:szCs w:val="14"/>
                      </w:rPr>
                    </w:pPr>
                  </w:p>
                  <w:p w14:paraId="407AB023" w14:textId="77777777" w:rsidR="006B5385" w:rsidRDefault="006B5385" w:rsidP="00BC5A01">
                    <w:pPr>
                      <w:spacing w:before="40"/>
                      <w:rPr>
                        <w:rFonts w:ascii="LucidaGrande" w:hAnsi="LucidaGrande" w:cs="LucidaGrande"/>
                        <w:sz w:val="14"/>
                        <w:szCs w:val="14"/>
                      </w:rPr>
                    </w:pPr>
                  </w:p>
                  <w:p w14:paraId="1D6EB9CA" w14:textId="77777777" w:rsidR="006B5385" w:rsidRDefault="006B5385" w:rsidP="00BC5A01">
                    <w:pPr>
                      <w:spacing w:before="40"/>
                      <w:rPr>
                        <w:rFonts w:ascii="LucidaGrande" w:hAnsi="LucidaGrande" w:cs="LucidaGrande"/>
                        <w:sz w:val="14"/>
                        <w:szCs w:val="14"/>
                      </w:rPr>
                    </w:pPr>
                  </w:p>
                  <w:p w14:paraId="3BDA43BD" w14:textId="77777777" w:rsidR="006B5385" w:rsidRDefault="006B5385" w:rsidP="00BC5A01">
                    <w:pPr>
                      <w:spacing w:before="40"/>
                      <w:rPr>
                        <w:rFonts w:ascii="LucidaGrande" w:hAnsi="LucidaGrande" w:cs="LucidaGrande"/>
                        <w:sz w:val="14"/>
                        <w:szCs w:val="14"/>
                      </w:rPr>
                    </w:pPr>
                  </w:p>
                  <w:p w14:paraId="3F657CD5" w14:textId="77777777" w:rsidR="006B5385" w:rsidRDefault="006B5385" w:rsidP="00BC5A01">
                    <w:pPr>
                      <w:spacing w:before="40"/>
                      <w:rPr>
                        <w:rFonts w:ascii="LucidaGrande" w:hAnsi="LucidaGrande" w:cs="LucidaGrande"/>
                        <w:sz w:val="14"/>
                        <w:szCs w:val="14"/>
                      </w:rPr>
                    </w:pPr>
                  </w:p>
                  <w:p w14:paraId="3372C2AF" w14:textId="77777777" w:rsidR="006B5385" w:rsidRDefault="006B5385" w:rsidP="00BC5A01">
                    <w:pPr>
                      <w:spacing w:before="40"/>
                      <w:rPr>
                        <w:rFonts w:ascii="LucidaGrande" w:hAnsi="LucidaGrande" w:cs="LucidaGrande"/>
                        <w:sz w:val="14"/>
                        <w:szCs w:val="14"/>
                      </w:rPr>
                    </w:pPr>
                  </w:p>
                  <w:p w14:paraId="54A37C1B" w14:textId="77777777" w:rsidR="006B5385" w:rsidRDefault="006B5385" w:rsidP="00BC5A01">
                    <w:pPr>
                      <w:spacing w:before="40"/>
                      <w:rPr>
                        <w:rFonts w:ascii="LucidaGrande" w:hAnsi="LucidaGrande" w:cs="LucidaGrande"/>
                        <w:sz w:val="14"/>
                        <w:szCs w:val="14"/>
                      </w:rPr>
                    </w:pPr>
                  </w:p>
                  <w:p w14:paraId="1EDCEB0E" w14:textId="77777777" w:rsidR="006B5385" w:rsidRDefault="006B5385" w:rsidP="00BC5A01">
                    <w:pPr>
                      <w:spacing w:before="40"/>
                      <w:rPr>
                        <w:rFonts w:ascii="LucidaGrande" w:hAnsi="LucidaGrande" w:cs="LucidaGrande"/>
                        <w:sz w:val="14"/>
                        <w:szCs w:val="14"/>
                      </w:rPr>
                    </w:pPr>
                  </w:p>
                  <w:p w14:paraId="1C324A5C" w14:textId="77777777" w:rsidR="006B5385" w:rsidRDefault="006B5385" w:rsidP="00BC5A01">
                    <w:pPr>
                      <w:spacing w:before="40"/>
                      <w:rPr>
                        <w:rFonts w:ascii="LucidaGrande" w:hAnsi="LucidaGrande" w:cs="LucidaGrande"/>
                        <w:sz w:val="14"/>
                        <w:szCs w:val="14"/>
                      </w:rPr>
                    </w:pPr>
                  </w:p>
                  <w:p w14:paraId="505B6FD5" w14:textId="77777777" w:rsidR="006B5385" w:rsidRDefault="006B5385" w:rsidP="00BC5A01">
                    <w:pPr>
                      <w:spacing w:before="40"/>
                      <w:rPr>
                        <w:rFonts w:ascii="LucidaGrande" w:hAnsi="LucidaGrande" w:cs="LucidaGrande"/>
                        <w:sz w:val="14"/>
                        <w:szCs w:val="14"/>
                      </w:rPr>
                    </w:pPr>
                  </w:p>
                  <w:p w14:paraId="5EDE11FF" w14:textId="77777777" w:rsidR="006B5385" w:rsidRDefault="006B5385" w:rsidP="00BC5A01">
                    <w:pPr>
                      <w:spacing w:before="40"/>
                      <w:rPr>
                        <w:rFonts w:ascii="LucidaGrande" w:hAnsi="LucidaGrande" w:cs="LucidaGrande"/>
                        <w:sz w:val="14"/>
                        <w:szCs w:val="14"/>
                      </w:rPr>
                    </w:pPr>
                  </w:p>
                  <w:p w14:paraId="086558C1" w14:textId="77777777" w:rsidR="006B5385" w:rsidRDefault="006B5385" w:rsidP="00BC5A01">
                    <w:pPr>
                      <w:spacing w:before="40"/>
                      <w:rPr>
                        <w:rFonts w:ascii="LucidaGrande" w:hAnsi="LucidaGrande" w:cs="LucidaGrande"/>
                        <w:sz w:val="14"/>
                        <w:szCs w:val="14"/>
                      </w:rPr>
                    </w:pPr>
                  </w:p>
                  <w:p w14:paraId="330A93EB" w14:textId="77777777" w:rsidR="006B5385" w:rsidRDefault="006B5385" w:rsidP="00BC5A01">
                    <w:pPr>
                      <w:spacing w:before="40"/>
                      <w:rPr>
                        <w:rFonts w:ascii="LucidaGrande" w:hAnsi="LucidaGrande" w:cs="LucidaGrande"/>
                        <w:sz w:val="14"/>
                        <w:szCs w:val="14"/>
                      </w:rPr>
                    </w:pPr>
                  </w:p>
                  <w:p w14:paraId="37D973DD" w14:textId="77777777" w:rsidR="006B5385" w:rsidRDefault="006B5385" w:rsidP="00BC5A01">
                    <w:pPr>
                      <w:spacing w:before="40"/>
                      <w:rPr>
                        <w:rFonts w:ascii="LucidaGrande" w:hAnsi="LucidaGrande" w:cs="LucidaGrande"/>
                        <w:sz w:val="14"/>
                        <w:szCs w:val="14"/>
                      </w:rPr>
                    </w:pPr>
                  </w:p>
                  <w:p w14:paraId="2C3EC8CB" w14:textId="77777777" w:rsidR="006B5385" w:rsidRDefault="006B5385" w:rsidP="00BC5A01">
                    <w:pPr>
                      <w:spacing w:before="40"/>
                      <w:rPr>
                        <w:rFonts w:ascii="LucidaGrande" w:hAnsi="LucidaGrande" w:cs="LucidaGrande"/>
                        <w:sz w:val="14"/>
                        <w:szCs w:val="14"/>
                      </w:rPr>
                    </w:pPr>
                  </w:p>
                  <w:p w14:paraId="7FA9CF9C" w14:textId="77777777" w:rsidR="006B5385" w:rsidRDefault="006B5385" w:rsidP="00BC5A01">
                    <w:pPr>
                      <w:spacing w:before="40"/>
                      <w:rPr>
                        <w:rFonts w:ascii="LucidaGrande" w:hAnsi="LucidaGrande" w:cs="LucidaGrande"/>
                        <w:sz w:val="14"/>
                        <w:szCs w:val="14"/>
                      </w:rPr>
                    </w:pPr>
                  </w:p>
                  <w:p w14:paraId="308E98E5" w14:textId="77777777" w:rsidR="006B5385" w:rsidRDefault="006B5385" w:rsidP="00BC5A01">
                    <w:pPr>
                      <w:spacing w:before="40"/>
                      <w:rPr>
                        <w:rFonts w:ascii="LucidaGrande" w:hAnsi="LucidaGrande" w:cs="LucidaGrande"/>
                        <w:sz w:val="14"/>
                        <w:szCs w:val="14"/>
                      </w:rPr>
                    </w:pPr>
                  </w:p>
                  <w:p w14:paraId="698C6188" w14:textId="77777777" w:rsidR="006B5385" w:rsidRDefault="006B5385" w:rsidP="00BC5A01">
                    <w:pPr>
                      <w:spacing w:before="40"/>
                      <w:rPr>
                        <w:rFonts w:ascii="LucidaGrande" w:hAnsi="LucidaGrande" w:cs="LucidaGrande"/>
                        <w:sz w:val="14"/>
                        <w:szCs w:val="14"/>
                      </w:rPr>
                    </w:pPr>
                  </w:p>
                  <w:p w14:paraId="49867E2A" w14:textId="77777777" w:rsidR="006B5385" w:rsidRDefault="006B5385" w:rsidP="00BC5A01">
                    <w:pPr>
                      <w:spacing w:before="40"/>
                      <w:rPr>
                        <w:rFonts w:ascii="LucidaGrande" w:hAnsi="LucidaGrande" w:cs="LucidaGrande"/>
                        <w:sz w:val="14"/>
                        <w:szCs w:val="14"/>
                      </w:rPr>
                    </w:pPr>
                  </w:p>
                  <w:p w14:paraId="47A2F057" w14:textId="77777777" w:rsidR="006B5385" w:rsidRDefault="006B5385" w:rsidP="00BC5A01">
                    <w:pPr>
                      <w:spacing w:before="40"/>
                      <w:rPr>
                        <w:rFonts w:ascii="LucidaGrande" w:hAnsi="LucidaGrande" w:cs="LucidaGrande"/>
                        <w:sz w:val="14"/>
                        <w:szCs w:val="14"/>
                      </w:rPr>
                    </w:pPr>
                  </w:p>
                  <w:p w14:paraId="50EB26B3" w14:textId="77777777" w:rsidR="00592B15" w:rsidRDefault="00592B15" w:rsidP="00592B15">
                    <w:pPr>
                      <w:autoSpaceDE w:val="0"/>
                      <w:autoSpaceDN w:val="0"/>
                      <w:adjustRightInd w:val="0"/>
                      <w:spacing w:before="40"/>
                      <w:rPr>
                        <w:rFonts w:ascii="LucidaGrande" w:hAnsi="LucidaGrande" w:cs="LucidaGrande"/>
                        <w:sz w:val="14"/>
                        <w:szCs w:val="14"/>
                      </w:rPr>
                    </w:pPr>
                  </w:p>
                  <w:p w14:paraId="68388CD9" w14:textId="77777777" w:rsidR="00E74F9E" w:rsidRDefault="00E74F9E" w:rsidP="00E74F9E">
                    <w:pPr>
                      <w:autoSpaceDE w:val="0"/>
                      <w:autoSpaceDN w:val="0"/>
                      <w:adjustRightInd w:val="0"/>
                      <w:spacing w:before="40"/>
                      <w:rPr>
                        <w:rFonts w:ascii="LucidaGrande" w:hAnsi="LucidaGrande" w:cs="LucidaGrande"/>
                        <w:sz w:val="14"/>
                        <w:szCs w:val="14"/>
                        <w:lang w:val="da-DK"/>
                      </w:rPr>
                    </w:pPr>
                    <w:r>
                      <w:rPr>
                        <w:rFonts w:ascii="LucidaGrande" w:hAnsi="LucidaGrande" w:cs="LucidaGrande"/>
                        <w:sz w:val="14"/>
                        <w:szCs w:val="14"/>
                        <w:lang w:val="da-DK"/>
                      </w:rPr>
                      <w:t>Commerzbank Husum</w:t>
                    </w:r>
                  </w:p>
                  <w:p w14:paraId="5C804948" w14:textId="77777777" w:rsidR="00E74F9E" w:rsidRDefault="00E74F9E" w:rsidP="00E74F9E">
                    <w:pPr>
                      <w:autoSpaceDE w:val="0"/>
                      <w:autoSpaceDN w:val="0"/>
                      <w:adjustRightInd w:val="0"/>
                      <w:spacing w:before="40"/>
                      <w:rPr>
                        <w:rFonts w:ascii="LucidaGrande" w:hAnsi="LucidaGrande" w:cs="LucidaGrande"/>
                        <w:sz w:val="14"/>
                        <w:szCs w:val="14"/>
                        <w:lang w:val="da-DK"/>
                      </w:rPr>
                    </w:pPr>
                    <w:r>
                      <w:rPr>
                        <w:rFonts w:ascii="LucidaGrande" w:hAnsi="LucidaGrande" w:cs="LucidaGrande"/>
                        <w:sz w:val="14"/>
                        <w:szCs w:val="14"/>
                        <w:lang w:val="da-DK"/>
                      </w:rPr>
                      <w:t>DE 44 2174 0043 0866 6851 00</w:t>
                    </w:r>
                  </w:p>
                  <w:p w14:paraId="408830F0" w14:textId="77777777" w:rsidR="00E74F9E" w:rsidRDefault="00E74F9E" w:rsidP="00E74F9E">
                    <w:pPr>
                      <w:autoSpaceDE w:val="0"/>
                      <w:autoSpaceDN w:val="0"/>
                      <w:adjustRightInd w:val="0"/>
                      <w:spacing w:before="40"/>
                      <w:rPr>
                        <w:rFonts w:ascii="LucidaGrande" w:hAnsi="LucidaGrande" w:cs="LucidaGrande"/>
                        <w:sz w:val="14"/>
                        <w:szCs w:val="14"/>
                      </w:rPr>
                    </w:pPr>
                    <w:r>
                      <w:rPr>
                        <w:rFonts w:ascii="LucidaGrande" w:hAnsi="LucidaGrande" w:cs="LucidaGrande"/>
                        <w:sz w:val="14"/>
                        <w:szCs w:val="14"/>
                        <w:lang w:val="da-DK"/>
                      </w:rPr>
                      <w:t>COBADEFFXXX</w:t>
                    </w:r>
                  </w:p>
                  <w:p w14:paraId="43CA429A" w14:textId="77777777" w:rsidR="006B5385" w:rsidRPr="00E91161" w:rsidRDefault="006B5385" w:rsidP="00592B15">
                    <w:pPr>
                      <w:spacing w:before="40"/>
                      <w:rPr>
                        <w:rFonts w:ascii="LucidaGrande" w:hAnsi="LucidaGrande" w:cs="LucidaGrande"/>
                        <w:sz w:val="14"/>
                        <w:szCs w:val="14"/>
                      </w:rPr>
                    </w:pPr>
                  </w:p>
                </w:txbxContent>
              </v:textbox>
            </v:shape>
          </w:pict>
        </mc:Fallback>
      </mc:AlternateContent>
    </w:r>
  </w:p>
  <w:p w14:paraId="7B3C401E" w14:textId="77777777" w:rsidR="006B5385" w:rsidRDefault="006B5385">
    <w:pPr>
      <w:pStyle w:val="Kopfzeile"/>
    </w:pPr>
  </w:p>
  <w:p w14:paraId="5174C2B2" w14:textId="77777777" w:rsidR="006B5385" w:rsidRDefault="006B5385">
    <w:pPr>
      <w:pStyle w:val="Kopfzeile"/>
    </w:pPr>
  </w:p>
  <w:p w14:paraId="075E13FD" w14:textId="77777777" w:rsidR="006B5385" w:rsidRDefault="006B5385">
    <w:pPr>
      <w:pStyle w:val="Kopfzeile"/>
    </w:pPr>
  </w:p>
  <w:p w14:paraId="3F3184E9" w14:textId="77777777" w:rsidR="006B5385" w:rsidRDefault="006B5385">
    <w:pPr>
      <w:pStyle w:val="Kopfzeile"/>
    </w:pPr>
  </w:p>
  <w:p w14:paraId="69C4BABB" w14:textId="77777777" w:rsidR="006B5385" w:rsidRDefault="006B5385">
    <w:pPr>
      <w:pStyle w:val="Kopfzeile"/>
    </w:pPr>
  </w:p>
  <w:p w14:paraId="3B3C7AD7" w14:textId="771546A3" w:rsidR="006B5385" w:rsidRDefault="00C41B53" w:rsidP="0028122F">
    <w:pPr>
      <w:pStyle w:val="Kopfzeile"/>
      <w:ind w:left="1560"/>
    </w:pPr>
    <w:r>
      <w:rPr>
        <w:noProof/>
      </w:rPr>
      <mc:AlternateContent>
        <mc:Choice Requires="wps">
          <w:drawing>
            <wp:anchor distT="0" distB="0" distL="114300" distR="114300" simplePos="0" relativeHeight="251658240" behindDoc="0" locked="0" layoutInCell="1" allowOverlap="1" wp14:anchorId="706A587E" wp14:editId="23F7DE3B">
              <wp:simplePos x="0" y="0"/>
              <wp:positionH relativeFrom="column">
                <wp:posOffset>716280</wp:posOffset>
              </wp:positionH>
              <wp:positionV relativeFrom="paragraph">
                <wp:posOffset>424815</wp:posOffset>
              </wp:positionV>
              <wp:extent cx="2781300" cy="238125"/>
              <wp:effectExtent l="1905" t="0" r="0" b="3810"/>
              <wp:wrapNone/>
              <wp:docPr id="4825956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7614" w14:textId="77777777" w:rsidR="006B5385" w:rsidRDefault="006B53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A587E" id="Text Box 3" o:spid="_x0000_s1027" type="#_x0000_t202" style="position:absolute;left:0;text-align:left;margin-left:56.4pt;margin-top:33.45pt;width:21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" stroked="f">
              <v:textbox>
                <w:txbxContent>
                  <w:p w14:paraId="14A37614" w14:textId="77777777" w:rsidR="006B5385" w:rsidRDefault="006B538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F5E3C"/>
    <w:multiLevelType w:val="hybridMultilevel"/>
    <w:tmpl w:val="AB5203CC"/>
    <w:lvl w:ilvl="0" w:tplc="E7740F7E">
      <w:start w:val="2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482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6E"/>
    <w:rsid w:val="000019B0"/>
    <w:rsid w:val="00027ACA"/>
    <w:rsid w:val="000326F1"/>
    <w:rsid w:val="00037825"/>
    <w:rsid w:val="0006577B"/>
    <w:rsid w:val="000863ED"/>
    <w:rsid w:val="000B3D24"/>
    <w:rsid w:val="000B5F70"/>
    <w:rsid w:val="000B7EEC"/>
    <w:rsid w:val="000C52E8"/>
    <w:rsid w:val="000E3872"/>
    <w:rsid w:val="000E746B"/>
    <w:rsid w:val="000E7DE3"/>
    <w:rsid w:val="000F04A3"/>
    <w:rsid w:val="000F28AC"/>
    <w:rsid w:val="00110E5F"/>
    <w:rsid w:val="00117C90"/>
    <w:rsid w:val="00120AA0"/>
    <w:rsid w:val="0012447F"/>
    <w:rsid w:val="00130F66"/>
    <w:rsid w:val="001459AB"/>
    <w:rsid w:val="0014637F"/>
    <w:rsid w:val="0015217B"/>
    <w:rsid w:val="0015614F"/>
    <w:rsid w:val="00156A2C"/>
    <w:rsid w:val="00157993"/>
    <w:rsid w:val="001603CD"/>
    <w:rsid w:val="0019212D"/>
    <w:rsid w:val="001A1651"/>
    <w:rsid w:val="001C365F"/>
    <w:rsid w:val="001C566E"/>
    <w:rsid w:val="001C748A"/>
    <w:rsid w:val="001D404E"/>
    <w:rsid w:val="001E3999"/>
    <w:rsid w:val="001F203C"/>
    <w:rsid w:val="001F5E1F"/>
    <w:rsid w:val="0020414B"/>
    <w:rsid w:val="00230BB1"/>
    <w:rsid w:val="00243C7E"/>
    <w:rsid w:val="00246B86"/>
    <w:rsid w:val="00260F06"/>
    <w:rsid w:val="002678C4"/>
    <w:rsid w:val="002804EF"/>
    <w:rsid w:val="0028122F"/>
    <w:rsid w:val="0028223E"/>
    <w:rsid w:val="00296F10"/>
    <w:rsid w:val="002B1B66"/>
    <w:rsid w:val="002B74D7"/>
    <w:rsid w:val="002C2A2F"/>
    <w:rsid w:val="002C67B1"/>
    <w:rsid w:val="002D0F06"/>
    <w:rsid w:val="002F1DD1"/>
    <w:rsid w:val="0030226A"/>
    <w:rsid w:val="003066F3"/>
    <w:rsid w:val="00332D05"/>
    <w:rsid w:val="0033510A"/>
    <w:rsid w:val="00367702"/>
    <w:rsid w:val="0037728A"/>
    <w:rsid w:val="00384C0C"/>
    <w:rsid w:val="00387983"/>
    <w:rsid w:val="003970C7"/>
    <w:rsid w:val="003A7418"/>
    <w:rsid w:val="003B0F32"/>
    <w:rsid w:val="003C5817"/>
    <w:rsid w:val="003C643A"/>
    <w:rsid w:val="003C71E5"/>
    <w:rsid w:val="003D3A9B"/>
    <w:rsid w:val="003E3743"/>
    <w:rsid w:val="004025D3"/>
    <w:rsid w:val="00411A41"/>
    <w:rsid w:val="004158B0"/>
    <w:rsid w:val="00430352"/>
    <w:rsid w:val="0043046A"/>
    <w:rsid w:val="004362F8"/>
    <w:rsid w:val="00447B10"/>
    <w:rsid w:val="00462384"/>
    <w:rsid w:val="004759C9"/>
    <w:rsid w:val="00487280"/>
    <w:rsid w:val="004923DD"/>
    <w:rsid w:val="004A0262"/>
    <w:rsid w:val="004A0629"/>
    <w:rsid w:val="004A22D3"/>
    <w:rsid w:val="004A407E"/>
    <w:rsid w:val="004A66D0"/>
    <w:rsid w:val="004B0563"/>
    <w:rsid w:val="004B6DED"/>
    <w:rsid w:val="004B70AC"/>
    <w:rsid w:val="004B7B7C"/>
    <w:rsid w:val="004B7FD3"/>
    <w:rsid w:val="005001D5"/>
    <w:rsid w:val="00550D1D"/>
    <w:rsid w:val="00560D26"/>
    <w:rsid w:val="00567AB0"/>
    <w:rsid w:val="0058144B"/>
    <w:rsid w:val="00585A1A"/>
    <w:rsid w:val="00592B15"/>
    <w:rsid w:val="00597313"/>
    <w:rsid w:val="005A6CBD"/>
    <w:rsid w:val="005B4946"/>
    <w:rsid w:val="005D757A"/>
    <w:rsid w:val="005E3C4A"/>
    <w:rsid w:val="005F2C36"/>
    <w:rsid w:val="005F34F3"/>
    <w:rsid w:val="0060131F"/>
    <w:rsid w:val="00602EB6"/>
    <w:rsid w:val="00606139"/>
    <w:rsid w:val="00612D9E"/>
    <w:rsid w:val="006302E2"/>
    <w:rsid w:val="0064079B"/>
    <w:rsid w:val="006419D9"/>
    <w:rsid w:val="00645D3D"/>
    <w:rsid w:val="00664048"/>
    <w:rsid w:val="006879EC"/>
    <w:rsid w:val="00692A57"/>
    <w:rsid w:val="00693AF2"/>
    <w:rsid w:val="006A1F1E"/>
    <w:rsid w:val="006A662C"/>
    <w:rsid w:val="006B5385"/>
    <w:rsid w:val="006E36BD"/>
    <w:rsid w:val="006E6836"/>
    <w:rsid w:val="006F0AB1"/>
    <w:rsid w:val="006F113D"/>
    <w:rsid w:val="006F3149"/>
    <w:rsid w:val="006F6572"/>
    <w:rsid w:val="007123AA"/>
    <w:rsid w:val="00726962"/>
    <w:rsid w:val="007446AF"/>
    <w:rsid w:val="007453F4"/>
    <w:rsid w:val="00753CD4"/>
    <w:rsid w:val="00755DC2"/>
    <w:rsid w:val="007610FD"/>
    <w:rsid w:val="007667EF"/>
    <w:rsid w:val="00767D11"/>
    <w:rsid w:val="00770950"/>
    <w:rsid w:val="00774AB0"/>
    <w:rsid w:val="0078050A"/>
    <w:rsid w:val="007830E3"/>
    <w:rsid w:val="00792541"/>
    <w:rsid w:val="007B0F7D"/>
    <w:rsid w:val="007C1F96"/>
    <w:rsid w:val="007C2D66"/>
    <w:rsid w:val="007E4E34"/>
    <w:rsid w:val="007F0888"/>
    <w:rsid w:val="007F7AF2"/>
    <w:rsid w:val="008033EE"/>
    <w:rsid w:val="008214A7"/>
    <w:rsid w:val="00821897"/>
    <w:rsid w:val="008263E7"/>
    <w:rsid w:val="00827DB7"/>
    <w:rsid w:val="00834E21"/>
    <w:rsid w:val="0086298D"/>
    <w:rsid w:val="0087559E"/>
    <w:rsid w:val="00875F2D"/>
    <w:rsid w:val="00897914"/>
    <w:rsid w:val="008B3915"/>
    <w:rsid w:val="008B5FF0"/>
    <w:rsid w:val="008D1DD1"/>
    <w:rsid w:val="008D61DA"/>
    <w:rsid w:val="008F317A"/>
    <w:rsid w:val="009013EC"/>
    <w:rsid w:val="00916D78"/>
    <w:rsid w:val="00924EDB"/>
    <w:rsid w:val="00926B22"/>
    <w:rsid w:val="009334B3"/>
    <w:rsid w:val="009475ED"/>
    <w:rsid w:val="00947D37"/>
    <w:rsid w:val="009540BF"/>
    <w:rsid w:val="0095562A"/>
    <w:rsid w:val="00963D4C"/>
    <w:rsid w:val="0097585F"/>
    <w:rsid w:val="00994EDE"/>
    <w:rsid w:val="009C5321"/>
    <w:rsid w:val="009F0F11"/>
    <w:rsid w:val="00A028EF"/>
    <w:rsid w:val="00A03DD7"/>
    <w:rsid w:val="00A35D02"/>
    <w:rsid w:val="00A41798"/>
    <w:rsid w:val="00A4393D"/>
    <w:rsid w:val="00A81D43"/>
    <w:rsid w:val="00AA2F38"/>
    <w:rsid w:val="00AB1D4B"/>
    <w:rsid w:val="00AB79EE"/>
    <w:rsid w:val="00AC36BD"/>
    <w:rsid w:val="00AD53A9"/>
    <w:rsid w:val="00AE36B2"/>
    <w:rsid w:val="00B00082"/>
    <w:rsid w:val="00B001A2"/>
    <w:rsid w:val="00B041E5"/>
    <w:rsid w:val="00B1554C"/>
    <w:rsid w:val="00B15788"/>
    <w:rsid w:val="00B2521A"/>
    <w:rsid w:val="00B25836"/>
    <w:rsid w:val="00B423F9"/>
    <w:rsid w:val="00B42FE2"/>
    <w:rsid w:val="00B552D0"/>
    <w:rsid w:val="00B77D5F"/>
    <w:rsid w:val="00B846D0"/>
    <w:rsid w:val="00B93B4C"/>
    <w:rsid w:val="00BB463D"/>
    <w:rsid w:val="00BC5A01"/>
    <w:rsid w:val="00BE6F62"/>
    <w:rsid w:val="00C00437"/>
    <w:rsid w:val="00C00CC4"/>
    <w:rsid w:val="00C00DCE"/>
    <w:rsid w:val="00C17389"/>
    <w:rsid w:val="00C2062F"/>
    <w:rsid w:val="00C20664"/>
    <w:rsid w:val="00C24BC8"/>
    <w:rsid w:val="00C25009"/>
    <w:rsid w:val="00C26664"/>
    <w:rsid w:val="00C37648"/>
    <w:rsid w:val="00C41B53"/>
    <w:rsid w:val="00C5755C"/>
    <w:rsid w:val="00C72213"/>
    <w:rsid w:val="00C73241"/>
    <w:rsid w:val="00C902CA"/>
    <w:rsid w:val="00C9115D"/>
    <w:rsid w:val="00C9390A"/>
    <w:rsid w:val="00CB2296"/>
    <w:rsid w:val="00CB3294"/>
    <w:rsid w:val="00CB5CFD"/>
    <w:rsid w:val="00CB5E3E"/>
    <w:rsid w:val="00CC0239"/>
    <w:rsid w:val="00CD0655"/>
    <w:rsid w:val="00CD4EED"/>
    <w:rsid w:val="00CE67CE"/>
    <w:rsid w:val="00D04E40"/>
    <w:rsid w:val="00D20999"/>
    <w:rsid w:val="00D24DEB"/>
    <w:rsid w:val="00D31E10"/>
    <w:rsid w:val="00D35A02"/>
    <w:rsid w:val="00D470D3"/>
    <w:rsid w:val="00D517BE"/>
    <w:rsid w:val="00D75B6B"/>
    <w:rsid w:val="00D772E6"/>
    <w:rsid w:val="00DA62F4"/>
    <w:rsid w:val="00DA6CFA"/>
    <w:rsid w:val="00DA7CF9"/>
    <w:rsid w:val="00DB01C2"/>
    <w:rsid w:val="00DE179E"/>
    <w:rsid w:val="00DF4642"/>
    <w:rsid w:val="00E00CA7"/>
    <w:rsid w:val="00E0743F"/>
    <w:rsid w:val="00E07938"/>
    <w:rsid w:val="00E115B5"/>
    <w:rsid w:val="00E12747"/>
    <w:rsid w:val="00E205AB"/>
    <w:rsid w:val="00E21C10"/>
    <w:rsid w:val="00E22CFF"/>
    <w:rsid w:val="00E31434"/>
    <w:rsid w:val="00E31D2B"/>
    <w:rsid w:val="00E36147"/>
    <w:rsid w:val="00E43A67"/>
    <w:rsid w:val="00E46D86"/>
    <w:rsid w:val="00E55E2B"/>
    <w:rsid w:val="00E61710"/>
    <w:rsid w:val="00E63486"/>
    <w:rsid w:val="00E74F9E"/>
    <w:rsid w:val="00E84B8F"/>
    <w:rsid w:val="00E91161"/>
    <w:rsid w:val="00E934E7"/>
    <w:rsid w:val="00EA005A"/>
    <w:rsid w:val="00EA4932"/>
    <w:rsid w:val="00EA4DFC"/>
    <w:rsid w:val="00EA578B"/>
    <w:rsid w:val="00EB331C"/>
    <w:rsid w:val="00EC141B"/>
    <w:rsid w:val="00EF3107"/>
    <w:rsid w:val="00F0050B"/>
    <w:rsid w:val="00F00FAB"/>
    <w:rsid w:val="00F11511"/>
    <w:rsid w:val="00F20AB7"/>
    <w:rsid w:val="00F41EF6"/>
    <w:rsid w:val="00F47B6E"/>
    <w:rsid w:val="00F579C8"/>
    <w:rsid w:val="00F604DD"/>
    <w:rsid w:val="00F641D7"/>
    <w:rsid w:val="00F72CE1"/>
    <w:rsid w:val="00F73710"/>
    <w:rsid w:val="00F86056"/>
    <w:rsid w:val="00F95CA2"/>
    <w:rsid w:val="00FA5880"/>
    <w:rsid w:val="00FA760D"/>
    <w:rsid w:val="00FB33F2"/>
    <w:rsid w:val="00FD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DB5E"/>
  <w15:chartTrackingRefBased/>
  <w15:docId w15:val="{A90FB1C1-1AA7-4968-90DE-65823D2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0655"/>
    <w:rPr>
      <w:sz w:val="24"/>
      <w:szCs w:val="24"/>
      <w:lang w:eastAsia="en-US" w:bidi="en-US"/>
    </w:rPr>
  </w:style>
  <w:style w:type="paragraph" w:styleId="berschrift1">
    <w:name w:val="heading 1"/>
    <w:basedOn w:val="Standard"/>
    <w:next w:val="Standard"/>
    <w:link w:val="berschrift1Zchn"/>
    <w:uiPriority w:val="9"/>
    <w:qFormat/>
    <w:rsid w:val="00CD0655"/>
    <w:pPr>
      <w:keepNext/>
      <w:spacing w:before="240" w:after="60"/>
      <w:outlineLvl w:val="0"/>
    </w:pPr>
    <w:rPr>
      <w:rFonts w:ascii="Cambria" w:eastAsia="Times New Roman" w:hAnsi="Cambria" w:cs="Arial"/>
      <w:b/>
      <w:bCs/>
      <w:kern w:val="32"/>
      <w:sz w:val="32"/>
      <w:szCs w:val="32"/>
      <w:lang w:eastAsia="de-DE" w:bidi="ar-SA"/>
    </w:rPr>
  </w:style>
  <w:style w:type="paragraph" w:styleId="berschrift2">
    <w:name w:val="heading 2"/>
    <w:basedOn w:val="Standard"/>
    <w:next w:val="Standard"/>
    <w:link w:val="berschrift2Zchn"/>
    <w:uiPriority w:val="9"/>
    <w:qFormat/>
    <w:rsid w:val="00CD0655"/>
    <w:pPr>
      <w:keepNext/>
      <w:spacing w:before="240" w:after="60"/>
      <w:outlineLvl w:val="1"/>
    </w:pPr>
    <w:rPr>
      <w:rFonts w:ascii="Cambria" w:eastAsia="Times New Roman" w:hAnsi="Cambria"/>
      <w:b/>
      <w:bCs/>
      <w:i/>
      <w:iCs/>
      <w:sz w:val="28"/>
      <w:szCs w:val="28"/>
      <w:lang w:eastAsia="de-DE" w:bidi="ar-SA"/>
    </w:rPr>
  </w:style>
  <w:style w:type="paragraph" w:styleId="berschrift3">
    <w:name w:val="heading 3"/>
    <w:basedOn w:val="Standard"/>
    <w:next w:val="Standard"/>
    <w:link w:val="berschrift3Zchn"/>
    <w:uiPriority w:val="9"/>
    <w:qFormat/>
    <w:rsid w:val="00CD0655"/>
    <w:pPr>
      <w:keepNext/>
      <w:spacing w:before="240" w:after="60"/>
      <w:outlineLvl w:val="2"/>
    </w:pPr>
    <w:rPr>
      <w:rFonts w:ascii="Cambria" w:eastAsia="Times New Roman" w:hAnsi="Cambria"/>
      <w:b/>
      <w:bCs/>
      <w:sz w:val="26"/>
      <w:szCs w:val="26"/>
      <w:lang w:eastAsia="de-DE" w:bidi="ar-SA"/>
    </w:rPr>
  </w:style>
  <w:style w:type="paragraph" w:styleId="berschrift4">
    <w:name w:val="heading 4"/>
    <w:basedOn w:val="Standard"/>
    <w:next w:val="Standard"/>
    <w:link w:val="berschrift4Zchn"/>
    <w:uiPriority w:val="9"/>
    <w:qFormat/>
    <w:rsid w:val="00CD0655"/>
    <w:pPr>
      <w:keepNext/>
      <w:spacing w:before="240" w:after="60"/>
      <w:outlineLvl w:val="3"/>
    </w:pPr>
    <w:rPr>
      <w:b/>
      <w:bCs/>
      <w:sz w:val="28"/>
      <w:szCs w:val="28"/>
      <w:lang w:eastAsia="de-DE" w:bidi="ar-SA"/>
    </w:rPr>
  </w:style>
  <w:style w:type="paragraph" w:styleId="berschrift5">
    <w:name w:val="heading 5"/>
    <w:basedOn w:val="Standard"/>
    <w:next w:val="Standard"/>
    <w:link w:val="berschrift5Zchn"/>
    <w:uiPriority w:val="9"/>
    <w:qFormat/>
    <w:rsid w:val="00CD0655"/>
    <w:pPr>
      <w:spacing w:before="240" w:after="60"/>
      <w:outlineLvl w:val="4"/>
    </w:pPr>
    <w:rPr>
      <w:b/>
      <w:bCs/>
      <w:i/>
      <w:iCs/>
      <w:sz w:val="26"/>
      <w:szCs w:val="26"/>
      <w:lang w:eastAsia="de-DE" w:bidi="ar-SA"/>
    </w:rPr>
  </w:style>
  <w:style w:type="paragraph" w:styleId="berschrift6">
    <w:name w:val="heading 6"/>
    <w:basedOn w:val="Standard"/>
    <w:next w:val="Standard"/>
    <w:link w:val="berschrift6Zchn"/>
    <w:uiPriority w:val="9"/>
    <w:qFormat/>
    <w:rsid w:val="00CD0655"/>
    <w:pPr>
      <w:spacing w:before="240" w:after="60"/>
      <w:outlineLvl w:val="5"/>
    </w:pPr>
    <w:rPr>
      <w:b/>
      <w:bCs/>
      <w:sz w:val="20"/>
      <w:szCs w:val="20"/>
      <w:lang w:eastAsia="de-DE" w:bidi="ar-SA"/>
    </w:rPr>
  </w:style>
  <w:style w:type="paragraph" w:styleId="berschrift7">
    <w:name w:val="heading 7"/>
    <w:basedOn w:val="Standard"/>
    <w:next w:val="Standard"/>
    <w:link w:val="berschrift7Zchn"/>
    <w:uiPriority w:val="9"/>
    <w:qFormat/>
    <w:rsid w:val="00CD0655"/>
    <w:pPr>
      <w:spacing w:before="240" w:after="60"/>
      <w:outlineLvl w:val="6"/>
    </w:pPr>
    <w:rPr>
      <w:lang w:eastAsia="de-DE" w:bidi="ar-SA"/>
    </w:rPr>
  </w:style>
  <w:style w:type="paragraph" w:styleId="berschrift8">
    <w:name w:val="heading 8"/>
    <w:basedOn w:val="Standard"/>
    <w:next w:val="Standard"/>
    <w:link w:val="berschrift8Zchn"/>
    <w:uiPriority w:val="9"/>
    <w:qFormat/>
    <w:rsid w:val="00CD0655"/>
    <w:pPr>
      <w:spacing w:before="240" w:after="60"/>
      <w:outlineLvl w:val="7"/>
    </w:pPr>
    <w:rPr>
      <w:i/>
      <w:iCs/>
      <w:lang w:eastAsia="de-DE" w:bidi="ar-SA"/>
    </w:rPr>
  </w:style>
  <w:style w:type="paragraph" w:styleId="berschrift9">
    <w:name w:val="heading 9"/>
    <w:basedOn w:val="Standard"/>
    <w:next w:val="Standard"/>
    <w:link w:val="berschrift9Zchn"/>
    <w:uiPriority w:val="9"/>
    <w:qFormat/>
    <w:rsid w:val="00CD0655"/>
    <w:pPr>
      <w:spacing w:before="240" w:after="60"/>
      <w:outlineLvl w:val="8"/>
    </w:pPr>
    <w:rPr>
      <w:rFonts w:ascii="Cambria" w:eastAsia="Times New Roman" w:hAnsi="Cambria"/>
      <w:sz w:val="20"/>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317A"/>
    <w:pPr>
      <w:tabs>
        <w:tab w:val="center" w:pos="4536"/>
        <w:tab w:val="right" w:pos="9072"/>
      </w:tabs>
    </w:pPr>
  </w:style>
  <w:style w:type="character" w:customStyle="1" w:styleId="KopfzeileZchn">
    <w:name w:val="Kopfzeile Zchn"/>
    <w:basedOn w:val="Absatz-Standardschriftart"/>
    <w:link w:val="Kopfzeile"/>
    <w:uiPriority w:val="99"/>
    <w:rsid w:val="008F317A"/>
  </w:style>
  <w:style w:type="paragraph" w:styleId="Fuzeile">
    <w:name w:val="footer"/>
    <w:basedOn w:val="Standard"/>
    <w:link w:val="FuzeileZchn"/>
    <w:uiPriority w:val="99"/>
    <w:unhideWhenUsed/>
    <w:rsid w:val="008F317A"/>
    <w:pPr>
      <w:tabs>
        <w:tab w:val="center" w:pos="4536"/>
        <w:tab w:val="right" w:pos="9072"/>
      </w:tabs>
    </w:pPr>
  </w:style>
  <w:style w:type="character" w:customStyle="1" w:styleId="FuzeileZchn">
    <w:name w:val="Fußzeile Zchn"/>
    <w:basedOn w:val="Absatz-Standardschriftart"/>
    <w:link w:val="Fuzeile"/>
    <w:uiPriority w:val="99"/>
    <w:rsid w:val="008F317A"/>
  </w:style>
  <w:style w:type="paragraph" w:styleId="Sprechblasentext">
    <w:name w:val="Balloon Text"/>
    <w:basedOn w:val="Standard"/>
    <w:link w:val="SprechblasentextZchn"/>
    <w:uiPriority w:val="99"/>
    <w:semiHidden/>
    <w:unhideWhenUsed/>
    <w:rsid w:val="008F317A"/>
    <w:rPr>
      <w:rFonts w:ascii="Tahoma" w:hAnsi="Tahoma" w:cs="Tahoma"/>
      <w:sz w:val="16"/>
      <w:szCs w:val="16"/>
    </w:rPr>
  </w:style>
  <w:style w:type="character" w:customStyle="1" w:styleId="SprechblasentextZchn">
    <w:name w:val="Sprechblasentext Zchn"/>
    <w:link w:val="Sprechblasentext"/>
    <w:uiPriority w:val="99"/>
    <w:semiHidden/>
    <w:rsid w:val="008F317A"/>
    <w:rPr>
      <w:rFonts w:ascii="Tahoma" w:hAnsi="Tahoma" w:cs="Tahoma"/>
      <w:sz w:val="16"/>
      <w:szCs w:val="16"/>
    </w:rPr>
  </w:style>
  <w:style w:type="character" w:styleId="Hyperlink">
    <w:name w:val="Hyperlink"/>
    <w:uiPriority w:val="99"/>
    <w:unhideWhenUsed/>
    <w:rsid w:val="00BC5A01"/>
    <w:rPr>
      <w:color w:val="0000FF"/>
      <w:u w:val="single"/>
    </w:rPr>
  </w:style>
  <w:style w:type="character" w:customStyle="1" w:styleId="berschrift1Zchn">
    <w:name w:val="Überschrift 1 Zchn"/>
    <w:link w:val="berschrift1"/>
    <w:uiPriority w:val="9"/>
    <w:rsid w:val="00CD0655"/>
    <w:rPr>
      <w:rFonts w:ascii="Cambria" w:eastAsia="Times New Roman" w:hAnsi="Cambria" w:cs="Arial"/>
      <w:b/>
      <w:bCs/>
      <w:kern w:val="32"/>
      <w:sz w:val="32"/>
      <w:szCs w:val="32"/>
    </w:rPr>
  </w:style>
  <w:style w:type="character" w:customStyle="1" w:styleId="berschrift2Zchn">
    <w:name w:val="Überschrift 2 Zchn"/>
    <w:link w:val="berschrift2"/>
    <w:uiPriority w:val="9"/>
    <w:rsid w:val="00CD0655"/>
    <w:rPr>
      <w:rFonts w:ascii="Cambria" w:eastAsia="Times New Roman" w:hAnsi="Cambria"/>
      <w:b/>
      <w:bCs/>
      <w:i/>
      <w:iCs/>
      <w:sz w:val="28"/>
      <w:szCs w:val="28"/>
    </w:rPr>
  </w:style>
  <w:style w:type="character" w:customStyle="1" w:styleId="berschrift3Zchn">
    <w:name w:val="Überschrift 3 Zchn"/>
    <w:link w:val="berschrift3"/>
    <w:uiPriority w:val="9"/>
    <w:rsid w:val="00CD0655"/>
    <w:rPr>
      <w:rFonts w:ascii="Cambria" w:eastAsia="Times New Roman" w:hAnsi="Cambria"/>
      <w:b/>
      <w:bCs/>
      <w:sz w:val="26"/>
      <w:szCs w:val="26"/>
    </w:rPr>
  </w:style>
  <w:style w:type="character" w:customStyle="1" w:styleId="berschrift4Zchn">
    <w:name w:val="Überschrift 4 Zchn"/>
    <w:link w:val="berschrift4"/>
    <w:uiPriority w:val="9"/>
    <w:rsid w:val="00CD0655"/>
    <w:rPr>
      <w:b/>
      <w:bCs/>
      <w:sz w:val="28"/>
      <w:szCs w:val="28"/>
    </w:rPr>
  </w:style>
  <w:style w:type="character" w:customStyle="1" w:styleId="berschrift5Zchn">
    <w:name w:val="Überschrift 5 Zchn"/>
    <w:link w:val="berschrift5"/>
    <w:uiPriority w:val="9"/>
    <w:rsid w:val="00CD0655"/>
    <w:rPr>
      <w:b/>
      <w:bCs/>
      <w:i/>
      <w:iCs/>
      <w:sz w:val="26"/>
      <w:szCs w:val="26"/>
    </w:rPr>
  </w:style>
  <w:style w:type="character" w:customStyle="1" w:styleId="berschrift6Zchn">
    <w:name w:val="Überschrift 6 Zchn"/>
    <w:link w:val="berschrift6"/>
    <w:uiPriority w:val="9"/>
    <w:rsid w:val="00CD0655"/>
    <w:rPr>
      <w:b/>
      <w:bCs/>
    </w:rPr>
  </w:style>
  <w:style w:type="character" w:customStyle="1" w:styleId="berschrift7Zchn">
    <w:name w:val="Überschrift 7 Zchn"/>
    <w:link w:val="berschrift7"/>
    <w:uiPriority w:val="9"/>
    <w:rsid w:val="00CD0655"/>
    <w:rPr>
      <w:sz w:val="24"/>
      <w:szCs w:val="24"/>
    </w:rPr>
  </w:style>
  <w:style w:type="character" w:customStyle="1" w:styleId="berschrift8Zchn">
    <w:name w:val="Überschrift 8 Zchn"/>
    <w:link w:val="berschrift8"/>
    <w:uiPriority w:val="9"/>
    <w:rsid w:val="00CD0655"/>
    <w:rPr>
      <w:i/>
      <w:iCs/>
      <w:sz w:val="24"/>
      <w:szCs w:val="24"/>
    </w:rPr>
  </w:style>
  <w:style w:type="character" w:customStyle="1" w:styleId="berschrift9Zchn">
    <w:name w:val="Überschrift 9 Zchn"/>
    <w:link w:val="berschrift9"/>
    <w:uiPriority w:val="9"/>
    <w:rsid w:val="00CD0655"/>
    <w:rPr>
      <w:rFonts w:ascii="Cambria" w:eastAsia="Times New Roman" w:hAnsi="Cambria"/>
    </w:rPr>
  </w:style>
  <w:style w:type="paragraph" w:styleId="Titel">
    <w:name w:val="Title"/>
    <w:basedOn w:val="Standard"/>
    <w:next w:val="Standard"/>
    <w:link w:val="TitelZchn"/>
    <w:uiPriority w:val="10"/>
    <w:qFormat/>
    <w:rsid w:val="00CD0655"/>
    <w:pPr>
      <w:spacing w:before="240" w:after="60"/>
      <w:jc w:val="center"/>
      <w:outlineLvl w:val="0"/>
    </w:pPr>
    <w:rPr>
      <w:rFonts w:ascii="Cambria" w:eastAsia="Times New Roman" w:hAnsi="Cambria"/>
      <w:b/>
      <w:bCs/>
      <w:kern w:val="28"/>
      <w:sz w:val="32"/>
      <w:szCs w:val="32"/>
      <w:lang w:eastAsia="de-DE" w:bidi="ar-SA"/>
    </w:rPr>
  </w:style>
  <w:style w:type="character" w:customStyle="1" w:styleId="TitelZchn">
    <w:name w:val="Titel Zchn"/>
    <w:link w:val="Titel"/>
    <w:uiPriority w:val="10"/>
    <w:rsid w:val="00CD0655"/>
    <w:rPr>
      <w:rFonts w:ascii="Cambria" w:eastAsia="Times New Roman" w:hAnsi="Cambria"/>
      <w:b/>
      <w:bCs/>
      <w:kern w:val="28"/>
      <w:sz w:val="32"/>
      <w:szCs w:val="32"/>
    </w:rPr>
  </w:style>
  <w:style w:type="paragraph" w:styleId="Untertitel">
    <w:name w:val="Subtitle"/>
    <w:basedOn w:val="Standard"/>
    <w:next w:val="Standard"/>
    <w:link w:val="UntertitelZchn"/>
    <w:uiPriority w:val="11"/>
    <w:qFormat/>
    <w:rsid w:val="00CD0655"/>
    <w:pPr>
      <w:spacing w:after="60"/>
      <w:jc w:val="center"/>
      <w:outlineLvl w:val="1"/>
    </w:pPr>
    <w:rPr>
      <w:rFonts w:ascii="Cambria" w:eastAsia="Times New Roman" w:hAnsi="Cambria"/>
      <w:lang w:eastAsia="de-DE" w:bidi="ar-SA"/>
    </w:rPr>
  </w:style>
  <w:style w:type="character" w:customStyle="1" w:styleId="UntertitelZchn">
    <w:name w:val="Untertitel Zchn"/>
    <w:link w:val="Untertitel"/>
    <w:uiPriority w:val="11"/>
    <w:rsid w:val="00CD0655"/>
    <w:rPr>
      <w:rFonts w:ascii="Cambria" w:eastAsia="Times New Roman" w:hAnsi="Cambria"/>
      <w:sz w:val="24"/>
      <w:szCs w:val="24"/>
    </w:rPr>
  </w:style>
  <w:style w:type="character" w:styleId="Fett">
    <w:name w:val="Strong"/>
    <w:uiPriority w:val="22"/>
    <w:qFormat/>
    <w:rsid w:val="00CD0655"/>
    <w:rPr>
      <w:b/>
      <w:bCs/>
    </w:rPr>
  </w:style>
  <w:style w:type="character" w:styleId="Hervorhebung">
    <w:name w:val="Emphasis"/>
    <w:uiPriority w:val="20"/>
    <w:qFormat/>
    <w:rsid w:val="00CD0655"/>
    <w:rPr>
      <w:rFonts w:ascii="Calibri" w:hAnsi="Calibri"/>
      <w:b/>
      <w:i/>
      <w:iCs/>
    </w:rPr>
  </w:style>
  <w:style w:type="paragraph" w:styleId="KeinLeerraum">
    <w:name w:val="No Spacing"/>
    <w:basedOn w:val="Standard"/>
    <w:link w:val="KeinLeerraumZchn"/>
    <w:uiPriority w:val="1"/>
    <w:qFormat/>
    <w:rsid w:val="00CD0655"/>
    <w:rPr>
      <w:sz w:val="20"/>
      <w:szCs w:val="32"/>
      <w:lang w:eastAsia="de-DE" w:bidi="ar-SA"/>
    </w:rPr>
  </w:style>
  <w:style w:type="character" w:customStyle="1" w:styleId="KeinLeerraumZchn">
    <w:name w:val="Kein Leerraum Zchn"/>
    <w:link w:val="KeinLeerraum"/>
    <w:uiPriority w:val="1"/>
    <w:rsid w:val="00CD0655"/>
    <w:rPr>
      <w:szCs w:val="32"/>
    </w:rPr>
  </w:style>
  <w:style w:type="paragraph" w:styleId="Listenabsatz">
    <w:name w:val="List Paragraph"/>
    <w:basedOn w:val="Standard"/>
    <w:uiPriority w:val="34"/>
    <w:qFormat/>
    <w:rsid w:val="00CD0655"/>
    <w:pPr>
      <w:ind w:left="720"/>
      <w:contextualSpacing/>
    </w:pPr>
  </w:style>
  <w:style w:type="paragraph" w:styleId="Zitat">
    <w:name w:val="Quote"/>
    <w:basedOn w:val="Standard"/>
    <w:next w:val="Standard"/>
    <w:link w:val="ZitatZchn"/>
    <w:uiPriority w:val="29"/>
    <w:qFormat/>
    <w:rsid w:val="00CD0655"/>
    <w:rPr>
      <w:i/>
      <w:lang w:eastAsia="de-DE" w:bidi="ar-SA"/>
    </w:rPr>
  </w:style>
  <w:style w:type="character" w:customStyle="1" w:styleId="ZitatZchn">
    <w:name w:val="Zitat Zchn"/>
    <w:link w:val="Zitat"/>
    <w:uiPriority w:val="29"/>
    <w:rsid w:val="00CD0655"/>
    <w:rPr>
      <w:i/>
      <w:sz w:val="24"/>
      <w:szCs w:val="24"/>
    </w:rPr>
  </w:style>
  <w:style w:type="paragraph" w:styleId="IntensivesZitat">
    <w:name w:val="Intense Quote"/>
    <w:basedOn w:val="Standard"/>
    <w:next w:val="Standard"/>
    <w:link w:val="IntensivesZitatZchn"/>
    <w:uiPriority w:val="30"/>
    <w:qFormat/>
    <w:rsid w:val="00CD0655"/>
    <w:pPr>
      <w:ind w:left="720" w:right="720"/>
    </w:pPr>
    <w:rPr>
      <w:b/>
      <w:i/>
      <w:szCs w:val="20"/>
      <w:lang w:eastAsia="de-DE" w:bidi="ar-SA"/>
    </w:rPr>
  </w:style>
  <w:style w:type="character" w:customStyle="1" w:styleId="IntensivesZitatZchn">
    <w:name w:val="Intensives Zitat Zchn"/>
    <w:link w:val="IntensivesZitat"/>
    <w:uiPriority w:val="30"/>
    <w:rsid w:val="00CD0655"/>
    <w:rPr>
      <w:b/>
      <w:i/>
      <w:sz w:val="24"/>
    </w:rPr>
  </w:style>
  <w:style w:type="character" w:styleId="SchwacheHervorhebung">
    <w:name w:val="Subtle Emphasis"/>
    <w:uiPriority w:val="19"/>
    <w:qFormat/>
    <w:rsid w:val="00CD0655"/>
    <w:rPr>
      <w:i/>
      <w:color w:val="5A5A5A"/>
    </w:rPr>
  </w:style>
  <w:style w:type="character" w:styleId="IntensiveHervorhebung">
    <w:name w:val="Intense Emphasis"/>
    <w:uiPriority w:val="21"/>
    <w:qFormat/>
    <w:rsid w:val="00CD0655"/>
    <w:rPr>
      <w:b/>
      <w:i/>
      <w:sz w:val="24"/>
      <w:szCs w:val="24"/>
      <w:u w:val="single"/>
    </w:rPr>
  </w:style>
  <w:style w:type="character" w:styleId="SchwacherVerweis">
    <w:name w:val="Subtle Reference"/>
    <w:uiPriority w:val="31"/>
    <w:qFormat/>
    <w:rsid w:val="00CD0655"/>
    <w:rPr>
      <w:sz w:val="24"/>
      <w:szCs w:val="24"/>
      <w:u w:val="single"/>
    </w:rPr>
  </w:style>
  <w:style w:type="character" w:styleId="IntensiverVerweis">
    <w:name w:val="Intense Reference"/>
    <w:uiPriority w:val="32"/>
    <w:qFormat/>
    <w:rsid w:val="00CD0655"/>
    <w:rPr>
      <w:b/>
      <w:sz w:val="24"/>
      <w:u w:val="single"/>
    </w:rPr>
  </w:style>
  <w:style w:type="character" w:styleId="Buchtitel">
    <w:name w:val="Book Title"/>
    <w:uiPriority w:val="33"/>
    <w:qFormat/>
    <w:rsid w:val="00CD0655"/>
    <w:rPr>
      <w:rFonts w:ascii="Cambria" w:eastAsia="Times New Roman" w:hAnsi="Cambria"/>
      <w:b/>
      <w:i/>
      <w:sz w:val="24"/>
      <w:szCs w:val="24"/>
    </w:rPr>
  </w:style>
  <w:style w:type="paragraph" w:styleId="Inhaltsverzeichnisberschrift">
    <w:name w:val="TOC Heading"/>
    <w:basedOn w:val="berschrift1"/>
    <w:next w:val="Standard"/>
    <w:uiPriority w:val="39"/>
    <w:qFormat/>
    <w:rsid w:val="00CD0655"/>
    <w:pPr>
      <w:outlineLvl w:val="9"/>
    </w:pPr>
    <w:rPr>
      <w:lang w:eastAsia="en-US" w:bidi="en-US"/>
    </w:rPr>
  </w:style>
  <w:style w:type="paragraph" w:customStyle="1" w:styleId="Default">
    <w:name w:val="Default"/>
    <w:rsid w:val="00E934E7"/>
    <w:pPr>
      <w:autoSpaceDE w:val="0"/>
      <w:autoSpaceDN w:val="0"/>
      <w:adjustRightInd w:val="0"/>
    </w:pPr>
    <w:rPr>
      <w:rFonts w:ascii="Lucida Sans" w:hAnsi="Lucida Sans" w:cs="Lucida Sans"/>
      <w:color w:val="000000"/>
      <w:sz w:val="24"/>
      <w:szCs w:val="24"/>
    </w:rPr>
  </w:style>
  <w:style w:type="character" w:styleId="NichtaufgelsteErwhnung">
    <w:name w:val="Unresolved Mention"/>
    <w:basedOn w:val="Absatz-Standardschriftart"/>
    <w:uiPriority w:val="99"/>
    <w:semiHidden/>
    <w:unhideWhenUsed/>
    <w:rsid w:val="00B00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35580">
      <w:bodyDiv w:val="1"/>
      <w:marLeft w:val="0"/>
      <w:marRight w:val="0"/>
      <w:marTop w:val="0"/>
      <w:marBottom w:val="0"/>
      <w:divBdr>
        <w:top w:val="none" w:sz="0" w:space="0" w:color="auto"/>
        <w:left w:val="none" w:sz="0" w:space="0" w:color="auto"/>
        <w:bottom w:val="none" w:sz="0" w:space="0" w:color="auto"/>
        <w:right w:val="none" w:sz="0" w:space="0" w:color="auto"/>
      </w:divBdr>
    </w:div>
    <w:div w:id="1514565804">
      <w:bodyDiv w:val="1"/>
      <w:marLeft w:val="0"/>
      <w:marRight w:val="0"/>
      <w:marTop w:val="0"/>
      <w:marBottom w:val="0"/>
      <w:divBdr>
        <w:top w:val="none" w:sz="0" w:space="0" w:color="auto"/>
        <w:left w:val="none" w:sz="0" w:space="0" w:color="auto"/>
        <w:bottom w:val="none" w:sz="0" w:space="0" w:color="auto"/>
        <w:right w:val="none" w:sz="0" w:space="0" w:color="auto"/>
      </w:divBdr>
    </w:div>
    <w:div w:id="19974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gemeinschaftspraxis-husum.de" TargetMode="External"/><Relationship Id="rId2" Type="http://schemas.openxmlformats.org/officeDocument/2006/relationships/hyperlink" Target="http://www.gemeinschaftspraxis-husum.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ter\ms$\Word_vorlagen\DIABETES_ANAMNE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DIABETES_ANAMNESE</Template>
  <TotalTime>0</TotalTime>
  <Pages>2</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cp:lastModifiedBy>Schulung</cp:lastModifiedBy>
  <cp:revision>2</cp:revision>
  <cp:lastPrinted>2022-04-25T14:21:00Z</cp:lastPrinted>
  <dcterms:created xsi:type="dcterms:W3CDTF">2024-09-27T05:48:00Z</dcterms:created>
  <dcterms:modified xsi:type="dcterms:W3CDTF">2024-09-27T05:48:00Z</dcterms:modified>
</cp:coreProperties>
</file>